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A2" w:rsidRDefault="00BB01A2" w:rsidP="00F56ADD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B01A2" w:rsidRDefault="00BB01A2" w:rsidP="00F56ADD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B01A2" w:rsidTr="00A6394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b/>
                <w:sz w:val="20"/>
              </w:rPr>
              <w:t>江西天仙精藏设备有限公司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B01A2" w:rsidRDefault="00BB01A2" w:rsidP="00A6394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23.01.01</w:t>
              </w:r>
            </w:smartTag>
            <w:bookmarkEnd w:id="5"/>
            <w:bookmarkEnd w:id="6"/>
          </w:p>
        </w:tc>
      </w:tr>
      <w:tr w:rsidR="00BB01A2" w:rsidTr="00A6394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B01A2" w:rsidRPr="00031ACD" w:rsidRDefault="00BB01A2" w:rsidP="00A639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031ACD">
              <w:rPr>
                <w:rFonts w:ascii="宋体" w:hAnsi="宋体" w:hint="eastAsia"/>
                <w:b/>
                <w:sz w:val="22"/>
                <w:szCs w:val="22"/>
              </w:rPr>
              <w:t>骨灰盒存放架的生产</w:t>
            </w:r>
          </w:p>
        </w:tc>
        <w:tc>
          <w:tcPr>
            <w:tcW w:w="1720" w:type="dxa"/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BB01A2" w:rsidTr="00A6394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B01A2" w:rsidRDefault="00BB01A2" w:rsidP="00A6394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505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B01A2" w:rsidTr="00A6394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23.01.01</w:t>
              </w:r>
            </w:smartTag>
          </w:p>
        </w:tc>
        <w:tc>
          <w:tcPr>
            <w:tcW w:w="1505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B01A2" w:rsidRDefault="00BB01A2" w:rsidP="00A639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B01A2" w:rsidTr="00A6394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B01A2" w:rsidRPr="00031ACD" w:rsidRDefault="00BB01A2" w:rsidP="00A63947">
            <w:pPr>
              <w:rPr>
                <w:sz w:val="22"/>
                <w:szCs w:val="22"/>
              </w:rPr>
            </w:pPr>
            <w:r w:rsidRPr="00031ACD">
              <w:rPr>
                <w:rFonts w:hint="eastAsia"/>
                <w:b/>
                <w:bCs/>
                <w:sz w:val="22"/>
                <w:szCs w:val="22"/>
              </w:rPr>
              <w:t>下料－冲压－折弯－焊接－喷涂－表面处理－装配－成品检验－包装－入库</w:t>
            </w:r>
            <w:r w:rsidRPr="00031ACD">
              <w:rPr>
                <w:b/>
                <w:bCs/>
                <w:sz w:val="22"/>
                <w:szCs w:val="22"/>
              </w:rPr>
              <w:t xml:space="preserve"> </w:t>
            </w:r>
          </w:p>
          <w:p w:rsidR="00BB01A2" w:rsidRDefault="00BB01A2" w:rsidP="00A63947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BB01A2" w:rsidTr="00A6394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B01A2" w:rsidRDefault="00BB01A2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B01A2" w:rsidRDefault="00BB01A2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BB01A2" w:rsidRDefault="00BB01A2" w:rsidP="00A63947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BB01A2" w:rsidRDefault="00BB01A2" w:rsidP="00A63947">
            <w:pPr>
              <w:snapToGrid w:val="0"/>
              <w:spacing w:line="280" w:lineRule="exact"/>
              <w:rPr>
                <w:b/>
                <w:sz w:val="20"/>
              </w:rPr>
            </w:pPr>
            <w:r w:rsidRPr="00031ACD">
              <w:rPr>
                <w:rFonts w:hint="eastAsia"/>
                <w:b/>
                <w:bCs/>
                <w:sz w:val="22"/>
                <w:szCs w:val="22"/>
              </w:rPr>
              <w:t>下料－冲压－折弯</w:t>
            </w:r>
            <w:r>
              <w:rPr>
                <w:rFonts w:hint="eastAsia"/>
                <w:b/>
                <w:bCs/>
                <w:sz w:val="22"/>
                <w:szCs w:val="22"/>
              </w:rPr>
              <w:t>过程机械伤害、生产过程中的触电、喷涂过程职业病的伤害，操作过程严格遵守操作规程，制定并不演练应急预案。</w:t>
            </w:r>
          </w:p>
        </w:tc>
      </w:tr>
      <w:tr w:rsidR="00BB01A2" w:rsidTr="00A6394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B01A2" w:rsidRDefault="00BB01A2" w:rsidP="00A6394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针对不可接受的危险源触电、火灾、机械伤害、噪声和人身伤害，制定了相应的管理方案和应急预案，严格执行管理方案和应急预案。</w:t>
            </w:r>
          </w:p>
        </w:tc>
      </w:tr>
      <w:tr w:rsidR="00BB01A2" w:rsidTr="00A6394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B01A2" w:rsidRPr="007702BC" w:rsidRDefault="00BB01A2" w:rsidP="00A63947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  <w:p w:rsidR="00BB01A2" w:rsidRPr="007702BC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省城市环境噪声管理奖惩办法</w:t>
            </w:r>
            <w:r w:rsidRPr="007702BC">
              <w:rPr>
                <w:sz w:val="20"/>
              </w:rPr>
              <w:t xml:space="preserve">       </w:t>
            </w:r>
          </w:p>
          <w:p w:rsidR="00BB01A2" w:rsidRPr="007702BC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中华人民共和国固体废弃物污染环境防治法</w:t>
            </w:r>
          </w:p>
          <w:p w:rsidR="00BB01A2" w:rsidRPr="007702BC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省化学危险品安全生产管理办法</w:t>
            </w:r>
          </w:p>
          <w:p w:rsidR="00BB01A2" w:rsidRPr="007702BC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中华人民共和国节约能源法</w:t>
            </w:r>
            <w:r w:rsidRPr="007702BC">
              <w:rPr>
                <w:sz w:val="20"/>
              </w:rPr>
              <w:t xml:space="preserve">  </w:t>
            </w:r>
          </w:p>
          <w:p w:rsidR="00BB01A2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生产安全事故应急预案管理办法</w:t>
            </w:r>
          </w:p>
          <w:p w:rsidR="00BB01A2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宜春市建设工程消防管理规定</w:t>
            </w:r>
          </w:p>
          <w:p w:rsidR="00BB01A2" w:rsidRPr="00A375D1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rFonts w:ascii="宋体"/>
                <w:sz w:val="20"/>
              </w:rPr>
            </w:pPr>
            <w:r w:rsidRPr="00A375D1">
              <w:rPr>
                <w:rFonts w:ascii="宋体" w:hAnsi="宋体"/>
                <w:sz w:val="20"/>
              </w:rPr>
              <w:t>GB/T 11651-2008</w:t>
            </w:r>
            <w:r w:rsidRPr="00A375D1">
              <w:rPr>
                <w:rFonts w:ascii="宋体" w:hAnsi="宋体" w:hint="eastAsia"/>
                <w:sz w:val="20"/>
              </w:rPr>
              <w:t>个体防护装备选用规范</w:t>
            </w:r>
          </w:p>
          <w:p w:rsidR="00BB01A2" w:rsidRPr="00B82FEA" w:rsidRDefault="00BB01A2" w:rsidP="00BB01A2">
            <w:pPr>
              <w:snapToGrid w:val="0"/>
              <w:spacing w:line="280" w:lineRule="exact"/>
              <w:ind w:firstLineChars="200" w:firstLine="31680"/>
              <w:jc w:val="left"/>
              <w:rPr>
                <w:sz w:val="22"/>
                <w:szCs w:val="22"/>
              </w:rPr>
            </w:pPr>
            <w:r w:rsidRPr="00A375D1">
              <w:rPr>
                <w:rFonts w:ascii="宋体" w:hAnsi="宋体"/>
                <w:sz w:val="20"/>
              </w:rPr>
              <w:t>Q/1TXSB 001- - 2017</w:t>
            </w:r>
            <w:r w:rsidRPr="00A375D1">
              <w:rPr>
                <w:rFonts w:ascii="宋体" w:hAnsi="宋体" w:hint="eastAsia"/>
                <w:sz w:val="20"/>
              </w:rPr>
              <w:t>江西天仙精藏设备有限公司企业标准</w:t>
            </w:r>
          </w:p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B01A2" w:rsidTr="00A6394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8312FA">
              <w:rPr>
                <w:rFonts w:hint="eastAsia"/>
                <w:sz w:val="20"/>
              </w:rPr>
              <w:t>查</w:t>
            </w:r>
            <w:r w:rsidRPr="008312FA">
              <w:rPr>
                <w:sz w:val="20"/>
              </w:rPr>
              <w:t xml:space="preserve"> </w:t>
            </w:r>
            <w:r w:rsidRPr="008312FA">
              <w:rPr>
                <w:rFonts w:hint="eastAsia"/>
                <w:sz w:val="20"/>
              </w:rPr>
              <w:t>“计量器具</w:t>
            </w:r>
            <w:r w:rsidRPr="008312FA">
              <w:rPr>
                <w:sz w:val="20"/>
              </w:rPr>
              <w:t>/</w:t>
            </w:r>
            <w:r w:rsidRPr="008312FA">
              <w:rPr>
                <w:rFonts w:hint="eastAsia"/>
                <w:sz w:val="20"/>
              </w:rPr>
              <w:t>监视设备台账”</w:t>
            </w:r>
            <w:r>
              <w:rPr>
                <w:rFonts w:hint="eastAsia"/>
                <w:sz w:val="20"/>
              </w:rPr>
              <w:t>，如游标卡尺、卷尺</w:t>
            </w:r>
            <w:r w:rsidRPr="008312FA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，查检定校准证书等；</w:t>
            </w:r>
          </w:p>
          <w:p w:rsidR="00BB01A2" w:rsidRDefault="00BB01A2" w:rsidP="00A63947">
            <w:pPr>
              <w:snapToGrid w:val="0"/>
              <w:spacing w:line="280" w:lineRule="exact"/>
              <w:rPr>
                <w:b/>
                <w:sz w:val="20"/>
              </w:rPr>
            </w:pPr>
            <w:r w:rsidRPr="00295968">
              <w:rPr>
                <w:rFonts w:hint="eastAsia"/>
                <w:sz w:val="20"/>
              </w:rPr>
              <w:t>抽查进货检验记录和库房入库单</w:t>
            </w:r>
            <w:r>
              <w:rPr>
                <w:rFonts w:hint="eastAsia"/>
                <w:sz w:val="20"/>
              </w:rPr>
              <w:t>、</w:t>
            </w:r>
            <w:r w:rsidRPr="007A5B3C">
              <w:rPr>
                <w:rFonts w:hint="eastAsia"/>
                <w:sz w:val="20"/>
              </w:rPr>
              <w:t>抽查二份第三方对原材料的检验报告</w:t>
            </w:r>
            <w:r>
              <w:rPr>
                <w:rFonts w:hint="eastAsia"/>
                <w:sz w:val="20"/>
              </w:rPr>
              <w:t>、</w:t>
            </w:r>
            <w:r w:rsidRPr="000F4093">
              <w:rPr>
                <w:rFonts w:hint="eastAsia"/>
                <w:sz w:val="20"/>
              </w:rPr>
              <w:t>抽查出厂检验记录、查第三方检验报告等。</w:t>
            </w:r>
          </w:p>
        </w:tc>
      </w:tr>
      <w:tr w:rsidR="00BB01A2" w:rsidTr="00CD68E7">
        <w:trPr>
          <w:cantSplit/>
          <w:trHeight w:val="68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B01A2" w:rsidRDefault="00BB01A2" w:rsidP="00A639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BB01A2" w:rsidRDefault="00BB01A2" w:rsidP="00F960BB">
      <w:pPr>
        <w:snapToGrid w:val="0"/>
        <w:rPr>
          <w:rFonts w:ascii="宋体"/>
          <w:b/>
          <w:sz w:val="22"/>
          <w:szCs w:val="22"/>
        </w:rPr>
      </w:pPr>
    </w:p>
    <w:p w:rsidR="00BB01A2" w:rsidRDefault="00BB01A2" w:rsidP="00F960B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1"/>
          <w:attr w:name="Year" w:val="2019"/>
        </w:smartTagPr>
        <w:r>
          <w:rPr>
            <w:b/>
            <w:sz w:val="18"/>
            <w:szCs w:val="18"/>
          </w:rPr>
          <w:t>2019/11/2</w:t>
        </w:r>
      </w:smartTag>
      <w:r>
        <w:rPr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1"/>
          <w:attr w:name="Year" w:val="2019"/>
        </w:smartTagPr>
        <w:r>
          <w:rPr>
            <w:b/>
            <w:sz w:val="18"/>
            <w:szCs w:val="18"/>
          </w:rPr>
          <w:t>2019/11/2</w:t>
        </w:r>
      </w:smartTag>
    </w:p>
    <w:p w:rsidR="00BB01A2" w:rsidRDefault="00BB01A2" w:rsidP="00F960BB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B01A2" w:rsidRPr="00CD68E7" w:rsidRDefault="00BB01A2" w:rsidP="00CD68E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B01A2" w:rsidRPr="00CD68E7" w:rsidSect="00632E1D">
      <w:headerReference w:type="default" r:id="rId6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1A2" w:rsidRDefault="00BB01A2" w:rsidP="00624A12">
      <w:r>
        <w:separator/>
      </w:r>
    </w:p>
  </w:endnote>
  <w:endnote w:type="continuationSeparator" w:id="0">
    <w:p w:rsidR="00BB01A2" w:rsidRDefault="00BB01A2" w:rsidP="0062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1A2" w:rsidRDefault="00BB01A2" w:rsidP="00624A12">
      <w:r>
        <w:separator/>
      </w:r>
    </w:p>
  </w:footnote>
  <w:footnote w:type="continuationSeparator" w:id="0">
    <w:p w:rsidR="00BB01A2" w:rsidRDefault="00BB01A2" w:rsidP="00624A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1A2" w:rsidRPr="00390345" w:rsidRDefault="00BB01A2" w:rsidP="00A375D1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BB01A2" w:rsidRDefault="00BB01A2" w:rsidP="00A375D1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6704" stroked="f">
          <v:textbox>
            <w:txbxContent>
              <w:p w:rsidR="00BB01A2" w:rsidRPr="000B51BD" w:rsidRDefault="00BB01A2" w:rsidP="00A375D1">
                <w:pPr>
                  <w:ind w:firstLineChars="200" w:firstLine="31680"/>
                </w:pPr>
                <w:r w:rsidRPr="00632E1D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BB01A2" w:rsidRDefault="00BB01A2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772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4A12"/>
    <w:rsid w:val="00031ACD"/>
    <w:rsid w:val="000B51BD"/>
    <w:rsid w:val="000F4093"/>
    <w:rsid w:val="001C051A"/>
    <w:rsid w:val="00221241"/>
    <w:rsid w:val="00273D66"/>
    <w:rsid w:val="00295968"/>
    <w:rsid w:val="002C58FC"/>
    <w:rsid w:val="00390345"/>
    <w:rsid w:val="003A372B"/>
    <w:rsid w:val="00624A12"/>
    <w:rsid w:val="00632E1D"/>
    <w:rsid w:val="007000EE"/>
    <w:rsid w:val="007702BC"/>
    <w:rsid w:val="007A5B3C"/>
    <w:rsid w:val="008312FA"/>
    <w:rsid w:val="00833379"/>
    <w:rsid w:val="008A2BF7"/>
    <w:rsid w:val="008B4140"/>
    <w:rsid w:val="00A375D1"/>
    <w:rsid w:val="00A63947"/>
    <w:rsid w:val="00B328F2"/>
    <w:rsid w:val="00B82FEA"/>
    <w:rsid w:val="00BB01A2"/>
    <w:rsid w:val="00BF25A4"/>
    <w:rsid w:val="00C21074"/>
    <w:rsid w:val="00CD68E7"/>
    <w:rsid w:val="00F56ADD"/>
    <w:rsid w:val="00F57E12"/>
    <w:rsid w:val="00F9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FC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5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C58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C5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C58F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2C58FC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114</Words>
  <Characters>652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19</cp:revision>
  <dcterms:created xsi:type="dcterms:W3CDTF">2015-06-17T11:40:00Z</dcterms:created>
  <dcterms:modified xsi:type="dcterms:W3CDTF">2019-11-05T02:49:00Z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