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73" w:rsidRDefault="0021537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215373" w:rsidRDefault="00215373" w:rsidP="008E23C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1537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215373" w:rsidRDefault="0021537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15373" w:rsidRDefault="0021537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 w:rsidR="00215373" w:rsidRDefault="0021537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1537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215373" w:rsidRDefault="00215373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215373" w:rsidRDefault="00215373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215373" w:rsidRDefault="00215373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215373" w:rsidRDefault="00215373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215373" w:rsidRDefault="00215373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215373" w:rsidRDefault="00215373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215373" w:rsidRDefault="00215373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215373" w:rsidRDefault="00215373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557" w:type="dxa"/>
            <w:gridSpan w:val="2"/>
          </w:tcPr>
          <w:p w:rsidR="00215373" w:rsidRDefault="00215373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7.1/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7.1.1</w:t>
              </w:r>
            </w:smartTag>
          </w:p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/5.1-5.3</w:t>
            </w:r>
          </w:p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/7</w:t>
            </w:r>
          </w:p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7.1.4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/10.5.1</w:t>
            </w:r>
          </w:p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7.1.5</w:t>
              </w:r>
            </w:smartTag>
            <w:r w:rsidRPr="00B16A9E">
              <w:rPr>
                <w:rFonts w:ascii="宋体" w:hAnsi="宋体"/>
                <w:b/>
                <w:sz w:val="21"/>
              </w:rPr>
              <w:t>/11.4</w:t>
            </w:r>
          </w:p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F2DC5">
                <w:rPr>
                  <w:rFonts w:ascii="宋体" w:hAnsi="宋体"/>
                  <w:b/>
                  <w:sz w:val="21"/>
                </w:rPr>
                <w:t>10.5.4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9.1.1</w:t>
              </w:r>
            </w:smartTag>
            <w:r w:rsidRPr="00B16A9E">
              <w:rPr>
                <w:rFonts w:ascii="宋体" w:hAnsi="宋体"/>
                <w:b/>
                <w:sz w:val="21"/>
              </w:rPr>
              <w:t>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12.2.1-2</w:t>
            </w:r>
          </w:p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/10.7.4</w:t>
            </w:r>
          </w:p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215373" w:rsidRPr="005F2DC5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9.2/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215373" w:rsidRPr="00B16A9E" w:rsidRDefault="00215373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15373" w:rsidRPr="00B16A9E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8.5.6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11.3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11.5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12.2.1-2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9.1.3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1537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bottom w:val="single" w:sz="8" w:space="0" w:color="auto"/>
            </w:tcBorders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5373" w:rsidRDefault="002153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15373" w:rsidRDefault="0021537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15373" w:rsidRDefault="00215373" w:rsidP="00302E47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b/>
          <w:sz w:val="18"/>
          <w:szCs w:val="18"/>
        </w:rPr>
        <w:t xml:space="preserve"> </w:t>
      </w:r>
      <w:bookmarkStart w:id="0" w:name="_GoBack"/>
      <w:bookmarkEnd w:id="0"/>
    </w:p>
    <w:p w:rsidR="00215373" w:rsidRDefault="00215373">
      <w:pPr>
        <w:widowControl/>
        <w:jc w:val="left"/>
      </w:pPr>
    </w:p>
    <w:sectPr w:rsidR="00215373" w:rsidSect="00426A14">
      <w:headerReference w:type="default" r:id="rId6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373" w:rsidRDefault="00215373" w:rsidP="00D53933">
      <w:r>
        <w:separator/>
      </w:r>
    </w:p>
  </w:endnote>
  <w:endnote w:type="continuationSeparator" w:id="0">
    <w:p w:rsidR="00215373" w:rsidRDefault="00215373" w:rsidP="00D53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373" w:rsidRDefault="00215373" w:rsidP="00D53933">
      <w:r>
        <w:separator/>
      </w:r>
    </w:p>
  </w:footnote>
  <w:footnote w:type="continuationSeparator" w:id="0">
    <w:p w:rsidR="00215373" w:rsidRDefault="00215373" w:rsidP="00D53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73" w:rsidRPr="00390345" w:rsidRDefault="00215373" w:rsidP="00302E47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215373" w:rsidRDefault="00215373" w:rsidP="002314EF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56704" stroked="f">
          <v:textbox>
            <w:txbxContent>
              <w:p w:rsidR="00215373" w:rsidRPr="000B51BD" w:rsidRDefault="00215373" w:rsidP="000343E6">
                <w:r w:rsidRPr="00017E25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215373" w:rsidRPr="002314EF" w:rsidRDefault="00215373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57728" o:connectortype="straight"/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933"/>
    <w:rsid w:val="00017E25"/>
    <w:rsid w:val="000343E6"/>
    <w:rsid w:val="000B51BD"/>
    <w:rsid w:val="00215373"/>
    <w:rsid w:val="002314EF"/>
    <w:rsid w:val="00302E47"/>
    <w:rsid w:val="00322A0F"/>
    <w:rsid w:val="00331D08"/>
    <w:rsid w:val="00390345"/>
    <w:rsid w:val="003E6D42"/>
    <w:rsid w:val="00426A14"/>
    <w:rsid w:val="004835E7"/>
    <w:rsid w:val="005F2DC5"/>
    <w:rsid w:val="006F6C6E"/>
    <w:rsid w:val="007C3C1B"/>
    <w:rsid w:val="00826480"/>
    <w:rsid w:val="008E23C9"/>
    <w:rsid w:val="00AF08B5"/>
    <w:rsid w:val="00B16A9E"/>
    <w:rsid w:val="00B9010A"/>
    <w:rsid w:val="00C22333"/>
    <w:rsid w:val="00D53933"/>
    <w:rsid w:val="00DF4033"/>
    <w:rsid w:val="00E57BFE"/>
    <w:rsid w:val="00ED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225</Words>
  <Characters>1288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</cp:revision>
  <cp:lastPrinted>2019-05-13T03:05:00Z</cp:lastPrinted>
  <dcterms:created xsi:type="dcterms:W3CDTF">2015-06-17T14:44:00Z</dcterms:created>
  <dcterms:modified xsi:type="dcterms:W3CDTF">2019-11-03T09:29:00Z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