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3C" w:rsidRPr="00F923D7" w:rsidRDefault="00F9733C" w:rsidP="00F923D7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2pt;margin-top:-52.35pt;width:552.45pt;height:736.6pt;z-index:251658240">
            <v:imagedata r:id="rId7" o:title=""/>
          </v:shape>
        </w:pict>
      </w: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9733C" w:rsidTr="00CB55AA">
        <w:trPr>
          <w:trHeight w:val="557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733C" w:rsidRDefault="00F9733C" w:rsidP="00F923D7">
            <w:pPr>
              <w:rPr>
                <w:rFonts w:ascii="宋体"/>
                <w:sz w:val="20"/>
              </w:rPr>
            </w:pPr>
            <w:bookmarkStart w:id="0" w:name="组织名称"/>
            <w:r>
              <w:rPr>
                <w:rFonts w:ascii="宋体" w:hAnsi="宋体" w:hint="eastAsia"/>
                <w:sz w:val="20"/>
              </w:rPr>
              <w:t>江西仙廷精藏设备有限公司</w:t>
            </w:r>
            <w:bookmarkEnd w:id="0"/>
          </w:p>
        </w:tc>
      </w:tr>
      <w:tr w:rsidR="00F9733C" w:rsidTr="00CB55AA">
        <w:trPr>
          <w:trHeight w:val="557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733C" w:rsidRDefault="00F9733C" w:rsidP="00F923D7">
            <w:pPr>
              <w:rPr>
                <w:rFonts w:ascii="宋体"/>
                <w:sz w:val="20"/>
              </w:rPr>
            </w:pPr>
            <w:bookmarkStart w:id="1" w:name="生产地址"/>
            <w:r>
              <w:rPr>
                <w:rFonts w:ascii="宋体" w:hAnsi="宋体" w:hint="eastAsia"/>
                <w:sz w:val="20"/>
              </w:rPr>
              <w:t>江西省樟树市药都北路</w:t>
            </w:r>
            <w:r>
              <w:rPr>
                <w:rFonts w:ascii="宋体" w:hAnsi="宋体"/>
                <w:sz w:val="20"/>
              </w:rPr>
              <w:t>66</w:t>
            </w:r>
            <w:r>
              <w:rPr>
                <w:rFonts w:ascii="宋体" w:hAnsi="宋体" w:hint="eastAsia"/>
                <w:sz w:val="20"/>
              </w:rPr>
              <w:t>号</w:t>
            </w:r>
            <w:bookmarkEnd w:id="1"/>
          </w:p>
        </w:tc>
      </w:tr>
      <w:tr w:rsidR="00F9733C" w:rsidTr="00CB55AA">
        <w:trPr>
          <w:trHeight w:val="557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bookmarkStart w:id="2" w:name="联系人"/>
            <w:r>
              <w:rPr>
                <w:rFonts w:hint="eastAsia"/>
                <w:sz w:val="20"/>
              </w:rPr>
              <w:t>杜吉辉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733C" w:rsidRDefault="00F9733C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0795-2085889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733C" w:rsidRDefault="00F9733C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9733C" w:rsidTr="00CB55AA">
        <w:trPr>
          <w:trHeight w:val="557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bookmarkStart w:id="5" w:name="管理者代表"/>
            <w:r>
              <w:rPr>
                <w:rFonts w:hint="eastAsia"/>
                <w:sz w:val="20"/>
              </w:rPr>
              <w:t>杨文海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733C" w:rsidRDefault="00F9733C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733C" w:rsidRDefault="00F9733C" w:rsidP="00F923D7">
            <w:pPr>
              <w:rPr>
                <w:sz w:val="21"/>
                <w:szCs w:val="21"/>
              </w:rPr>
            </w:pPr>
          </w:p>
        </w:tc>
      </w:tr>
      <w:tr w:rsidR="00F9733C" w:rsidTr="00CB55AA">
        <w:trPr>
          <w:trHeight w:val="252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0127-2018-QE-2019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733C" w:rsidRPr="0038250D" w:rsidRDefault="00F9733C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>50430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F9733C" w:rsidTr="00CB55AA">
        <w:trPr>
          <w:trHeight w:val="455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733C" w:rsidRDefault="00F9733C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/>
                <w:b/>
                <w:bCs/>
                <w:sz w:val="20"/>
              </w:rPr>
              <w:t>1,E: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/>
                <w:b/>
                <w:bCs/>
                <w:sz w:val="20"/>
              </w:rPr>
              <w:t>1</w:t>
            </w:r>
            <w:bookmarkEnd w:id="7"/>
          </w:p>
        </w:tc>
      </w:tr>
      <w:tr w:rsidR="00F9733C" w:rsidTr="00CB55AA">
        <w:trPr>
          <w:trHeight w:val="990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733C" w:rsidRDefault="00F973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</w:p>
          <w:p w:rsidR="00F9733C" w:rsidRDefault="00F973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</w:p>
          <w:p w:rsidR="00F9733C" w:rsidRDefault="00F973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</w:p>
          <w:p w:rsidR="00F9733C" w:rsidRDefault="00F973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F9733C" w:rsidRDefault="00F973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9733C" w:rsidTr="00CB55AA">
        <w:trPr>
          <w:trHeight w:val="504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733C" w:rsidRDefault="00F9733C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：骨灰存放架、智能骨灰存放架、牌位架、佛像架的生产，骨灰盒的销售。</w:t>
            </w:r>
          </w:p>
          <w:p w:rsidR="00F9733C" w:rsidRDefault="00F9733C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：骨灰存放架、智能骨灰存放架、牌位架、佛像架的生产，骨灰盒的销售，以及前述产品所涉及的相关环境管理活动。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733C" w:rsidRDefault="00F9733C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17.12.05</w:t>
              </w:r>
            </w:smartTag>
            <w:r>
              <w:rPr>
                <w:sz w:val="20"/>
              </w:rPr>
              <w:t>;29.12.00</w:t>
            </w:r>
          </w:p>
          <w:p w:rsidR="00F9733C" w:rsidRDefault="00F9733C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17.12.05</w:t>
              </w:r>
            </w:smartTag>
            <w:r>
              <w:rPr>
                <w:sz w:val="20"/>
              </w:rPr>
              <w:t>;29.12.00</w:t>
            </w:r>
            <w:bookmarkEnd w:id="10"/>
          </w:p>
        </w:tc>
      </w:tr>
      <w:tr w:rsidR="00F9733C" w:rsidTr="00CB55AA">
        <w:trPr>
          <w:trHeight w:val="840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F9733C" w:rsidRPr="0038250D" w:rsidRDefault="00F973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b/>
                <w:sz w:val="20"/>
                <w:lang w:val="de-DE"/>
              </w:rPr>
              <w:t xml:space="preserve">: </w:t>
            </w:r>
          </w:p>
          <w:p w:rsidR="00F9733C" w:rsidRPr="0038250D" w:rsidRDefault="00F973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b/>
                <w:sz w:val="20"/>
                <w:lang w:val="de-DE"/>
              </w:rPr>
              <w:t xml:space="preserve">: </w:t>
            </w:r>
          </w:p>
          <w:p w:rsidR="00F9733C" w:rsidRPr="0038250D" w:rsidRDefault="00F973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733C" w:rsidRPr="0038250D" w:rsidRDefault="00F973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733C" w:rsidRPr="0038250D" w:rsidRDefault="00F973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733C" w:rsidRDefault="00F9733C" w:rsidP="00F9733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31680" w:firstLineChars="49" w:firstLine="31680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38250D">
              <w:rPr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■适用的法律法规</w:t>
            </w:r>
            <w:r w:rsidRPr="0038250D">
              <w:rPr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9733C" w:rsidTr="00CB55AA">
        <w:trPr>
          <w:trHeight w:val="300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733C" w:rsidRDefault="00F9733C" w:rsidP="00F973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31680" w:firstLineChars="100" w:firstLine="3168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b/>
                <w:sz w:val="20"/>
              </w:rPr>
              <w:t>2.5</w:t>
            </w:r>
            <w:bookmarkEnd w:id="18"/>
            <w:bookmarkEnd w:id="19"/>
            <w:r>
              <w:rPr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9733C" w:rsidTr="00CB55AA">
        <w:trPr>
          <w:trHeight w:val="222"/>
        </w:trPr>
        <w:tc>
          <w:tcPr>
            <w:tcW w:w="1485" w:type="dxa"/>
            <w:gridSpan w:val="3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733C" w:rsidRDefault="00F9733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9733C" w:rsidTr="00CB55AA">
        <w:trPr>
          <w:trHeight w:val="286"/>
        </w:trPr>
        <w:tc>
          <w:tcPr>
            <w:tcW w:w="10321" w:type="dxa"/>
            <w:gridSpan w:val="17"/>
            <w:vAlign w:val="center"/>
          </w:tcPr>
          <w:p w:rsidR="00F9733C" w:rsidRDefault="00F973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9733C" w:rsidTr="00CB55AA">
        <w:trPr>
          <w:trHeight w:val="570"/>
        </w:trPr>
        <w:tc>
          <w:tcPr>
            <w:tcW w:w="1395" w:type="dxa"/>
            <w:gridSpan w:val="2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9733C" w:rsidTr="00CB55AA">
        <w:trPr>
          <w:trHeight w:val="570"/>
        </w:trPr>
        <w:tc>
          <w:tcPr>
            <w:tcW w:w="1395" w:type="dxa"/>
            <w:gridSpan w:val="2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rFonts w:hint="eastAsia"/>
                <w:sz w:val="20"/>
              </w:rPr>
              <w:t>审核员</w:t>
            </w:r>
          </w:p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2017-N1QMS-1219448</w:t>
            </w:r>
          </w:p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</w:tc>
        <w:tc>
          <w:tcPr>
            <w:tcW w:w="1559" w:type="dxa"/>
            <w:gridSpan w:val="5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17.12.05</w:t>
              </w:r>
            </w:smartTag>
            <w:r>
              <w:rPr>
                <w:sz w:val="20"/>
              </w:rPr>
              <w:t>,29.12.00</w:t>
            </w:r>
          </w:p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17.12.05</w:t>
              </w:r>
            </w:smartTag>
            <w:r>
              <w:rPr>
                <w:sz w:val="20"/>
              </w:rPr>
              <w:t>,29.12.00</w:t>
            </w:r>
          </w:p>
        </w:tc>
        <w:tc>
          <w:tcPr>
            <w:tcW w:w="1324" w:type="dxa"/>
            <w:vAlign w:val="center"/>
          </w:tcPr>
          <w:p w:rsidR="00F9733C" w:rsidRDefault="00F973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F9733C" w:rsidTr="00CB55AA">
        <w:trPr>
          <w:trHeight w:val="825"/>
        </w:trPr>
        <w:tc>
          <w:tcPr>
            <w:tcW w:w="10321" w:type="dxa"/>
            <w:gridSpan w:val="17"/>
            <w:vAlign w:val="center"/>
          </w:tcPr>
          <w:p w:rsidR="00F9733C" w:rsidRDefault="00F9733C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9733C" w:rsidTr="00CB55AA">
        <w:trPr>
          <w:trHeight w:val="510"/>
        </w:trPr>
        <w:tc>
          <w:tcPr>
            <w:tcW w:w="1201" w:type="dxa"/>
            <w:vAlign w:val="center"/>
          </w:tcPr>
          <w:p w:rsidR="00F9733C" w:rsidRDefault="00F973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F9733C" w:rsidRDefault="00F973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9733C" w:rsidRDefault="00F973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9733C" w:rsidRDefault="00F973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F9733C" w:rsidRDefault="00F9733C" w:rsidP="006C1EBD"/>
        </w:tc>
      </w:tr>
      <w:tr w:rsidR="00F9733C" w:rsidTr="00CB55AA">
        <w:trPr>
          <w:trHeight w:val="211"/>
        </w:trPr>
        <w:tc>
          <w:tcPr>
            <w:tcW w:w="1201" w:type="dxa"/>
            <w:vAlign w:val="center"/>
          </w:tcPr>
          <w:p w:rsidR="00F9733C" w:rsidRDefault="00F973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F9733C" w:rsidRDefault="00F9733C" w:rsidP="006C1EBD">
            <w:pPr>
              <w:rPr>
                <w:sz w:val="20"/>
              </w:rPr>
            </w:pPr>
          </w:p>
          <w:p w:rsidR="00F9733C" w:rsidRDefault="00F9733C" w:rsidP="006C1EBD">
            <w:pPr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F9733C" w:rsidRDefault="00F9733C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F9733C" w:rsidRDefault="00F9733C" w:rsidP="006C1EBD"/>
        </w:tc>
      </w:tr>
      <w:tr w:rsidR="00F9733C" w:rsidTr="00CB55AA">
        <w:trPr>
          <w:trHeight w:val="588"/>
        </w:trPr>
        <w:tc>
          <w:tcPr>
            <w:tcW w:w="1201" w:type="dxa"/>
            <w:vAlign w:val="center"/>
          </w:tcPr>
          <w:p w:rsidR="00F9733C" w:rsidRDefault="00F973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9733C" w:rsidRDefault="00F9733C" w:rsidP="006C1EBD">
            <w:pPr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19"/>
              </w:smartTagPr>
              <w:r>
                <w:rPr>
                  <w:sz w:val="20"/>
                </w:rPr>
                <w:t>2019/10/10</w:t>
              </w:r>
            </w:smartTag>
          </w:p>
        </w:tc>
        <w:tc>
          <w:tcPr>
            <w:tcW w:w="2126" w:type="dxa"/>
            <w:gridSpan w:val="3"/>
            <w:vAlign w:val="center"/>
          </w:tcPr>
          <w:p w:rsidR="00F9733C" w:rsidRDefault="00F973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F9733C" w:rsidRDefault="00F9733C" w:rsidP="006C1EBD"/>
        </w:tc>
      </w:tr>
    </w:tbl>
    <w:p w:rsidR="00F9733C" w:rsidRDefault="00F9733C" w:rsidP="00F9733C">
      <w:pPr>
        <w:snapToGrid w:val="0"/>
        <w:spacing w:beforeLines="50" w:line="400" w:lineRule="exact"/>
        <w:ind w:firstLineChars="1253" w:firstLine="3168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F9733C" w:rsidTr="00AE59F6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9733C" w:rsidRDefault="00F9733C" w:rsidP="00AE59F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F9733C" w:rsidRDefault="00F9733C" w:rsidP="00AE59F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F9733C" w:rsidRDefault="00F9733C" w:rsidP="00AE59F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F9733C" w:rsidRDefault="00F9733C" w:rsidP="00AE59F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9733C" w:rsidRDefault="00F9733C" w:rsidP="00AE59F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9733C" w:rsidTr="00AE59F6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2019.10.12</w:t>
            </w:r>
          </w:p>
        </w:tc>
        <w:tc>
          <w:tcPr>
            <w:tcW w:w="1559" w:type="dxa"/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 w:rsidR="00F9733C" w:rsidRPr="0039331C" w:rsidRDefault="00F9733C" w:rsidP="00F9733C">
            <w:pPr>
              <w:spacing w:line="280" w:lineRule="exact"/>
              <w:ind w:firstLineChars="200" w:firstLine="31680"/>
              <w:jc w:val="center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9733C" w:rsidRPr="0039331C" w:rsidRDefault="00F9733C" w:rsidP="00AE59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  <w:tr w:rsidR="00F9733C" w:rsidTr="003014F7">
        <w:trPr>
          <w:cantSplit/>
          <w:trHeight w:val="388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2019.10.12</w:t>
            </w:r>
          </w:p>
        </w:tc>
        <w:tc>
          <w:tcPr>
            <w:tcW w:w="1559" w:type="dxa"/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F9733C" w:rsidRPr="0039331C" w:rsidRDefault="00F9733C" w:rsidP="00AE59F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 w:rsidRPr="0039331C"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F9733C" w:rsidRDefault="00F9733C" w:rsidP="00AE59F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9733C" w:rsidRPr="00550B7F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/>
                <w:szCs w:val="24"/>
              </w:rPr>
              <w:t>Q/E:4.1</w:t>
            </w:r>
            <w:r w:rsidRPr="00550B7F">
              <w:rPr>
                <w:rFonts w:ascii="宋体" w:hAnsi="宋体" w:cs="Arial" w:hint="eastAsia"/>
                <w:szCs w:val="24"/>
              </w:rPr>
              <w:t>理解组织及其环境、</w:t>
            </w:r>
            <w:r w:rsidRPr="00550B7F">
              <w:rPr>
                <w:rFonts w:ascii="宋体" w:hAnsi="宋体" w:cs="Arial"/>
                <w:szCs w:val="24"/>
              </w:rPr>
              <w:t>4.2</w:t>
            </w:r>
            <w:r w:rsidRPr="00550B7F">
              <w:rPr>
                <w:rFonts w:ascii="宋体" w:hAnsi="宋体" w:cs="Arial" w:hint="eastAsia"/>
                <w:szCs w:val="24"/>
              </w:rPr>
              <w:t>理解相关方的需求和期望、</w:t>
            </w:r>
            <w:r w:rsidRPr="00550B7F">
              <w:rPr>
                <w:rFonts w:ascii="宋体" w:hAnsi="宋体" w:cs="Arial"/>
                <w:szCs w:val="24"/>
              </w:rPr>
              <w:t xml:space="preserve">4.3 </w:t>
            </w:r>
            <w:r w:rsidRPr="00550B7F">
              <w:rPr>
                <w:rFonts w:ascii="宋体" w:hAnsi="宋体" w:cs="Arial" w:hint="eastAsia"/>
                <w:szCs w:val="24"/>
              </w:rPr>
              <w:t>确定管理体系的范围、</w:t>
            </w:r>
            <w:r w:rsidRPr="00550B7F">
              <w:rPr>
                <w:rFonts w:ascii="宋体" w:hAnsi="宋体" w:cs="Arial"/>
                <w:szCs w:val="24"/>
              </w:rPr>
              <w:t>4.4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环境管理体系及其过程、</w:t>
            </w:r>
            <w:r w:rsidRPr="00550B7F">
              <w:rPr>
                <w:rFonts w:ascii="宋体" w:hAnsi="宋体" w:cs="Arial"/>
                <w:szCs w:val="24"/>
              </w:rPr>
              <w:t>5.1</w:t>
            </w:r>
            <w:r w:rsidRPr="00550B7F">
              <w:rPr>
                <w:rFonts w:ascii="宋体" w:hAnsi="宋体" w:cs="Arial" w:hint="eastAsia"/>
                <w:szCs w:val="24"/>
              </w:rPr>
              <w:t>领导作用和承诺、</w:t>
            </w:r>
            <w:r w:rsidRPr="00550B7F">
              <w:rPr>
                <w:rFonts w:ascii="宋体" w:hAnsi="宋体" w:cs="Arial"/>
                <w:szCs w:val="24"/>
              </w:rPr>
              <w:t>5.2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环境方针、</w:t>
            </w:r>
            <w:r w:rsidRPr="00550B7F">
              <w:rPr>
                <w:rFonts w:ascii="宋体" w:hAnsi="宋体" w:cs="Arial"/>
                <w:szCs w:val="24"/>
              </w:rPr>
              <w:t>5.3</w:t>
            </w:r>
            <w:r w:rsidRPr="00550B7F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550B7F">
              <w:rPr>
                <w:rFonts w:ascii="宋体" w:hAnsi="宋体" w:cs="Arial"/>
                <w:szCs w:val="24"/>
              </w:rPr>
              <w:t>6.1</w:t>
            </w:r>
            <w:r w:rsidRPr="00550B7F">
              <w:rPr>
                <w:rFonts w:ascii="宋体" w:hAnsi="宋体" w:cs="Arial" w:hint="eastAsia"/>
                <w:szCs w:val="24"/>
              </w:rPr>
              <w:t>应对风险和机遇的措施、</w:t>
            </w:r>
            <w:r w:rsidRPr="00550B7F">
              <w:rPr>
                <w:rFonts w:ascii="宋体" w:hAnsi="宋体" w:cs="Arial"/>
                <w:szCs w:val="24"/>
              </w:rPr>
              <w:t>6.2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环境目标及其实现的策划、</w:t>
            </w:r>
            <w:r w:rsidRPr="00550B7F">
              <w:rPr>
                <w:rFonts w:ascii="宋体" w:hAnsi="宋体" w:cs="Arial"/>
                <w:szCs w:val="24"/>
              </w:rPr>
              <w:t>6.3</w:t>
            </w:r>
            <w:r w:rsidRPr="00550B7F">
              <w:rPr>
                <w:rFonts w:ascii="宋体" w:hAnsi="宋体" w:cs="Arial" w:hint="eastAsia"/>
                <w:szCs w:val="24"/>
              </w:rPr>
              <w:t>变更的策划、</w:t>
            </w:r>
            <w:r w:rsidRPr="00550B7F">
              <w:rPr>
                <w:rFonts w:ascii="宋体" w:hAnsi="宋体" w:cs="Arial"/>
                <w:szCs w:val="24"/>
              </w:rPr>
              <w:t>9.3</w:t>
            </w:r>
            <w:r w:rsidRPr="00550B7F">
              <w:rPr>
                <w:rFonts w:ascii="宋体" w:hAnsi="宋体" w:cs="Arial" w:hint="eastAsia"/>
                <w:szCs w:val="24"/>
              </w:rPr>
              <w:t>管理评审、</w:t>
            </w:r>
            <w:r w:rsidRPr="00550B7F">
              <w:rPr>
                <w:rFonts w:ascii="宋体" w:hAnsi="宋体" w:cs="Arial"/>
                <w:szCs w:val="24"/>
              </w:rPr>
              <w:t>10.1</w:t>
            </w:r>
            <w:r w:rsidRPr="00550B7F">
              <w:rPr>
                <w:rFonts w:ascii="宋体" w:hAnsi="宋体" w:cs="Arial" w:hint="eastAsia"/>
                <w:szCs w:val="24"/>
              </w:rPr>
              <w:t>改进、</w:t>
            </w:r>
            <w:r w:rsidRPr="00550B7F">
              <w:rPr>
                <w:rFonts w:ascii="宋体" w:hAnsi="宋体" w:cs="Arial"/>
                <w:szCs w:val="24"/>
              </w:rPr>
              <w:t>10.3</w:t>
            </w:r>
            <w:r w:rsidRPr="00550B7F">
              <w:rPr>
                <w:rFonts w:ascii="宋体" w:hAnsi="宋体" w:cs="Arial" w:hint="eastAsia"/>
                <w:szCs w:val="24"/>
              </w:rPr>
              <w:t>持续改进，</w:t>
            </w:r>
          </w:p>
          <w:p w:rsidR="00F9733C" w:rsidRPr="00426EED" w:rsidRDefault="00F9733C" w:rsidP="00AE59F6">
            <w:pPr>
              <w:pStyle w:val="ListParagraph"/>
              <w:spacing w:line="300" w:lineRule="exact"/>
              <w:ind w:firstLineChars="0" w:firstLine="0"/>
              <w:rPr>
                <w:rFonts w:ascii="宋体"/>
                <w:szCs w:val="24"/>
              </w:rPr>
            </w:pPr>
            <w:r w:rsidRPr="00426EED">
              <w:rPr>
                <w:rFonts w:ascii="宋体" w:hAnsi="宋体" w:hint="eastAsia"/>
                <w:szCs w:val="24"/>
              </w:rPr>
              <w:t>标准</w:t>
            </w:r>
            <w:r w:rsidRPr="00426EED">
              <w:rPr>
                <w:rFonts w:ascii="宋体" w:hAnsi="宋体"/>
                <w:szCs w:val="24"/>
              </w:rPr>
              <w:t>/</w:t>
            </w:r>
            <w:r w:rsidRPr="00426EED">
              <w:rPr>
                <w:rFonts w:ascii="宋体" w:hAnsi="宋体" w:hint="eastAsia"/>
                <w:szCs w:val="24"/>
              </w:rPr>
              <w:t>规范</w:t>
            </w:r>
            <w:r w:rsidRPr="00426EED">
              <w:rPr>
                <w:rFonts w:ascii="宋体" w:hAnsi="宋体"/>
                <w:szCs w:val="24"/>
              </w:rPr>
              <w:t>/</w:t>
            </w:r>
            <w:r w:rsidRPr="00426EED">
              <w:rPr>
                <w:rFonts w:ascii="宋体" w:hAnsi="宋体" w:hint="eastAsia"/>
                <w:szCs w:val="24"/>
              </w:rPr>
              <w:t>法规的执行情况、上次审核不符合项的验证、认证证书、标志的使用情况、投诉或事故、监督抽查情况、体系变动</w:t>
            </w:r>
          </w:p>
          <w:p w:rsidR="00F9733C" w:rsidRPr="00550B7F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9733C" w:rsidRPr="0039331C" w:rsidRDefault="00F9733C" w:rsidP="00AE59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F9733C" w:rsidTr="00AE59F6">
        <w:trPr>
          <w:cantSplit/>
          <w:trHeight w:val="212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2019.10.12</w:t>
            </w:r>
          </w:p>
        </w:tc>
        <w:tc>
          <w:tcPr>
            <w:tcW w:w="1559" w:type="dxa"/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5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F9733C" w:rsidRPr="0039331C" w:rsidRDefault="00F9733C" w:rsidP="00AE59F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F9733C" w:rsidRDefault="00F9733C" w:rsidP="00AE59F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9733C" w:rsidRPr="0039331C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QMS: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7.1.5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监视和测量资源、</w:t>
            </w:r>
            <w:r w:rsidRPr="0039331C">
              <w:rPr>
                <w:rFonts w:ascii="宋体" w:hAnsi="宋体" w:cs="Arial"/>
                <w:szCs w:val="24"/>
              </w:rPr>
              <w:t>8.6</w:t>
            </w:r>
            <w:r w:rsidRPr="0039331C">
              <w:rPr>
                <w:rFonts w:ascii="宋体" w:hAnsi="宋体" w:cs="Arial" w:hint="eastAsia"/>
                <w:szCs w:val="24"/>
              </w:rPr>
              <w:t>产品和服务的放行、</w:t>
            </w:r>
            <w:r w:rsidRPr="0039331C">
              <w:rPr>
                <w:rFonts w:ascii="宋体" w:hAnsi="宋体" w:cs="Arial"/>
                <w:szCs w:val="24"/>
              </w:rPr>
              <w:t>8.7</w:t>
            </w:r>
            <w:r w:rsidRPr="0039331C">
              <w:rPr>
                <w:rFonts w:ascii="宋体" w:hAnsi="宋体" w:cs="Arial" w:hint="eastAsia"/>
                <w:szCs w:val="24"/>
              </w:rPr>
              <w:t>不合格输出的控制，</w:t>
            </w:r>
          </w:p>
          <w:p w:rsidR="00F9733C" w:rsidRPr="0039331C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EMS</w:t>
            </w:r>
            <w:r w:rsidRPr="0039331C">
              <w:rPr>
                <w:rFonts w:ascii="宋体" w:hAnsi="宋体" w:cs="Arial" w:hint="eastAsia"/>
                <w:szCs w:val="24"/>
              </w:rPr>
              <w:t>：</w:t>
            </w:r>
            <w:r w:rsidRPr="0039331C">
              <w:rPr>
                <w:rFonts w:ascii="宋体" w:hAnsi="宋体" w:cs="Arial"/>
                <w:szCs w:val="24"/>
              </w:rPr>
              <w:t>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6.1.2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环境因素、</w:t>
            </w:r>
            <w:r w:rsidRPr="0039331C">
              <w:rPr>
                <w:rFonts w:ascii="宋体" w:hAnsi="宋体" w:cs="Arial"/>
                <w:szCs w:val="24"/>
              </w:rPr>
              <w:t>8.1</w:t>
            </w:r>
            <w:r w:rsidRPr="0039331C">
              <w:rPr>
                <w:rFonts w:ascii="宋体" w:hAnsi="宋体" w:cs="Arial" w:hint="eastAsia"/>
                <w:szCs w:val="24"/>
              </w:rPr>
              <w:t>运行策划和控制，</w:t>
            </w:r>
          </w:p>
          <w:p w:rsidR="00F9733C" w:rsidRPr="0039331C" w:rsidRDefault="00F9733C" w:rsidP="00AE59F6">
            <w:pPr>
              <w:spacing w:line="280" w:lineRule="exact"/>
              <w:rPr>
                <w:rFonts w:ascii="宋体" w:cs="Arial"/>
                <w:spacing w:val="-6"/>
                <w:szCs w:val="24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9733C" w:rsidRPr="000F1099" w:rsidRDefault="00F9733C" w:rsidP="00AE59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 w:rsidRPr="000F1099">
              <w:rPr>
                <w:rFonts w:ascii="宋体" w:hAnsi="宋体" w:cs="Arial"/>
                <w:sz w:val="21"/>
                <w:szCs w:val="21"/>
              </w:rPr>
              <w:t xml:space="preserve">  </w:t>
            </w:r>
          </w:p>
        </w:tc>
      </w:tr>
      <w:tr w:rsidR="00F9733C" w:rsidTr="003014F7">
        <w:trPr>
          <w:cantSplit/>
          <w:trHeight w:val="127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9733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2019.10.12</w:t>
            </w:r>
          </w:p>
        </w:tc>
        <w:tc>
          <w:tcPr>
            <w:tcW w:w="1559" w:type="dxa"/>
            <w:vAlign w:val="center"/>
          </w:tcPr>
          <w:p w:rsidR="00F9733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5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F9733C" w:rsidRDefault="00F9733C" w:rsidP="00AE59F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财务部</w:t>
            </w:r>
          </w:p>
        </w:tc>
        <w:tc>
          <w:tcPr>
            <w:tcW w:w="5823" w:type="dxa"/>
            <w:vAlign w:val="center"/>
          </w:tcPr>
          <w:p w:rsidR="00F9733C" w:rsidRPr="0039331C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4057A4">
              <w:rPr>
                <w:rFonts w:ascii="楷体" w:eastAsia="楷体" w:hAnsi="楷体"/>
                <w:szCs w:val="24"/>
              </w:rPr>
              <w:t>E</w:t>
            </w:r>
            <w:r w:rsidRPr="004057A4">
              <w:rPr>
                <w:rFonts w:ascii="楷体" w:eastAsia="楷体" w:hAnsi="楷体" w:hint="eastAsia"/>
                <w:szCs w:val="24"/>
              </w:rPr>
              <w:t>：</w:t>
            </w:r>
            <w:r w:rsidRPr="004057A4">
              <w:rPr>
                <w:rFonts w:ascii="楷体" w:eastAsia="楷体" w:hAnsi="楷体"/>
                <w:szCs w:val="24"/>
              </w:rPr>
              <w:t>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057A4">
                <w:rPr>
                  <w:rFonts w:ascii="楷体" w:eastAsia="楷体" w:hAnsi="楷体"/>
                  <w:szCs w:val="24"/>
                </w:rPr>
                <w:t>6.1.2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环境因素、</w:t>
            </w:r>
            <w:r w:rsidRPr="004057A4">
              <w:rPr>
                <w:rFonts w:ascii="楷体" w:eastAsia="楷体" w:hAnsi="楷体"/>
                <w:szCs w:val="24"/>
              </w:rPr>
              <w:t>6.2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环境目标及其实现的策划、</w:t>
            </w:r>
            <w:r w:rsidRPr="004057A4">
              <w:rPr>
                <w:rFonts w:ascii="楷体" w:eastAsia="楷体" w:hAnsi="楷体"/>
                <w:szCs w:val="24"/>
              </w:rPr>
              <w:t>8.1</w:t>
            </w:r>
            <w:r w:rsidRPr="0039331C">
              <w:rPr>
                <w:rFonts w:ascii="宋体" w:hAnsi="宋体" w:cs="Arial" w:hint="eastAsia"/>
                <w:szCs w:val="24"/>
              </w:rPr>
              <w:t>运行策划和控制</w:t>
            </w:r>
            <w:r w:rsidRPr="004057A4">
              <w:rPr>
                <w:rFonts w:ascii="楷体" w:eastAsia="楷体" w:hAnsi="楷体" w:hint="eastAsia"/>
                <w:szCs w:val="24"/>
              </w:rPr>
              <w:t>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9733C" w:rsidRDefault="00F9733C" w:rsidP="00AE59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F9733C" w:rsidTr="00AE59F6">
        <w:trPr>
          <w:cantSplit/>
          <w:trHeight w:val="409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2019.10.13</w:t>
            </w:r>
          </w:p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8:00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5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F9733C" w:rsidRPr="0039331C" w:rsidRDefault="00F9733C" w:rsidP="00AE59F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F9733C" w:rsidRDefault="00F9733C" w:rsidP="00AE59F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9733C" w:rsidRPr="00E40F04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QMS: 5.3</w:t>
            </w:r>
            <w:r w:rsidRPr="00E40F04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质量目标、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8.3</w:t>
            </w:r>
            <w:r w:rsidRPr="00E40F04">
              <w:rPr>
                <w:rFonts w:ascii="宋体" w:hAnsi="宋体" w:cs="Arial" w:hint="eastAsia"/>
                <w:szCs w:val="24"/>
              </w:rPr>
              <w:t>产品和服务的设计和开发不适用确认、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8.5.1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生产和服务提供的控制、</w:t>
            </w:r>
            <w:r w:rsidRPr="00E40F04">
              <w:rPr>
                <w:rFonts w:ascii="宋体" w:hAnsi="宋体" w:cs="Arial"/>
                <w:szCs w:val="24"/>
              </w:rPr>
              <w:t>8.5.2</w:t>
            </w:r>
            <w:r w:rsidRPr="00E40F04">
              <w:rPr>
                <w:rFonts w:ascii="宋体" w:hAnsi="宋体" w:cs="Arial" w:hint="eastAsia"/>
                <w:szCs w:val="24"/>
              </w:rPr>
              <w:t>产品标识和可追朔性、</w:t>
            </w:r>
            <w:r w:rsidRPr="00E40F04">
              <w:rPr>
                <w:rFonts w:ascii="宋体" w:hAnsi="宋体" w:cs="Arial"/>
                <w:szCs w:val="24"/>
              </w:rPr>
              <w:t>8.5.4</w:t>
            </w:r>
            <w:r w:rsidRPr="00E40F04">
              <w:rPr>
                <w:rFonts w:ascii="宋体" w:hAnsi="宋体" w:cs="Arial" w:hint="eastAsia"/>
                <w:szCs w:val="24"/>
              </w:rPr>
              <w:t>产品防护、</w:t>
            </w:r>
            <w:r w:rsidRPr="00E40F04">
              <w:rPr>
                <w:rFonts w:ascii="宋体" w:hAnsi="宋体" w:cs="Arial"/>
                <w:szCs w:val="24"/>
              </w:rPr>
              <w:t>8.5.6</w:t>
            </w:r>
            <w:r>
              <w:rPr>
                <w:rFonts w:ascii="宋体" w:hAnsi="宋体" w:cs="Arial" w:hint="eastAsia"/>
                <w:szCs w:val="24"/>
              </w:rPr>
              <w:t>生产和服务提供的更改控制</w:t>
            </w:r>
          </w:p>
          <w:p w:rsidR="00F9733C" w:rsidRPr="00E40F04" w:rsidRDefault="00F9733C" w:rsidP="00AE59F6">
            <w:pPr>
              <w:spacing w:line="280" w:lineRule="exact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EMS: 5.3</w:t>
            </w:r>
            <w:r w:rsidRPr="00E40F04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6.1.2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环境因素、</w:t>
            </w:r>
            <w:r w:rsidRPr="00E40F04">
              <w:rPr>
                <w:rFonts w:ascii="宋体" w:hAnsi="宋体" w:cs="Arial"/>
                <w:szCs w:val="24"/>
              </w:rPr>
              <w:t>6.1.3</w:t>
            </w:r>
            <w:r w:rsidRPr="00E40F04">
              <w:rPr>
                <w:rFonts w:ascii="宋体" w:hAnsi="宋体" w:cs="Arial" w:hint="eastAsia"/>
                <w:szCs w:val="24"/>
              </w:rPr>
              <w:t>合规义务、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8.2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应急准备和响应、</w:t>
            </w:r>
            <w:r w:rsidRPr="00E40F04">
              <w:rPr>
                <w:rFonts w:ascii="宋体" w:hAnsi="宋体" w:cs="Arial"/>
                <w:szCs w:val="24"/>
              </w:rPr>
              <w:t>9.1</w:t>
            </w:r>
            <w:r w:rsidRPr="00E40F04">
              <w:rPr>
                <w:rFonts w:ascii="宋体" w:hAnsi="宋体" w:cs="Arial" w:hint="eastAsia"/>
                <w:szCs w:val="24"/>
              </w:rPr>
              <w:t>监视、测量、分析和评价（</w:t>
            </w:r>
            <w:r w:rsidRPr="00E40F04">
              <w:rPr>
                <w:rFonts w:ascii="宋体" w:hAnsi="宋体" w:cs="Arial"/>
                <w:szCs w:val="24"/>
              </w:rPr>
              <w:t>9.1.1</w:t>
            </w:r>
            <w:r w:rsidRPr="00E40F04">
              <w:rPr>
                <w:rFonts w:ascii="宋体" w:hAnsi="宋体" w:cs="Arial" w:hint="eastAsia"/>
                <w:szCs w:val="24"/>
              </w:rPr>
              <w:t>总则、</w:t>
            </w:r>
            <w:r w:rsidRPr="00E40F04">
              <w:rPr>
                <w:rFonts w:ascii="宋体" w:hAnsi="宋体" w:cs="Arial"/>
                <w:szCs w:val="24"/>
              </w:rPr>
              <w:t>9.1.2</w:t>
            </w:r>
            <w:r>
              <w:rPr>
                <w:rFonts w:ascii="宋体" w:hAnsi="宋体" w:cs="Arial" w:hint="eastAsia"/>
                <w:szCs w:val="24"/>
              </w:rPr>
              <w:t>合规性评价）</w:t>
            </w:r>
          </w:p>
          <w:p w:rsidR="00F9733C" w:rsidRPr="0039331C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b/>
                <w:szCs w:val="24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9733C" w:rsidRPr="0039331C" w:rsidRDefault="00F9733C" w:rsidP="00F9733C">
            <w:pPr>
              <w:spacing w:line="240" w:lineRule="exact"/>
              <w:ind w:firstLineChars="100" w:firstLine="31680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F9733C" w:rsidTr="003014F7">
        <w:trPr>
          <w:cantSplit/>
          <w:trHeight w:val="151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9733C" w:rsidRDefault="00F9733C" w:rsidP="00AE59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2019.10.13</w:t>
            </w:r>
          </w:p>
        </w:tc>
        <w:tc>
          <w:tcPr>
            <w:tcW w:w="1559" w:type="dxa"/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5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F9733C" w:rsidRDefault="00F9733C" w:rsidP="00AE59F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 w:rsidR="00F9733C" w:rsidRDefault="00F9733C" w:rsidP="0005476A">
            <w:pPr>
              <w:rPr>
                <w:rFonts w:ascii="楷体" w:eastAsia="楷体" w:hAnsi="楷体"/>
                <w:sz w:val="21"/>
                <w:szCs w:val="21"/>
              </w:rPr>
            </w:pPr>
          </w:p>
          <w:p w:rsidR="00F9733C" w:rsidRPr="00E40F04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楷体" w:eastAsia="楷体" w:hAnsi="楷体"/>
                <w:sz w:val="21"/>
                <w:szCs w:val="21"/>
              </w:rPr>
              <w:t>QE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/>
                <w:sz w:val="21"/>
                <w:szCs w:val="21"/>
              </w:rPr>
              <w:t>5.3</w:t>
            </w:r>
            <w:r w:rsidRPr="00E40F04">
              <w:rPr>
                <w:rFonts w:ascii="宋体" w:hAnsi="宋体" w:cs="Arial" w:hint="eastAsia"/>
                <w:szCs w:val="24"/>
              </w:rPr>
              <w:t>组织的岗位、职责和权限、</w:t>
            </w:r>
            <w:r>
              <w:rPr>
                <w:rFonts w:ascii="楷体" w:eastAsia="楷体" w:hAnsi="楷体"/>
                <w:sz w:val="21"/>
                <w:szCs w:val="21"/>
              </w:rPr>
              <w:t>QE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/>
                <w:sz w:val="21"/>
                <w:szCs w:val="21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质量目标、环境目标、</w:t>
            </w:r>
            <w:r>
              <w:rPr>
                <w:rFonts w:ascii="宋体" w:hAnsi="宋体" w:cs="Arial"/>
                <w:szCs w:val="24"/>
              </w:rPr>
              <w:t>E</w:t>
            </w:r>
            <w:r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6.1.2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环境因素、</w:t>
            </w:r>
            <w:r>
              <w:rPr>
                <w:rFonts w:ascii="宋体" w:hAnsi="宋体" w:cs="Arial"/>
                <w:szCs w:val="24"/>
              </w:rPr>
              <w:t>Q</w:t>
            </w:r>
            <w:r>
              <w:rPr>
                <w:rFonts w:ascii="宋体" w:hAnsi="宋体" w:cs="Arial" w:hint="eastAsia"/>
                <w:szCs w:val="24"/>
              </w:rPr>
              <w:t>：</w:t>
            </w:r>
            <w:r>
              <w:rPr>
                <w:rFonts w:ascii="宋体" w:hAnsi="宋体" w:cs="Arial"/>
                <w:szCs w:val="24"/>
              </w:rPr>
              <w:t>8.4</w:t>
            </w:r>
            <w:r w:rsidRPr="0005476A">
              <w:rPr>
                <w:rFonts w:ascii="宋体" w:hAnsi="宋体" w:hint="eastAsia"/>
                <w:szCs w:val="24"/>
              </w:rPr>
              <w:t>外部提供的过程、产品和服务的控制</w:t>
            </w:r>
            <w:r>
              <w:rPr>
                <w:rFonts w:ascii="楷体" w:eastAsia="楷体" w:hAnsi="楷体" w:hint="eastAsia"/>
                <w:szCs w:val="24"/>
              </w:rPr>
              <w:t>、</w:t>
            </w:r>
            <w:r>
              <w:rPr>
                <w:rFonts w:ascii="楷体" w:eastAsia="楷体" w:hAnsi="楷体"/>
                <w:szCs w:val="24"/>
              </w:rPr>
              <w:t>E</w:t>
            </w:r>
            <w:r>
              <w:rPr>
                <w:rFonts w:ascii="楷体" w:eastAsia="楷体" w:hAnsi="楷体" w:hint="eastAsia"/>
                <w:szCs w:val="24"/>
              </w:rPr>
              <w:t>：</w:t>
            </w:r>
            <w:r>
              <w:rPr>
                <w:rFonts w:ascii="楷体" w:eastAsia="楷体" w:hAnsi="楷体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9733C" w:rsidRPr="0039331C" w:rsidRDefault="00F9733C" w:rsidP="00F9733C">
            <w:pPr>
              <w:spacing w:line="240" w:lineRule="exact"/>
              <w:ind w:firstLineChars="100" w:firstLine="3168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F9733C" w:rsidTr="00AE59F6">
        <w:trPr>
          <w:cantSplit/>
          <w:trHeight w:val="322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2019.10.14</w:t>
            </w:r>
          </w:p>
        </w:tc>
        <w:tc>
          <w:tcPr>
            <w:tcW w:w="1559" w:type="dxa"/>
            <w:vAlign w:val="center"/>
          </w:tcPr>
          <w:p w:rsidR="00F9733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9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F9733C" w:rsidRPr="00EF0F6D" w:rsidRDefault="00F9733C" w:rsidP="00AE59F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行政部及厂区</w:t>
            </w:r>
          </w:p>
        </w:tc>
        <w:tc>
          <w:tcPr>
            <w:tcW w:w="5823" w:type="dxa"/>
            <w:vAlign w:val="center"/>
          </w:tcPr>
          <w:p w:rsidR="00F9733C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QMS: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pacing w:val="-6"/>
                  <w:szCs w:val="24"/>
                </w:rPr>
                <w:t>9.1.1</w:t>
              </w:r>
            </w:smartTag>
            <w:r w:rsidRPr="0039331C">
              <w:rPr>
                <w:rFonts w:ascii="宋体" w:hAnsi="宋体" w:cs="Arial" w:hint="eastAsia"/>
                <w:spacing w:val="-6"/>
                <w:szCs w:val="24"/>
              </w:rPr>
              <w:t>监视、测量、分析和评价总则</w:t>
            </w:r>
            <w:r w:rsidRPr="0039331C">
              <w:rPr>
                <w:rFonts w:ascii="宋体" w:hAnsi="宋体" w:cs="Arial" w:hint="eastAsia"/>
                <w:szCs w:val="24"/>
              </w:rPr>
              <w:t>、</w:t>
            </w:r>
            <w:r w:rsidRPr="0039331C">
              <w:rPr>
                <w:rFonts w:ascii="宋体" w:hAnsi="宋体" w:cs="Arial"/>
                <w:szCs w:val="24"/>
              </w:rPr>
              <w:t>9.1.3</w:t>
            </w:r>
            <w:r w:rsidRPr="0039331C">
              <w:rPr>
                <w:rFonts w:ascii="宋体" w:hAnsi="宋体" w:cs="Arial" w:hint="eastAsia"/>
                <w:szCs w:val="24"/>
              </w:rPr>
              <w:t>分析与评价、</w:t>
            </w:r>
            <w:r w:rsidRPr="0039331C">
              <w:rPr>
                <w:rFonts w:ascii="宋体" w:hAnsi="宋体" w:cs="Arial"/>
                <w:szCs w:val="24"/>
              </w:rPr>
              <w:t xml:space="preserve">9.2 </w:t>
            </w:r>
            <w:r w:rsidRPr="0039331C">
              <w:rPr>
                <w:rFonts w:ascii="宋体" w:hAnsi="宋体" w:cs="Arial" w:hint="eastAsia"/>
                <w:szCs w:val="24"/>
              </w:rPr>
              <w:t>内部审核、</w:t>
            </w:r>
            <w:r w:rsidRPr="0039331C">
              <w:rPr>
                <w:rFonts w:ascii="宋体" w:hAnsi="宋体" w:cs="Arial"/>
                <w:szCs w:val="24"/>
              </w:rPr>
              <w:t>10.2</w:t>
            </w:r>
            <w:r w:rsidRPr="0039331C">
              <w:rPr>
                <w:rFonts w:ascii="宋体" w:hAnsi="宋体" w:cs="Arial" w:hint="eastAsia"/>
                <w:szCs w:val="24"/>
              </w:rPr>
              <w:t>不合格和纠正措施</w:t>
            </w:r>
          </w:p>
          <w:p w:rsidR="00F9733C" w:rsidRPr="00E40F04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EMS: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E40F04">
              <w:rPr>
                <w:rFonts w:ascii="宋体" w:hAnsi="宋体" w:cs="Arial"/>
                <w:szCs w:val="24"/>
              </w:rPr>
              <w:t xml:space="preserve">9.2 </w:t>
            </w:r>
            <w:r w:rsidRPr="00E40F04">
              <w:rPr>
                <w:rFonts w:ascii="宋体" w:hAnsi="宋体" w:cs="Arial" w:hint="eastAsia"/>
                <w:szCs w:val="24"/>
              </w:rPr>
              <w:t>内部审核、</w:t>
            </w:r>
            <w:r w:rsidRPr="00E40F04">
              <w:rPr>
                <w:rFonts w:ascii="宋体" w:hAnsi="宋体" w:cs="Arial"/>
                <w:szCs w:val="24"/>
              </w:rPr>
              <w:t>10.2</w:t>
            </w:r>
            <w:r w:rsidRPr="00E40F04">
              <w:rPr>
                <w:rFonts w:ascii="宋体" w:hAnsi="宋体" w:cs="Arial" w:hint="eastAsia"/>
                <w:szCs w:val="24"/>
              </w:rPr>
              <w:t>不合格和纠正措施，</w:t>
            </w:r>
          </w:p>
          <w:p w:rsidR="00F9733C" w:rsidRPr="00E40F04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EMS: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6.1.2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环境因素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环境目标、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8.2</w:t>
            </w:r>
            <w:r>
              <w:rPr>
                <w:rFonts w:ascii="宋体" w:hAnsi="宋体" w:cs="Arial" w:hint="eastAsia"/>
                <w:szCs w:val="24"/>
              </w:rPr>
              <w:t>应急准备和响应</w:t>
            </w:r>
          </w:p>
          <w:p w:rsidR="00F9733C" w:rsidRPr="0039331C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pacing w:val="-6"/>
                <w:szCs w:val="24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9733C" w:rsidRPr="00E96E57" w:rsidRDefault="00F9733C" w:rsidP="00AE59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E96E57">
              <w:rPr>
                <w:rFonts w:ascii="宋体" w:hAnsi="宋体" w:cs="Arial"/>
                <w:sz w:val="21"/>
                <w:szCs w:val="21"/>
              </w:rPr>
              <w:t xml:space="preserve">A  </w:t>
            </w:r>
          </w:p>
        </w:tc>
      </w:tr>
      <w:tr w:rsidR="00F9733C" w:rsidTr="003014F7">
        <w:trPr>
          <w:cantSplit/>
          <w:trHeight w:val="16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2019.10.14</w:t>
            </w:r>
          </w:p>
        </w:tc>
        <w:tc>
          <w:tcPr>
            <w:tcW w:w="1559" w:type="dxa"/>
            <w:vAlign w:val="center"/>
          </w:tcPr>
          <w:p w:rsidR="00F9733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9:00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0:3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F9733C" w:rsidRDefault="00F9733C" w:rsidP="00AE59F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F9733C" w:rsidRPr="00016903" w:rsidRDefault="00F9733C" w:rsidP="00F9733C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b/>
                <w:szCs w:val="24"/>
              </w:rPr>
            </w:pPr>
            <w:r w:rsidRPr="00016903">
              <w:rPr>
                <w:rFonts w:ascii="宋体" w:hAnsi="宋体" w:cs="Arial"/>
                <w:b/>
                <w:szCs w:val="24"/>
              </w:rPr>
              <w:t>QE:5.3</w:t>
            </w:r>
            <w:r w:rsidRPr="00016903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016903">
              <w:rPr>
                <w:rFonts w:ascii="宋体" w:hAnsi="宋体" w:cs="Arial"/>
                <w:b/>
                <w:szCs w:val="24"/>
              </w:rPr>
              <w:t>QE:6.2</w:t>
            </w:r>
            <w:r w:rsidRPr="00016903">
              <w:rPr>
                <w:rFonts w:ascii="宋体" w:hAnsi="宋体" w:cs="Arial" w:hint="eastAsia"/>
                <w:szCs w:val="24"/>
              </w:rPr>
              <w:t>质量目标、环境目标、</w:t>
            </w:r>
            <w:r w:rsidRPr="00016903">
              <w:rPr>
                <w:rFonts w:ascii="宋体" w:hAnsi="宋体" w:cs="Arial"/>
                <w:szCs w:val="24"/>
              </w:rPr>
              <w:t>E</w:t>
            </w:r>
            <w:r w:rsidRPr="00016903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016903">
                <w:rPr>
                  <w:rFonts w:ascii="宋体" w:hAnsi="宋体" w:cs="Arial"/>
                  <w:szCs w:val="24"/>
                </w:rPr>
                <w:t>6.1.2</w:t>
              </w:r>
            </w:smartTag>
            <w:r w:rsidRPr="00016903">
              <w:rPr>
                <w:rFonts w:ascii="宋体" w:hAnsi="宋体" w:cs="Arial" w:hint="eastAsia"/>
                <w:szCs w:val="24"/>
              </w:rPr>
              <w:t>环境因素</w:t>
            </w:r>
            <w:r w:rsidRPr="00016903">
              <w:rPr>
                <w:rFonts w:ascii="宋体" w:hAnsi="宋体" w:cs="Arial"/>
                <w:szCs w:val="24"/>
              </w:rPr>
              <w:t>E</w:t>
            </w:r>
            <w:r w:rsidRPr="00016903">
              <w:rPr>
                <w:rFonts w:ascii="宋体" w:hAnsi="宋体" w:cs="Arial" w:hint="eastAsia"/>
                <w:szCs w:val="24"/>
              </w:rPr>
              <w:t>：</w:t>
            </w:r>
            <w:r w:rsidRPr="00016903">
              <w:rPr>
                <w:rFonts w:ascii="宋体" w:hAnsi="宋体" w:cs="Arial"/>
                <w:szCs w:val="24"/>
              </w:rPr>
              <w:t>8.1</w:t>
            </w:r>
            <w:r w:rsidRPr="00016903">
              <w:rPr>
                <w:rFonts w:ascii="宋体" w:hAnsi="宋体" w:cs="Arial" w:hint="eastAsia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E:</w:t>
            </w:r>
            <w:r>
              <w:rPr>
                <w:rFonts w:ascii="宋体" w:hAnsi="宋体" w:cs="Arial" w:hint="eastAsia"/>
                <w:szCs w:val="24"/>
              </w:rPr>
              <w:t>应急准备和响应</w:t>
            </w:r>
            <w:r>
              <w:rPr>
                <w:rFonts w:ascii="宋体" w:hAnsi="宋体" w:cs="Arial"/>
                <w:szCs w:val="24"/>
              </w:rPr>
              <w:t>Q</w:t>
            </w:r>
            <w:r w:rsidRPr="00016903">
              <w:rPr>
                <w:rFonts w:ascii="宋体" w:hAnsi="宋体" w:cs="Arial" w:hint="eastAsia"/>
                <w:szCs w:val="24"/>
              </w:rPr>
              <w:t>：</w:t>
            </w:r>
            <w:r w:rsidRPr="00016903">
              <w:rPr>
                <w:rFonts w:ascii="宋体" w:hAnsi="宋体" w:cs="Arial"/>
                <w:szCs w:val="24"/>
              </w:rPr>
              <w:t>8.2</w:t>
            </w:r>
            <w:r>
              <w:rPr>
                <w:rFonts w:ascii="宋体" w:hAnsi="宋体" w:cs="Arial" w:hint="eastAsia"/>
                <w:szCs w:val="24"/>
              </w:rPr>
              <w:t>产品和服务的要求</w:t>
            </w:r>
            <w:r w:rsidRPr="00016903">
              <w:rPr>
                <w:rFonts w:ascii="宋体" w:hAnsi="宋体" w:cs="Arial"/>
                <w:szCs w:val="24"/>
              </w:rPr>
              <w:t>Q</w:t>
            </w:r>
            <w:r w:rsidRPr="00016903">
              <w:rPr>
                <w:rFonts w:ascii="宋体" w:hAnsi="宋体" w:cs="Arial" w:hint="eastAsia"/>
                <w:szCs w:val="24"/>
              </w:rPr>
              <w:t>：</w:t>
            </w:r>
            <w:r w:rsidRPr="00016903">
              <w:rPr>
                <w:rFonts w:ascii="宋体" w:hAnsi="宋体"/>
                <w:sz w:val="21"/>
                <w:szCs w:val="21"/>
              </w:rPr>
              <w:t>8.5.1</w:t>
            </w:r>
            <w:r w:rsidRPr="00016903">
              <w:rPr>
                <w:rFonts w:ascii="宋体" w:hAnsi="宋体" w:hint="eastAsia"/>
                <w:szCs w:val="24"/>
              </w:rPr>
              <w:t>销售和服务提供的控制</w:t>
            </w:r>
            <w:r w:rsidRPr="00016903">
              <w:rPr>
                <w:rFonts w:ascii="宋体" w:hAnsi="宋体"/>
                <w:szCs w:val="24"/>
              </w:rPr>
              <w:t>Q</w:t>
            </w:r>
            <w:r w:rsidRPr="00016903">
              <w:rPr>
                <w:rFonts w:ascii="宋体" w:hAnsi="宋体" w:hint="eastAsia"/>
                <w:szCs w:val="24"/>
              </w:rPr>
              <w:t>：</w:t>
            </w:r>
            <w:r w:rsidRPr="00016903">
              <w:rPr>
                <w:rFonts w:ascii="宋体" w:hAnsi="宋体"/>
                <w:sz w:val="21"/>
                <w:szCs w:val="21"/>
              </w:rPr>
              <w:t>8.5.3</w:t>
            </w:r>
            <w:r w:rsidRPr="00016903">
              <w:rPr>
                <w:rFonts w:ascii="宋体" w:hAnsi="宋体" w:cs="楷体" w:hint="eastAsia"/>
                <w:szCs w:val="24"/>
              </w:rPr>
              <w:t>顾客或外部供方财产</w:t>
            </w:r>
            <w:r w:rsidRPr="00016903">
              <w:rPr>
                <w:rFonts w:ascii="宋体" w:hAnsi="宋体" w:cs="楷体"/>
                <w:szCs w:val="24"/>
              </w:rPr>
              <w:t>Q</w:t>
            </w:r>
            <w:r w:rsidRPr="00016903">
              <w:rPr>
                <w:rFonts w:ascii="宋体" w:hAnsi="宋体" w:cs="楷体" w:hint="eastAsia"/>
                <w:szCs w:val="24"/>
              </w:rPr>
              <w:t>：</w:t>
            </w:r>
            <w:r w:rsidRPr="00016903">
              <w:rPr>
                <w:rFonts w:ascii="宋体" w:hAnsi="宋体"/>
                <w:sz w:val="21"/>
                <w:szCs w:val="21"/>
              </w:rPr>
              <w:t>8.5.5</w:t>
            </w:r>
            <w:r w:rsidRPr="00016903">
              <w:rPr>
                <w:rFonts w:ascii="宋体" w:hAnsi="宋体" w:cs="楷体" w:hint="eastAsia"/>
                <w:szCs w:val="24"/>
              </w:rPr>
              <w:t>交付后活动</w:t>
            </w:r>
            <w:r w:rsidRPr="00016903">
              <w:rPr>
                <w:rFonts w:ascii="宋体" w:hAnsi="宋体" w:cs="楷体"/>
                <w:szCs w:val="24"/>
              </w:rPr>
              <w:t>Q</w:t>
            </w:r>
            <w:r w:rsidRPr="00016903">
              <w:rPr>
                <w:rFonts w:ascii="宋体" w:hAnsi="宋体" w:cs="楷体" w:hint="eastAsia"/>
                <w:szCs w:val="24"/>
              </w:rPr>
              <w:t>：</w:t>
            </w:r>
            <w:r w:rsidRPr="00016903">
              <w:rPr>
                <w:rFonts w:ascii="宋体" w:hAnsi="宋体"/>
                <w:sz w:val="21"/>
                <w:szCs w:val="21"/>
              </w:rPr>
              <w:t>9.1.2</w:t>
            </w:r>
            <w:r w:rsidRPr="00016903">
              <w:rPr>
                <w:rFonts w:ascii="宋体" w:hAnsi="宋体" w:hint="eastAsia"/>
                <w:szCs w:val="24"/>
              </w:rPr>
              <w:t>顾客满意度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9733C" w:rsidRPr="00E96E57" w:rsidRDefault="00F9733C" w:rsidP="00AE59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E96E57">
              <w:rPr>
                <w:rFonts w:ascii="宋体" w:cs="Arial"/>
                <w:sz w:val="21"/>
                <w:szCs w:val="21"/>
              </w:rPr>
              <w:t xml:space="preserve">A </w:t>
            </w:r>
          </w:p>
        </w:tc>
      </w:tr>
      <w:tr w:rsidR="00F9733C" w:rsidTr="00AE59F6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9733C" w:rsidRPr="0039331C" w:rsidRDefault="00F9733C" w:rsidP="00AE59F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2019.10.14</w:t>
            </w:r>
          </w:p>
        </w:tc>
        <w:tc>
          <w:tcPr>
            <w:tcW w:w="1559" w:type="dxa"/>
            <w:vAlign w:val="center"/>
          </w:tcPr>
          <w:p w:rsidR="00F9733C" w:rsidRPr="0039331C" w:rsidRDefault="00F9733C" w:rsidP="00AE59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0:3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1:0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</w:p>
          <w:p w:rsidR="00F9733C" w:rsidRPr="0039331C" w:rsidRDefault="00F9733C" w:rsidP="00AE59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1:0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F9733C" w:rsidRPr="0039331C" w:rsidRDefault="00F9733C" w:rsidP="00F9733C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F9733C" w:rsidRPr="0039331C" w:rsidRDefault="00F9733C" w:rsidP="00F9733C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QMS\EMS</w:t>
            </w:r>
            <w:r w:rsidRPr="0039331C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9733C" w:rsidRPr="0039331C" w:rsidRDefault="00F9733C" w:rsidP="00AE59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 w:rsidR="00F9733C" w:rsidRDefault="00F9733C">
      <w:pPr>
        <w:spacing w:line="300" w:lineRule="exact"/>
        <w:rPr>
          <w:rFonts w:ascii="宋体"/>
          <w:b/>
          <w:sz w:val="18"/>
          <w:szCs w:val="18"/>
        </w:rPr>
      </w:pPr>
    </w:p>
    <w:p w:rsidR="00F9733C" w:rsidRDefault="00F9733C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9733C" w:rsidRPr="0038250D" w:rsidRDefault="00F9733C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 w:rsidRPr="0038250D">
        <w:rPr>
          <w:rFonts w:ascii="宋体" w:hAnsi="宋体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10.3;</w:t>
      </w:r>
    </w:p>
    <w:p w:rsidR="00F9733C" w:rsidRPr="0038250D" w:rsidRDefault="00F9733C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 w:rsidRPr="0038250D">
        <w:rPr>
          <w:rFonts w:ascii="宋体" w:hAnsi="宋体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12</w:t>
      </w:r>
    </w:p>
    <w:p w:rsidR="00F9733C" w:rsidRPr="0038250D" w:rsidRDefault="00F9733C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 w:rsidRPr="0038250D">
        <w:rPr>
          <w:rFonts w:ascii="宋体" w:hAnsi="宋体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10.3</w:t>
      </w:r>
    </w:p>
    <w:p w:rsidR="00F9733C" w:rsidRPr="0038250D" w:rsidRDefault="00F9733C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 w:rsidRPr="0038250D">
        <w:rPr>
          <w:rFonts w:ascii="宋体" w:hAnsi="宋体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8250D">
          <w:rPr>
            <w:rFonts w:ascii="宋体" w:hAnsi="宋体"/>
            <w:b/>
            <w:sz w:val="18"/>
            <w:szCs w:val="18"/>
          </w:rPr>
          <w:t>4.3.1</w:t>
        </w:r>
      </w:smartTag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 xml:space="preserve">4.6   </w:t>
      </w:r>
    </w:p>
    <w:p w:rsidR="00F9733C" w:rsidRPr="0038250D" w:rsidRDefault="00F9733C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F9733C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33C" w:rsidRDefault="00F9733C" w:rsidP="00D77DC4">
      <w:r>
        <w:separator/>
      </w:r>
    </w:p>
  </w:endnote>
  <w:endnote w:type="continuationSeparator" w:id="0">
    <w:p w:rsidR="00F9733C" w:rsidRDefault="00F9733C" w:rsidP="00D7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33C" w:rsidRDefault="00F9733C" w:rsidP="00D77DC4">
      <w:r>
        <w:separator/>
      </w:r>
    </w:p>
  </w:footnote>
  <w:footnote w:type="continuationSeparator" w:id="0">
    <w:p w:rsidR="00F9733C" w:rsidRDefault="00F9733C" w:rsidP="00D77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3C" w:rsidRPr="00390345" w:rsidRDefault="00F9733C" w:rsidP="00700A96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F9733C" w:rsidRDefault="00F9733C" w:rsidP="00587C05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6704" stroked="f">
          <v:textbox>
            <w:txbxContent>
              <w:p w:rsidR="00F9733C" w:rsidRPr="000B51BD" w:rsidRDefault="00F9733C" w:rsidP="00700A96">
                <w:pPr>
                  <w:ind w:firstLineChars="200" w:firstLine="31680"/>
                </w:pPr>
                <w:r w:rsidRPr="00CC2C7E"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</w:rPr>
      <w:t xml:space="preserve">        </w:t>
    </w:r>
    <w:r w:rsidRPr="00390345">
      <w:rPr>
        <w:rStyle w:val="CharChar1"/>
        <w:w w:val="90"/>
      </w:rPr>
      <w:t>Beijing International Standard united Certification Co.,Ltd.</w:t>
    </w:r>
    <w:r>
      <w:rPr>
        <w:rStyle w:val="CharChar1"/>
        <w:w w:val="90"/>
        <w:szCs w:val="21"/>
      </w:rPr>
      <w:t xml:space="preserve">  </w:t>
    </w:r>
    <w:r>
      <w:rPr>
        <w:rStyle w:val="CharChar1"/>
        <w:w w:val="90"/>
        <w:sz w:val="20"/>
      </w:rPr>
      <w:t xml:space="preserve"> </w:t>
    </w:r>
    <w:r>
      <w:rPr>
        <w:rStyle w:val="CharChar1"/>
        <w:w w:val="90"/>
      </w:rPr>
      <w:t xml:space="preserve">                   </w:t>
    </w:r>
  </w:p>
  <w:p w:rsidR="00F9733C" w:rsidRDefault="00F9733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9.05pt;height:0;z-index:25165772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DC4"/>
    <w:rsid w:val="00016903"/>
    <w:rsid w:val="0005476A"/>
    <w:rsid w:val="000B51BD"/>
    <w:rsid w:val="000F1099"/>
    <w:rsid w:val="00122AA9"/>
    <w:rsid w:val="001A5088"/>
    <w:rsid w:val="002143A3"/>
    <w:rsid w:val="002D6FE7"/>
    <w:rsid w:val="003014F7"/>
    <w:rsid w:val="0038250D"/>
    <w:rsid w:val="00390345"/>
    <w:rsid w:val="0039331C"/>
    <w:rsid w:val="003E456A"/>
    <w:rsid w:val="004057A4"/>
    <w:rsid w:val="00426EED"/>
    <w:rsid w:val="00471911"/>
    <w:rsid w:val="004B1D8C"/>
    <w:rsid w:val="004F485E"/>
    <w:rsid w:val="00550B7F"/>
    <w:rsid w:val="00580028"/>
    <w:rsid w:val="005809F3"/>
    <w:rsid w:val="00587C05"/>
    <w:rsid w:val="006C1EBD"/>
    <w:rsid w:val="00700A96"/>
    <w:rsid w:val="00792054"/>
    <w:rsid w:val="007C7E7A"/>
    <w:rsid w:val="008564FF"/>
    <w:rsid w:val="00862208"/>
    <w:rsid w:val="00887188"/>
    <w:rsid w:val="009A02DE"/>
    <w:rsid w:val="009A699C"/>
    <w:rsid w:val="00A04C60"/>
    <w:rsid w:val="00AC2A4F"/>
    <w:rsid w:val="00AE59F6"/>
    <w:rsid w:val="00B91FA0"/>
    <w:rsid w:val="00C86B41"/>
    <w:rsid w:val="00CB55AA"/>
    <w:rsid w:val="00CC2C7E"/>
    <w:rsid w:val="00CD6BC2"/>
    <w:rsid w:val="00D77DC4"/>
    <w:rsid w:val="00DE22B1"/>
    <w:rsid w:val="00DE29A4"/>
    <w:rsid w:val="00E054E2"/>
    <w:rsid w:val="00E40F04"/>
    <w:rsid w:val="00E96E57"/>
    <w:rsid w:val="00EF0F6D"/>
    <w:rsid w:val="00F10D70"/>
    <w:rsid w:val="00F3728F"/>
    <w:rsid w:val="00F923D7"/>
    <w:rsid w:val="00F9733C"/>
    <w:rsid w:val="00FA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2B1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2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22B1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2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E22B1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E22B1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DE22B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2B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uiPriority w:val="99"/>
    <w:locked/>
    <w:rsid w:val="00DE22B1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3</Pages>
  <Words>415</Words>
  <Characters>2371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34</cp:revision>
  <dcterms:created xsi:type="dcterms:W3CDTF">2015-06-17T14:31:00Z</dcterms:created>
  <dcterms:modified xsi:type="dcterms:W3CDTF">2019-10-18T06:23:00Z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