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75" w:rsidRDefault="002A757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2A7575" w:rsidRDefault="002A7575" w:rsidP="008625F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A757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A7575" w:rsidRDefault="002A757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  <w:p w:rsidR="002A7575" w:rsidRDefault="002A757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57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2A7575" w:rsidRDefault="002A7575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2A7575" w:rsidRPr="005F2DC5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2A7575" w:rsidRPr="00B16A9E" w:rsidRDefault="002A7575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Pr="00B16A9E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7575" w:rsidRDefault="002A757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7575" w:rsidRDefault="002A7575" w:rsidP="002D0037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b/>
          <w:sz w:val="18"/>
          <w:szCs w:val="18"/>
        </w:rPr>
        <w:t xml:space="preserve"> </w:t>
      </w:r>
      <w:bookmarkStart w:id="0" w:name="_GoBack"/>
      <w:bookmarkEnd w:id="0"/>
    </w:p>
    <w:p w:rsidR="002A7575" w:rsidRDefault="002A7575">
      <w:pPr>
        <w:widowControl/>
        <w:jc w:val="left"/>
      </w:pPr>
      <w:r>
        <w:br w:type="page"/>
      </w:r>
    </w:p>
    <w:p w:rsidR="002A7575" w:rsidRDefault="002A757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A7575" w:rsidRDefault="002A7575" w:rsidP="008625F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757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A7575" w:rsidRDefault="002A757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A7575" w:rsidRDefault="002A757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A7575" w:rsidRDefault="002A757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57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EMS</w:t>
              </w:r>
            </w:smartTag>
          </w:p>
        </w:tc>
        <w:tc>
          <w:tcPr>
            <w:tcW w:w="610" w:type="dxa"/>
            <w:gridSpan w:val="2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7575" w:rsidRDefault="002A757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7575" w:rsidRDefault="002A7575" w:rsidP="002D0037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A7575" w:rsidRDefault="002A7575"/>
    <w:p w:rsidR="002A7575" w:rsidRDefault="002A7575">
      <w:pPr>
        <w:widowControl/>
        <w:jc w:val="left"/>
      </w:pPr>
      <w:r>
        <w:br w:type="page"/>
      </w:r>
    </w:p>
    <w:p w:rsidR="002A7575" w:rsidRDefault="002A757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A7575" w:rsidRDefault="002A7575" w:rsidP="008625F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757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A7575" w:rsidRDefault="002A757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A7575" w:rsidRDefault="002A757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A7575" w:rsidRDefault="002A757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57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4.4.7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A7575" w:rsidRDefault="002A757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7575" w:rsidRDefault="002A757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7575" w:rsidRDefault="002A7575" w:rsidP="002D0037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/>
    <w:p w:rsidR="002A7575" w:rsidRDefault="002A757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2A7575" w:rsidRDefault="002A7575" w:rsidP="008625F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757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2A7575" w:rsidRDefault="002A757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A7575" w:rsidRDefault="002A75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57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57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A7575" w:rsidRDefault="002A75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2A7575" w:rsidRDefault="002A757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2A7575" w:rsidRDefault="002A7575" w:rsidP="002D0037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2A7575" w:rsidRDefault="002A7575" w:rsidP="00AF08B5"/>
    <w:p w:rsidR="002A7575" w:rsidRPr="00AF08B5" w:rsidRDefault="002A7575"/>
    <w:p w:rsidR="002A7575" w:rsidRDefault="002A7575"/>
    <w:sectPr w:rsidR="002A7575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75" w:rsidRDefault="002A7575" w:rsidP="006E53B8">
      <w:r>
        <w:separator/>
      </w:r>
    </w:p>
  </w:endnote>
  <w:endnote w:type="continuationSeparator" w:id="0">
    <w:p w:rsidR="002A7575" w:rsidRDefault="002A7575" w:rsidP="006E5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75" w:rsidRDefault="002A7575" w:rsidP="006E53B8">
      <w:r>
        <w:separator/>
      </w:r>
    </w:p>
  </w:footnote>
  <w:footnote w:type="continuationSeparator" w:id="0">
    <w:p w:rsidR="002A7575" w:rsidRDefault="002A7575" w:rsidP="006E5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75" w:rsidRPr="00390345" w:rsidRDefault="002A7575" w:rsidP="002D0037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2A7575" w:rsidRDefault="002A7575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2A7575" w:rsidRPr="000B51BD" w:rsidRDefault="002A7575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2A7575" w:rsidRPr="002314EF" w:rsidRDefault="002A7575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3B8"/>
    <w:rsid w:val="00017E25"/>
    <w:rsid w:val="000343E6"/>
    <w:rsid w:val="000B51BD"/>
    <w:rsid w:val="002314EF"/>
    <w:rsid w:val="002A7575"/>
    <w:rsid w:val="002D0037"/>
    <w:rsid w:val="00322A0F"/>
    <w:rsid w:val="00331D08"/>
    <w:rsid w:val="00390345"/>
    <w:rsid w:val="003E6D42"/>
    <w:rsid w:val="00426A14"/>
    <w:rsid w:val="005F2DC5"/>
    <w:rsid w:val="006E53B8"/>
    <w:rsid w:val="006F6C6E"/>
    <w:rsid w:val="007C3C1B"/>
    <w:rsid w:val="00826480"/>
    <w:rsid w:val="008625F7"/>
    <w:rsid w:val="00AF08B5"/>
    <w:rsid w:val="00B16A9E"/>
    <w:rsid w:val="00B9010A"/>
    <w:rsid w:val="00C22333"/>
    <w:rsid w:val="00D5015A"/>
    <w:rsid w:val="00DF4033"/>
    <w:rsid w:val="00E57BFE"/>
    <w:rsid w:val="00E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604</Words>
  <Characters>3449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cp:lastPrinted>2019-05-13T03:05:00Z</cp:lastPrinted>
  <dcterms:created xsi:type="dcterms:W3CDTF">2015-06-17T14:44:00Z</dcterms:created>
  <dcterms:modified xsi:type="dcterms:W3CDTF">2019-10-11T08:31:00Z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