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1F" w:rsidRPr="00362FD7" w:rsidRDefault="003B3D1F" w:rsidP="00C20F52">
      <w:pPr>
        <w:wordWrap w:val="0"/>
        <w:spacing w:after="240"/>
        <w:jc w:val="right"/>
        <w:rPr>
          <w:rFonts w:ascii="Times New Roman" w:hAnsi="Times New Roman"/>
        </w:rPr>
      </w:pPr>
      <w:r w:rsidRPr="00362FD7">
        <w:rPr>
          <w:rFonts w:ascii="Times New Roman" w:hAnsi="Times New Roman" w:hint="eastAsia"/>
        </w:rPr>
        <w:t>编号：</w:t>
      </w:r>
      <w:bookmarkStart w:id="0" w:name="合同编号"/>
      <w:r w:rsidRPr="00362FD7">
        <w:rPr>
          <w:rFonts w:ascii="Times New Roman" w:hAnsi="Times New Roman"/>
          <w:u w:val="single"/>
        </w:rPr>
        <w:t>0113-2017-2020</w:t>
      </w:r>
      <w:bookmarkEnd w:id="0"/>
    </w:p>
    <w:p w:rsidR="003B3D1F" w:rsidRPr="00362FD7" w:rsidRDefault="003B3D1F" w:rsidP="000D6EC4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/>
          <w:sz w:val="30"/>
          <w:szCs w:val="30"/>
        </w:rPr>
        <w:t>审核□首</w:t>
      </w:r>
      <w:r w:rsidRPr="00362FD7">
        <w:rPr>
          <w:rFonts w:ascii="宋体" w:hAnsi="宋体"/>
          <w:b/>
          <w:color w:val="000000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3B3D1F" w:rsidRPr="00362FD7" w:rsidRDefault="003B3D1F" w:rsidP="00216E4A">
      <w:pPr>
        <w:spacing w:line="360" w:lineRule="auto"/>
        <w:rPr>
          <w:rFonts w:ascii="宋体"/>
          <w:b/>
          <w:sz w:val="24"/>
          <w:szCs w:val="24"/>
        </w:rPr>
      </w:pPr>
      <w:r w:rsidRPr="00362FD7">
        <w:rPr>
          <w:rFonts w:ascii="宋体" w:hAnsi="宋体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582"/>
        <w:gridCol w:w="666"/>
        <w:gridCol w:w="1712"/>
        <w:gridCol w:w="1582"/>
        <w:gridCol w:w="1620"/>
        <w:gridCol w:w="2129"/>
      </w:tblGrid>
      <w:tr w:rsidR="003B3D1F" w:rsidRPr="00AA0893" w:rsidTr="00AB2F94">
        <w:tc>
          <w:tcPr>
            <w:tcW w:w="1188" w:type="dxa"/>
            <w:gridSpan w:val="2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960" w:type="dxa"/>
            <w:gridSpan w:val="3"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  <w:bookmarkStart w:id="1" w:name="组织名称"/>
            <w:r w:rsidRPr="00AA0893">
              <w:rPr>
                <w:rFonts w:ascii="宋体" w:hAnsi="宋体" w:hint="eastAsia"/>
                <w:szCs w:val="21"/>
              </w:rPr>
              <w:t>黑龙江乾伟嘉奇石油钻采设备有限公司</w:t>
            </w:r>
            <w:bookmarkEnd w:id="1"/>
          </w:p>
        </w:tc>
        <w:tc>
          <w:tcPr>
            <w:tcW w:w="1620" w:type="dxa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9" w:type="dxa"/>
            <w:vAlign w:val="center"/>
          </w:tcPr>
          <w:p w:rsidR="003B3D1F" w:rsidRPr="00AA0893" w:rsidRDefault="003B3D1F" w:rsidP="00AB2F9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2020.7.31</w:t>
            </w:r>
          </w:p>
        </w:tc>
      </w:tr>
      <w:tr w:rsidR="003B3D1F" w:rsidRPr="00AA0893" w:rsidTr="00AB2F94">
        <w:tc>
          <w:tcPr>
            <w:tcW w:w="606" w:type="dxa"/>
            <w:vMerge w:val="restart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82" w:type="dxa"/>
            <w:vAlign w:val="center"/>
          </w:tcPr>
          <w:p w:rsidR="003B3D1F" w:rsidRPr="00AA0893" w:rsidRDefault="003B3D1F" w:rsidP="007E342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620" w:type="dxa"/>
            <w:vAlign w:val="center"/>
          </w:tcPr>
          <w:p w:rsidR="003B3D1F" w:rsidRPr="00AA0893" w:rsidRDefault="003B3D1F" w:rsidP="007E342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3B3D1F" w:rsidRPr="00AA0893" w:rsidRDefault="003B3D1F" w:rsidP="007E342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B3D1F" w:rsidRPr="00AA0893" w:rsidTr="00AB2F94">
        <w:tc>
          <w:tcPr>
            <w:tcW w:w="606" w:type="dxa"/>
            <w:vMerge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3D1F" w:rsidRPr="00AA0893" w:rsidRDefault="003B3D1F" w:rsidP="00AB2F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A089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3B3D1F" w:rsidRPr="00AA0893" w:rsidRDefault="003B3D1F" w:rsidP="00AB2F9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张龙光</w:t>
            </w:r>
          </w:p>
        </w:tc>
        <w:tc>
          <w:tcPr>
            <w:tcW w:w="1582" w:type="dxa"/>
            <w:vAlign w:val="center"/>
          </w:tcPr>
          <w:p w:rsidR="003B3D1F" w:rsidRPr="00AA0893" w:rsidRDefault="003B3D1F" w:rsidP="00AB2F94">
            <w:pPr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620" w:type="dxa"/>
            <w:vAlign w:val="center"/>
          </w:tcPr>
          <w:p w:rsidR="003B3D1F" w:rsidRPr="00AA0893" w:rsidRDefault="003B3D1F" w:rsidP="00AB2F94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A0893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129" w:type="dxa"/>
            <w:vAlign w:val="center"/>
          </w:tcPr>
          <w:p w:rsidR="003B3D1F" w:rsidRPr="00AA0893" w:rsidRDefault="003B3D1F" w:rsidP="00AB2F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A0893"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3B3D1F" w:rsidRPr="00AA0893" w:rsidTr="00AB2F94">
        <w:tc>
          <w:tcPr>
            <w:tcW w:w="606" w:type="dxa"/>
            <w:vMerge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3D1F" w:rsidRPr="00AA0893" w:rsidRDefault="003B3D1F" w:rsidP="00AB2F9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3B3D1F" w:rsidRPr="00AA0893" w:rsidRDefault="003B3D1F" w:rsidP="00AB2F9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高喜静</w:t>
            </w:r>
          </w:p>
        </w:tc>
        <w:tc>
          <w:tcPr>
            <w:tcW w:w="1582" w:type="dxa"/>
            <w:vAlign w:val="center"/>
          </w:tcPr>
          <w:p w:rsidR="003B3D1F" w:rsidRPr="00AA0893" w:rsidRDefault="003B3D1F" w:rsidP="00AB2F94">
            <w:pPr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620" w:type="dxa"/>
            <w:vAlign w:val="center"/>
          </w:tcPr>
          <w:p w:rsidR="003B3D1F" w:rsidRPr="00AA0893" w:rsidRDefault="003B3D1F" w:rsidP="00AB2F94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A0893"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129" w:type="dxa"/>
            <w:vAlign w:val="center"/>
          </w:tcPr>
          <w:p w:rsidR="003B3D1F" w:rsidRPr="00AA0893" w:rsidRDefault="003B3D1F" w:rsidP="00AB2F94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A0893"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3B3D1F" w:rsidRPr="00AA0893" w:rsidTr="00AB2F94">
        <w:tc>
          <w:tcPr>
            <w:tcW w:w="606" w:type="dxa"/>
            <w:vMerge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B3D1F" w:rsidRPr="00AA0893" w:rsidRDefault="003B3D1F" w:rsidP="007E34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3D1F" w:rsidRPr="00AA0893" w:rsidRDefault="003B3D1F" w:rsidP="007E342C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29" w:type="dxa"/>
            <w:vAlign w:val="center"/>
          </w:tcPr>
          <w:p w:rsidR="003B3D1F" w:rsidRPr="00AA0893" w:rsidRDefault="003B3D1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3D1F" w:rsidRPr="00AA0893" w:rsidTr="00AB2F94">
        <w:tc>
          <w:tcPr>
            <w:tcW w:w="606" w:type="dxa"/>
            <w:vMerge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3D1F" w:rsidRPr="00AA0893" w:rsidRDefault="003B3D1F" w:rsidP="007E342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3B3D1F" w:rsidRPr="00AA0893" w:rsidRDefault="003B3D1F" w:rsidP="007E342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B3D1F" w:rsidRPr="00AA0893" w:rsidRDefault="003B3D1F" w:rsidP="007E34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3D1F" w:rsidRPr="00AA0893" w:rsidRDefault="003B3D1F" w:rsidP="007E342C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29" w:type="dxa"/>
            <w:vAlign w:val="center"/>
          </w:tcPr>
          <w:p w:rsidR="003B3D1F" w:rsidRPr="00AA0893" w:rsidRDefault="003B3D1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3B3D1F" w:rsidRPr="00362FD7" w:rsidRDefault="003B3D1F" w:rsidP="00735359">
      <w:pPr>
        <w:spacing w:line="360" w:lineRule="auto"/>
        <w:jc w:val="center"/>
        <w:rPr>
          <w:rFonts w:asci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559"/>
        <w:gridCol w:w="1560"/>
        <w:gridCol w:w="1417"/>
        <w:gridCol w:w="1134"/>
        <w:gridCol w:w="1843"/>
      </w:tblGrid>
      <w:tr w:rsidR="003B3D1F" w:rsidRPr="00AA0893" w:rsidTr="0042070E">
        <w:trPr>
          <w:trHeight w:val="737"/>
        </w:trPr>
        <w:tc>
          <w:tcPr>
            <w:tcW w:w="1384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职务</w:t>
            </w:r>
            <w:r w:rsidRPr="00AA0893">
              <w:rPr>
                <w:rFonts w:ascii="宋体" w:hAnsi="宋体"/>
                <w:szCs w:val="21"/>
              </w:rPr>
              <w:t>/</w:t>
            </w:r>
            <w:r w:rsidRPr="00AA089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职务</w:t>
            </w:r>
            <w:r w:rsidRPr="00AA0893">
              <w:rPr>
                <w:rFonts w:ascii="宋体" w:hAnsi="宋体"/>
                <w:szCs w:val="21"/>
              </w:rPr>
              <w:t>/</w:t>
            </w:r>
            <w:r w:rsidRPr="00AA0893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总经理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管理者代表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质量技术部</w:t>
            </w: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采购销售部</w:t>
            </w: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 w:rsidR="003B3D1F" w:rsidRPr="00DB4D67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B4D67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567"/>
        </w:trPr>
        <w:tc>
          <w:tcPr>
            <w:tcW w:w="138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3D1F" w:rsidRPr="00AA0893" w:rsidRDefault="003B3D1F" w:rsidP="00E5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3B3D1F" w:rsidRPr="00AA0893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列席代表：</w:t>
            </w:r>
          </w:p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 w:rsidR="003B3D1F" w:rsidRPr="00AA0893" w:rsidRDefault="003B3D1F" w:rsidP="00E55DDF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</w:tbl>
    <w:p w:rsidR="003B3D1F" w:rsidRPr="00362FD7" w:rsidRDefault="003B3D1F" w:rsidP="0042070E">
      <w:pPr>
        <w:spacing w:line="360" w:lineRule="auto"/>
        <w:jc w:val="left"/>
        <w:rPr>
          <w:rFonts w:ascii="宋体"/>
          <w:b/>
          <w:sz w:val="24"/>
        </w:rPr>
      </w:pPr>
    </w:p>
    <w:p w:rsidR="003B3D1F" w:rsidRPr="00362FD7" w:rsidRDefault="003B3D1F" w:rsidP="0042070E">
      <w:pPr>
        <w:spacing w:line="360" w:lineRule="auto"/>
        <w:jc w:val="left"/>
        <w:rPr>
          <w:rFonts w:asci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 w:hint="eastAsia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3B3D1F" w:rsidRPr="00AA0893" w:rsidTr="0042070E">
        <w:trPr>
          <w:trHeight w:val="365"/>
        </w:trPr>
        <w:tc>
          <w:tcPr>
            <w:tcW w:w="8755" w:type="dxa"/>
            <w:gridSpan w:val="2"/>
            <w:tcBorders>
              <w:top w:val="single" w:sz="12" w:space="0" w:color="auto"/>
            </w:tcBorders>
          </w:tcPr>
          <w:p w:rsidR="003B3D1F" w:rsidRPr="00AA0893" w:rsidRDefault="003B3D1F" w:rsidP="0042070E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AA0893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A0893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AA0893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A0893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AA0893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A0893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A0893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B3D1F" w:rsidRPr="00AA0893" w:rsidTr="0042070E">
        <w:trPr>
          <w:trHeight w:val="9004"/>
        </w:trPr>
        <w:tc>
          <w:tcPr>
            <w:tcW w:w="3936" w:type="dxa"/>
            <w:tcBorders>
              <w:bottom w:val="single" w:sz="12" w:space="0" w:color="auto"/>
              <w:right w:val="single" w:sz="8" w:space="0" w:color="auto"/>
            </w:tcBorders>
          </w:tcPr>
          <w:p w:rsidR="003B3D1F" w:rsidRPr="00AA0893" w:rsidRDefault="003B3D1F" w:rsidP="0042070E">
            <w:pPr>
              <w:spacing w:line="400" w:lineRule="exact"/>
              <w:rPr>
                <w:rFonts w:ascii="宋体"/>
                <w:b/>
                <w:szCs w:val="21"/>
              </w:rPr>
            </w:pPr>
            <w:r w:rsidRPr="00AA0893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双方介绍人员；</w:t>
            </w:r>
            <w:r w:rsidRPr="00AA0893">
              <w:rPr>
                <w:rFonts w:ascii="宋体" w:hAnsi="宋体"/>
                <w:szCs w:val="21"/>
              </w:rPr>
              <w:t xml:space="preserve">                           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3B3D1F" w:rsidRPr="00AA0893" w:rsidRDefault="003B3D1F" w:rsidP="003B3D1F">
            <w:pPr>
              <w:spacing w:line="360" w:lineRule="auto"/>
              <w:ind w:left="31680" w:hangingChars="150" w:firstLine="31680"/>
              <w:rPr>
                <w:rFonts w:ascii="宋体" w:hAns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A0893">
              <w:rPr>
                <w:rFonts w:ascii="宋体" w:hAnsi="宋体"/>
                <w:szCs w:val="21"/>
              </w:rPr>
              <w:t xml:space="preserve">  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□</w:t>
            </w: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</w:p>
          <w:p w:rsidR="003B3D1F" w:rsidRPr="00AA0893" w:rsidRDefault="003B3D1F" w:rsidP="0042070E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记录人</w:t>
            </w:r>
            <w:r w:rsidRPr="00AA0893">
              <w:rPr>
                <w:rFonts w:ascii="宋体" w:hAnsi="宋体"/>
                <w:szCs w:val="21"/>
              </w:rPr>
              <w:t>/</w:t>
            </w:r>
            <w:r w:rsidRPr="00AA0893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12" w:space="0" w:color="auto"/>
            </w:tcBorders>
          </w:tcPr>
          <w:p w:rsidR="003B3D1F" w:rsidRPr="00AA0893" w:rsidRDefault="003B3D1F" w:rsidP="0042070E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AA0893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介绍认证注册的程序</w:t>
            </w:r>
            <w:r w:rsidRPr="00AA0893">
              <w:rPr>
                <w:rFonts w:ascii="宋体"/>
                <w:szCs w:val="21"/>
              </w:rPr>
              <w:t>,</w:t>
            </w:r>
            <w:r w:rsidRPr="00AA0893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3B3D1F" w:rsidRPr="00AA0893" w:rsidRDefault="003B3D1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3B3D1F" w:rsidRPr="00AA0893" w:rsidRDefault="003B3D1F" w:rsidP="00AB2F94">
            <w:pPr>
              <w:spacing w:line="360" w:lineRule="auto"/>
              <w:rPr>
                <w:rFonts w:ascii="宋体"/>
                <w:szCs w:val="21"/>
              </w:rPr>
            </w:pPr>
            <w:r w:rsidRPr="00AA0893">
              <w:rPr>
                <w:rFonts w:ascii="宋体" w:hAnsi="宋体"/>
                <w:szCs w:val="21"/>
              </w:rPr>
              <w:t xml:space="preserve"> </w:t>
            </w:r>
            <w:r w:rsidRPr="00AA0893">
              <w:rPr>
                <w:rFonts w:ascii="宋体" w:hAnsi="宋体" w:hint="eastAsia"/>
                <w:szCs w:val="21"/>
              </w:rPr>
              <w:t>记录人</w:t>
            </w:r>
            <w:r w:rsidRPr="00AA0893">
              <w:rPr>
                <w:rFonts w:ascii="宋体" w:hAnsi="宋体"/>
                <w:szCs w:val="21"/>
              </w:rPr>
              <w:t>/</w:t>
            </w:r>
            <w:r w:rsidRPr="00AA0893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3B3D1F" w:rsidRDefault="003B3D1F" w:rsidP="00216E4A">
      <w:pPr>
        <w:spacing w:line="360" w:lineRule="auto"/>
        <w:rPr>
          <w:rFonts w:ascii="宋体"/>
          <w:b/>
          <w:szCs w:val="21"/>
        </w:rPr>
      </w:pPr>
    </w:p>
    <w:p w:rsidR="003B3D1F" w:rsidRDefault="003B3D1F" w:rsidP="00216E4A">
      <w:pPr>
        <w:spacing w:line="360" w:lineRule="auto"/>
        <w:rPr>
          <w:rFonts w:ascii="宋体"/>
          <w:b/>
          <w:szCs w:val="21"/>
        </w:rPr>
      </w:pPr>
    </w:p>
    <w:p w:rsidR="003B3D1F" w:rsidRPr="00216E4A" w:rsidRDefault="003B3D1F" w:rsidP="00216E4A"/>
    <w:sectPr w:rsidR="003B3D1F" w:rsidRPr="00216E4A" w:rsidSect="0042070E">
      <w:headerReference w:type="default" r:id="rId7"/>
      <w:footerReference w:type="default" r:id="rId8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1F" w:rsidRDefault="003B3D1F" w:rsidP="00BF51AE">
      <w:r>
        <w:separator/>
      </w:r>
    </w:p>
  </w:endnote>
  <w:endnote w:type="continuationSeparator" w:id="1">
    <w:p w:rsidR="003B3D1F" w:rsidRDefault="003B3D1F" w:rsidP="00BF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1F" w:rsidRDefault="003B3D1F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3B3D1F" w:rsidRDefault="003B3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1F" w:rsidRDefault="003B3D1F" w:rsidP="00BF51AE">
      <w:r>
        <w:separator/>
      </w:r>
    </w:p>
  </w:footnote>
  <w:footnote w:type="continuationSeparator" w:id="1">
    <w:p w:rsidR="003B3D1F" w:rsidRDefault="003B3D1F" w:rsidP="00BF5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1F" w:rsidRDefault="003B3D1F" w:rsidP="0060488B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3B3D1F" w:rsidRDefault="003B3D1F" w:rsidP="004F4450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  <w:p w:rsidR="003B3D1F" w:rsidRPr="004F4450" w:rsidRDefault="003B3D1F">
                <w:pPr>
                  <w:rPr>
                    <w:rFonts w:ascii="Times New Roman" w:hAnsi="Times New Roman"/>
                    <w:sz w:val="22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6.8pt;margin-top:.35pt;width:32.3pt;height:34.1pt;z-index:-251659776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B3D1F" w:rsidRDefault="003B3D1F" w:rsidP="00887F98">
    <w:pPr>
      <w:pStyle w:val="Header"/>
      <w:pBdr>
        <w:bottom w:val="none" w:sz="0" w:space="0" w:color="auto"/>
      </w:pBdr>
      <w:spacing w:line="320" w:lineRule="exact"/>
      <w:ind w:firstLineChars="347" w:firstLine="31680"/>
      <w:jc w:val="left"/>
    </w:pPr>
    <w:r>
      <w:rPr>
        <w:noProof/>
      </w:rPr>
      <w:pict>
        <v:line id="_x0000_s2051" style="position:absolute;left:0;text-align:left;z-index:251658752" from="-3.25pt,16.7pt" to="437.35pt,17.15pt"/>
      </w:pict>
    </w: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1AE"/>
    <w:rsid w:val="00001321"/>
    <w:rsid w:val="000D6EC4"/>
    <w:rsid w:val="00216E4A"/>
    <w:rsid w:val="00283F49"/>
    <w:rsid w:val="00362FD7"/>
    <w:rsid w:val="003B3D1F"/>
    <w:rsid w:val="0042070E"/>
    <w:rsid w:val="004F4450"/>
    <w:rsid w:val="005E2F6A"/>
    <w:rsid w:val="0060488B"/>
    <w:rsid w:val="0066496A"/>
    <w:rsid w:val="006E3208"/>
    <w:rsid w:val="00735359"/>
    <w:rsid w:val="007A7EE0"/>
    <w:rsid w:val="007E342C"/>
    <w:rsid w:val="0087748C"/>
    <w:rsid w:val="00887F98"/>
    <w:rsid w:val="009C640A"/>
    <w:rsid w:val="00A0667A"/>
    <w:rsid w:val="00A9453A"/>
    <w:rsid w:val="00AA0893"/>
    <w:rsid w:val="00AB2F94"/>
    <w:rsid w:val="00AF2CAE"/>
    <w:rsid w:val="00BF2D43"/>
    <w:rsid w:val="00BF51AE"/>
    <w:rsid w:val="00C176FE"/>
    <w:rsid w:val="00C20F52"/>
    <w:rsid w:val="00C305E0"/>
    <w:rsid w:val="00DB4D67"/>
    <w:rsid w:val="00E55DDF"/>
    <w:rsid w:val="00F03DD0"/>
    <w:rsid w:val="00F9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E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7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A7EE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A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7EE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A7E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uiPriority w:val="99"/>
    <w:locked/>
    <w:rsid w:val="007A7EE0"/>
    <w:rPr>
      <w:rFonts w:ascii="宋体" w:eastAsia="宋体" w:hAnsi="Courier New"/>
      <w:kern w:val="2"/>
      <w:sz w:val="21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rsid w:val="007A7EE0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7A7EE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A7EE0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7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7E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A7E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EE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115</Words>
  <Characters>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14</cp:revision>
  <cp:lastPrinted>2020-08-01T14:03:00Z</cp:lastPrinted>
  <dcterms:created xsi:type="dcterms:W3CDTF">2019-02-21T08:10:00Z</dcterms:created>
  <dcterms:modified xsi:type="dcterms:W3CDTF">2020-08-01T14:21:00Z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