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主管领导：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吴晓燕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黄蓉玉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审核员：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温红玲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审核时间：2021.9.1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QMS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5.3组织的岗位、职责和权限、6.2质量目标、8.2产品和服务的要求、8.4外部提供过程、产品和服务的控制、8.5.3顾客或外部供方的财产、9.1.2顾客满意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5.3组织的岗位、职责和权限、6.2环境与职业健康安全目标、8.1运行策划和控制、8.2应急准备和响应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QE5.3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部门负责人：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吴晓燕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询问其职责权限：负责公司原材料采购，合格供方评审工作；贯彻执行公司的方针和管理目标，本部门环境因素、危险源的识别及其控制，落实管理手册在本部门的运行，对相关方的控制；负责进行市场调查与顾客满意度的调查销售管理工作；负责销售合同的签定及与合同和顾客有关的外部联系；向顾客进行环保及安全宣传； 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职责明确，回答基本完整。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目标、方案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QE6.2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部门目标：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6214110" cy="3339465"/>
                  <wp:effectExtent l="0" t="0" r="8890" b="635"/>
                  <wp:docPr id="8" name="图片 8" descr="16317342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173426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5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333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2021年1月-8月均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QMS: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公司主要是资质范围内的矿用自救器的检测；计量器具（玻璃转子流量计、数字式频率计、直流数字电压表、电流表、）检定；瓦斯计检测和校准，由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人员负责与客户进行沟通，主要沟通内容为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要求、价格、数量、发货日期等信息，过程中主要针对进度、变更、修改、质量反馈等，售后主要沟通交付情况、顾客满意等。</w:t>
            </w:r>
          </w:p>
          <w:p>
            <w:pPr>
              <w:tabs>
                <w:tab w:val="left" w:pos="6597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公司与顾客沟通的方式有：电话、传真、邮件、QQ、微信、调查表、拜访等。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部门负责人介绍企业未发生过因沟通不畅导致客户投诉的情况。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与产品有关要求的确定，与产品有关要求评审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QMS：8.2.2、8.2.3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经理介绍到公司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由客户提出需求，公司予以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出具报告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，公司在确定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要求时，对以下方面进行了考虑：交付时间、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的质量、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的价格、服务等。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负责确定与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tabs>
                <w:tab w:val="left" w:pos="6597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企业通过市场调查、客户的走访、电话、传真了解市场的需求状态，识别顾客要求。通过适用法律法规、行业标准收集、分析、评价了解行业发展要求。通过对竞争对手分析确定公司的发展市场。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现场提供了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流量计、频率计、直流数字、电压表、电流表收发登记台账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，随机抽查：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抽1：抽客户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司马煤矿</w:t>
            </w:r>
            <w:r>
              <w:rPr>
                <w:rFonts w:hint="eastAsia" w:asciiTheme="minorEastAsia" w:hAnsiTheme="minorEastAsia" w:eastAsiaTheme="minorEastAsia" w:cstheme="minorEastAsia"/>
                <w:color w:val="3A71B7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检测玻璃转子流量计10台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，收到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被检设备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抽2：抽客户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郭庄煤业</w:t>
            </w:r>
            <w:r>
              <w:rPr>
                <w:rFonts w:hint="eastAsia" w:asciiTheme="minorEastAsia" w:hAnsiTheme="minorEastAsia" w:eastAsiaTheme="minorEastAsia" w:cstheme="minorEastAsia"/>
                <w:color w:val="3A71B7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检测流量计13台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，收到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被检设备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抽3：抽客户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郭庄煤业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检测数字频率表8台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，收到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被检设备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：抽客户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夏店煤矿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13检测矿用自救器25台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由有资质人员到现场进行检测，然后出具检验通知单。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：抽客户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郭庄煤业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检测电流表8台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由有资质人员到现场进行检测，然后出具检验通知单。</w:t>
            </w:r>
          </w:p>
          <w:p>
            <w:pPr>
              <w:pStyle w:val="6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另外有质量、运输方式、价格、结算方式等要求。收到合同后，各部门负责人在QQ群里进行了评审，同意后合同签字加盖公章，回传给客户，视为合同评审，经查已按时发货。</w:t>
            </w:r>
          </w:p>
          <w:p>
            <w:pPr>
              <w:pStyle w:val="6"/>
              <w:ind w:firstLine="315" w:firstLineChars="1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收到合同后，各部门负责人在QQ群里进行了评审，同意后合同签字加盖公章，回传给客户，视为合同评审，经查已按时发货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与产品有关要求的更改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QMS：8.2.4</w:t>
            </w:r>
          </w:p>
        </w:tc>
        <w:tc>
          <w:tcPr>
            <w:tcW w:w="10004" w:type="dxa"/>
            <w:vAlign w:val="center"/>
          </w:tcPr>
          <w:p>
            <w:pPr>
              <w:spacing w:beforeLines="50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手册对产品和服务要求的识别和更改进行了策划和规定，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经理介绍到当出现产品要求/合同更改时，会重新评审并将更改情况传达至相关人员。</w:t>
            </w:r>
          </w:p>
          <w:p>
            <w:pPr>
              <w:pStyle w:val="27"/>
              <w:ind w:firstLine="316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经过查阅组织内订单文件，并与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负责人进行沟通，组织暂无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变更的情况；</w:t>
            </w:r>
          </w:p>
          <w:p>
            <w:pPr>
              <w:pStyle w:val="27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后续生产经营中，如出现有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要求的变更，将按照文件规定要求进行控制；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产品要求更改控制基本符合标准要求。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编制的《采购控制程序》中，确定了对外部供方实施的具体控制要求，旨在确保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能够按计划提供，并符合要求，为确保外部提供的过程、产品不会对企业稳定地向顾客提供合格的产品的能力产生不利影响。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提供《合格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供应商名册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①抽查中计华量环境科技河北有限公司  一级标气 供方评价：提供有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对供方资质、体系认证情况、生产能力和供应能力情况、历史及社会信誉情况、质量及以往使用情况等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评定结论：同意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参与评定人：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吴晓燕、黄蓉玉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批准：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王国洪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②抽查抚顺洁能科技有限公司 铝瓶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供方评价：提供有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对供方资质、体系认证情况、生产能力和供应能力情况、历史及社会信誉情况、质量及以往使用情况等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评定结论：同意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参与评定人：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吴晓燕、黄蓉玉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批准：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王国洪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③抽查长治市郊区莲花化工销售处 氧气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供方评价：提供有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对供方资质、体系认证情况、生产能力和供应能力情况、历史及社会信誉情况、质量及以往使用情况等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评定结论：同意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参与评定人：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吴晓燕、黄蓉玉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批准：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王国洪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④抽查襄垣县通达气体有限公司 氮气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供方评价：提供有对供方资质、体系认证情况、生产能力和供应能力情况、历史及社会信誉情况、质量及以往使用情况等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评定结论：同意 参与评定人： 吴晓燕、黄蓉玉   批准：王国洪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⑤抽查大连科润特种气体有限公司 一氧化氮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供方评价：提供有对供方资质、体系认证情况、生产能力和供应能力情况、历史及社会信誉情况、质量及以往使用情况等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评定结论：同意 参与评定人： 吴晓燕、黄蓉玉   批准：王国洪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⑥抽查抚顺市亿丰源化钙厂 氢氧化钙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供方评价：提供有对供方资质、体系认证情况、生产能力和供应能力情况、历史及社会信誉情况、质量及以往使用情况等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评定结论：同意 参与评定人： 吴晓燕、黄蓉玉   批准：王国洪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提供其对应物资采购合同、采购计划、验收单，交期、数量、质量均符合要求。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88900</wp:posOffset>
                  </wp:positionV>
                  <wp:extent cx="2599055" cy="3604895"/>
                  <wp:effectExtent l="0" t="0" r="4445" b="1905"/>
                  <wp:wrapNone/>
                  <wp:docPr id="2" name="图片 2" descr="C:\Users\Administrator\Desktop\1\2021.9.13-14 潞安研究所Q EO\补6.jpg补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1\2021.9.13-14 潞安研究所Q EO\补6.jpg补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8000" contrast="30000"/>
                          </a:blip>
                          <a:srcRect l="6453" r="4847" b="77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36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39370</wp:posOffset>
                  </wp:positionV>
                  <wp:extent cx="2665730" cy="3082290"/>
                  <wp:effectExtent l="0" t="0" r="1270" b="3810"/>
                  <wp:wrapNone/>
                  <wp:docPr id="1" name="图片 1" descr="一级标气购置计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级标气购置计划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5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30" cy="308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原材料检验见8.6条款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目前公司外部供方的财产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为客户送检的设备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都能为客户妥善保管，按检规要求进行检测，检测完成后及时交付客户，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提供常村自动化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、隰东煤业、五阳煤矿、长榆河煤矿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家顾客的《顾客满意度调查表》。调查内容包括产品质量、价格、交期、服务等满意程度。从收回的调查表来看，客户对企业各调查项目比较满意。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至今没有发生顾客投诉，也没有因质量问题接到顾客反馈。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企业介绍，日常顾客反馈在产品交货期方面需加强，企业采取建立管理体系等相应措施，进行改进，加强管理，目前，在此方面企业反馈良好，但未保持记录，部门仅对调查肤浅、调查方式单一，针对的信息进行简单利用，关于满意度调查方法、数量与有关人员进行了交流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对于顾客日常有关信息，对于日常每批交付中发现问题均为一般问题，及时进行了解决，未保持记录，交流改进。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现场审核时也未发现顾客投诉的情形或相关资料。</w:t>
            </w:r>
          </w:p>
          <w:p>
            <w:pPr>
              <w:pStyle w:val="18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收发部提供2021年度顾客满意度调查分析表，顾客满意率为98.5%。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E8.1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编制与环境、安全体系运行控制有关的文件有运行控制程序、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材料配件管理制度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采购管理制度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库房管理制度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收发室岗位职责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采购流程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劳保办公用品收发流程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仪器气瓶收发流程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提供了 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环境目标、指标/职业健康安全目标与管理方案及实施情况一览表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》， 管理方案内容包括如下：环境安全目标、环境安全指标、管理措施、完成时间、责任部门等内容。具有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定的可操作性。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提供收发室每日卫生检查表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139315" cy="3087370"/>
                  <wp:effectExtent l="0" t="0" r="11430" b="6985"/>
                  <wp:docPr id="5" name="图片 5" descr="C:\Users\Administrator\Desktop\1\2021.9.13-14 潞安研究所Q EO\补1.jpg补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1\2021.9.13-14 潞安研究所Q EO\补1.jpg补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0" contrast="60000"/>
                          </a:blip>
                          <a:srcRect l="3508" t="8387" r="1184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39315" cy="308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运行控制符合要求。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E8.2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年应急救援预案演练计划》，有组织人员结构、人员组成、通讯联络、应急物资准备、应急处置程序、注意事项等。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编制：综合部    审批：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      时间：时间：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年8月14日09时10分，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提供《火灾应急演练记录》，有演习项目：灭火、逃生自救，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地点：综合部，时间：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年8月14日09时10分。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有演练过程记录，演练存在的问题及整改措施等。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记录人：赵红霞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有火灾应急响应演练评审，对演练中发现的问题要求整改。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评价人：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    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收发室参与了上述演练。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9"/>
        <w:rPr>
          <w:rFonts w:ascii="楷体" w:hAnsi="楷体" w:eastAsia="楷体"/>
          <w:sz w:val="24"/>
          <w:szCs w:val="24"/>
        </w:rPr>
      </w:pPr>
    </w:p>
    <w:p>
      <w:pPr>
        <w:pStyle w:val="9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eastAsia"/>
      </w:rPr>
      <w:t>北京国标联合认证有限公司</w:t>
    </w:r>
    <w:r>
      <w:rPr>
        <w:rStyle w:val="17"/>
      </w:rPr>
      <w:tab/>
    </w:r>
    <w:r>
      <w:rPr>
        <w:rStyle w:val="17"/>
      </w:rPr>
      <w:tab/>
    </w:r>
    <w:r>
      <w:rPr>
        <w:rStyle w:val="17"/>
      </w:rPr>
      <w:tab/>
    </w:r>
  </w:p>
  <w:p>
    <w:pPr>
      <w:pStyle w:val="10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7020560</wp:posOffset>
              </wp:positionH>
              <wp:positionV relativeFrom="paragraph">
                <wp:posOffset>27940</wp:posOffset>
              </wp:positionV>
              <wp:extent cx="2209165" cy="256540"/>
              <wp:effectExtent l="0" t="0" r="635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1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ISC-B-I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2.8pt;margin-top:2.2pt;height:20.2pt;width:173.95pt;z-index:251657216;mso-width-relative:page;mso-height-relative:page;" fillcolor="#FFFFFF" filled="t" stroked="f" coordsize="21600,21600" o:gfxdata="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O0/2TWAAAACgEAAA8AAAAAAAAAAQAgAAAAIgAAAGRycy9kb3ducmV2Lnht&#10;bFBLAQIUABQAAAAIAIdO4kDsocFm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ISC-B-I</w:t>
                    </w:r>
                    <w:r>
                      <w:rPr>
                        <w:sz w:val="18"/>
                        <w:szCs w:val="18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</w:rPr>
      <w:t xml:space="preserve">        </w:t>
    </w:r>
    <w:r>
      <w:rPr>
        <w:rStyle w:val="17"/>
        <w:w w:val="90"/>
      </w:rPr>
      <w:t>Beijing International Standard united Certification Co.,Ltd.</w:t>
    </w:r>
    <w:r>
      <w:rPr>
        <w:rStyle w:val="17"/>
        <w:w w:val="90"/>
        <w:szCs w:val="21"/>
      </w:rPr>
      <w:t xml:space="preserve">  </w:t>
    </w:r>
    <w:r>
      <w:rPr>
        <w:rStyle w:val="17"/>
        <w:w w:val="90"/>
        <w:sz w:val="20"/>
      </w:rPr>
      <w:t xml:space="preserve"> </w:t>
    </w:r>
    <w:r>
      <w:rPr>
        <w:rStyle w:val="17"/>
        <w:w w:val="90"/>
      </w:rPr>
      <w:t xml:space="preserve">              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7891F1D"/>
    <w:rsid w:val="09745CAF"/>
    <w:rsid w:val="14B76E28"/>
    <w:rsid w:val="1B596C3B"/>
    <w:rsid w:val="1D963ECF"/>
    <w:rsid w:val="1F730436"/>
    <w:rsid w:val="290E2D57"/>
    <w:rsid w:val="2B850A04"/>
    <w:rsid w:val="488F11FC"/>
    <w:rsid w:val="4A7A1365"/>
    <w:rsid w:val="4A7E11E3"/>
    <w:rsid w:val="510B778D"/>
    <w:rsid w:val="5EA27BB5"/>
    <w:rsid w:val="626659BA"/>
    <w:rsid w:val="72F636A4"/>
    <w:rsid w:val="77D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19"/>
    <w:qFormat/>
    <w:uiPriority w:val="99"/>
    <w:pPr>
      <w:spacing w:line="360" w:lineRule="auto"/>
    </w:pPr>
    <w:rPr>
      <w:sz w:val="24"/>
    </w:rPr>
  </w:style>
  <w:style w:type="paragraph" w:styleId="5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6"/>
    <w:qFormat/>
    <w:uiPriority w:val="99"/>
    <w:rPr>
      <w:rFonts w:ascii="宋体" w:hAnsi="Courier New"/>
      <w:sz w:val="24"/>
    </w:rPr>
  </w:style>
  <w:style w:type="paragraph" w:styleId="7">
    <w:name w:val="Date"/>
    <w:basedOn w:val="1"/>
    <w:next w:val="1"/>
    <w:qFormat/>
    <w:uiPriority w:val="0"/>
    <w:rPr>
      <w:szCs w:val="20"/>
    </w:rPr>
  </w:style>
  <w:style w:type="paragraph" w:styleId="8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4">
    <w:name w:val="Balloon Text Char"/>
    <w:basedOn w:val="13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13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13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9">
    <w:name w:val="Body Text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Body Text Indent Char"/>
    <w:basedOn w:val="13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2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3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5">
    <w:name w:val="Plain Text Char"/>
    <w:basedOn w:val="13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Plain Text Char1"/>
    <w:link w:val="6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7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8">
    <w:name w:val="fontstyle01"/>
    <w:basedOn w:val="13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50</Pages>
  <Words>4130</Words>
  <Characters>23547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2021-09-17T03:41:30Z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