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5400" w:firstLineChars="1500"/>
        <w:jc w:val="both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1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过程与活动、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受审核部门：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收发室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主管领导：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吴晓燕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陪同人员：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黄蓉玉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审核员：    伍光华               审核时间：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2021.9.1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审核条款：EMS: 6.1.2环境因素、9.1.2合规性评价</w:t>
            </w:r>
            <w:bookmarkStart w:id="0" w:name="_GoBack"/>
            <w:bookmarkEnd w:id="0"/>
          </w:p>
        </w:tc>
        <w:tc>
          <w:tcPr>
            <w:tcW w:w="158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危险源环境因素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E6.1.2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ind w:firstLine="420" w:firstLineChars="20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收发室负责人吴晓燕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述：公司制订《环境因素识别与评价控制程序》，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分析检测部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根据过程及工作特点对涉及的环境因素、危险源进行了识别和辨识。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在公司编制的”环境因素识别与评价控制程序”中，对环境因素识别和评价的目的、职责、工作程序和记录的要求均有明确的规定。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查到《环境因素识别评价表》：已识别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分析检测部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的环境因素产生过程包括：原材料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进库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存储、检测、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办公用车的使用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等过程中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废气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的排放，噪声的排放，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火灾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危险废物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的排放等，在环境评价过程中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考虑到环境影响、三种时态和三种状态等。使用分级评分的方式。基本合理。</w:t>
            </w:r>
          </w:p>
          <w:p>
            <w:pPr>
              <w:spacing w:before="156" w:beforeLines="5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参加环境因素辨识和评价人员：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邢英杰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黄蓉玉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批准：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王国洪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日期：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2021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日 </w:t>
            </w:r>
          </w:p>
          <w:p>
            <w:pPr>
              <w:spacing w:before="156" w:beforeLines="50"/>
              <w:ind w:firstLine="42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查到《重要环境因素清单》已识别重要环境因素包括：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废气排放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扬尘排放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火灾、噪声、固废和材料的消耗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，明确控制措施和责任部门，基本合理。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                    </w:t>
            </w:r>
          </w:p>
        </w:tc>
        <w:tc>
          <w:tcPr>
            <w:tcW w:w="1585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合规性评价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E9.1.2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>
            <w:pPr>
              <w:snapToGrid w:val="0"/>
              <w:spacing w:line="360" w:lineRule="auto"/>
              <w:ind w:right="392"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编制了《合规性评价程序》，其中规定了对本公司法规及其他要求的合规性评价的要求。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场提供了《法律、法规和其他要求符合性评价记录》、《合规性评价报告》,对公司适用的法律法规及其他要求的遵守情况进行了评价，评价结论：评价结果说明我公司对适用的法律、法规均已遵守。自公司建立管理体系以来，未发生任何破坏环境的现象；未发生任何顾客、周边居民因环境、安全事故而投诉的现象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编制：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邢英杰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审核：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黄蓉玉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批准：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王国洪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日期：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2021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16日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部门已对有关法规及其他要求进行识别、评价，满足要求。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符合</w:t>
            </w:r>
          </w:p>
        </w:tc>
      </w:tr>
    </w:tbl>
    <w:p>
      <w:pPr>
        <w:pStyle w:val="8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说明：不符合标注</w:t>
      </w:r>
      <w:r>
        <w:rPr>
          <w:rFonts w:ascii="楷体" w:hAnsi="楷体" w:eastAsia="楷体"/>
          <w:sz w:val="24"/>
          <w:szCs w:val="24"/>
        </w:rPr>
        <w:t>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rPr>
        <w:lang w:val="zh-CN"/>
      </w:rPr>
      <w:t xml:space="preserve"> </w:t>
    </w: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16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50</w:t>
    </w:r>
    <w:r>
      <w:rPr>
        <w:b/>
      </w:rPr>
      <w:fldChar w:fldCharType="end"/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6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11430"/>
          <wp:wrapTight wrapText="bothSides">
            <wp:wrapPolygon>
              <wp:start x="7033" y="0"/>
              <wp:lineTo x="4019" y="1440"/>
              <wp:lineTo x="-502" y="5760"/>
              <wp:lineTo x="-502" y="10080"/>
              <wp:lineTo x="0" y="15360"/>
              <wp:lineTo x="502" y="17280"/>
              <wp:lineTo x="7033" y="20640"/>
              <wp:lineTo x="11051" y="20640"/>
              <wp:lineTo x="13060" y="20640"/>
              <wp:lineTo x="13563" y="20640"/>
              <wp:lineTo x="20093" y="15360"/>
              <wp:lineTo x="21098" y="6240"/>
              <wp:lineTo x="15070" y="480"/>
              <wp:lineTo x="12558" y="0"/>
              <wp:lineTo x="7033" y="0"/>
            </wp:wrapPolygon>
          </wp:wrapTight>
          <wp:docPr id="7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6"/>
        <w:rFonts w:hint="eastAsia"/>
      </w:rPr>
      <w:t>北京国标联合认证有限公司</w:t>
    </w:r>
    <w:r>
      <w:rPr>
        <w:rStyle w:val="16"/>
      </w:rPr>
      <w:tab/>
    </w:r>
    <w:r>
      <w:rPr>
        <w:rStyle w:val="16"/>
      </w:rPr>
      <w:tab/>
    </w:r>
    <w:r>
      <w:rPr>
        <w:rStyle w:val="16"/>
      </w:rPr>
      <w:tab/>
    </w:r>
  </w:p>
  <w:p>
    <w:pPr>
      <w:pStyle w:val="9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6774180</wp:posOffset>
              </wp:positionH>
              <wp:positionV relativeFrom="paragraph">
                <wp:posOffset>27940</wp:posOffset>
              </wp:positionV>
              <wp:extent cx="2455545" cy="256540"/>
              <wp:effectExtent l="0" t="0" r="8255" b="1016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554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t>ISC-B-I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I-12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33.4pt;margin-top:2.2pt;height:20.2pt;width:193.35pt;z-index:251657216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CEGquXWAAAACgEAAA8AAAAAAAAAAQAgAAAAIgAAAGRycy9kb3ducmV2Lnht&#10;bFBLAQIUABQAAAAIAIdO4kCJGkgtwgEAAHcDAAAOAAAAAAAAAAEAIAAAACU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t>ISC-B-I</w:t>
                    </w:r>
                    <w:r>
                      <w:rPr>
                        <w:sz w:val="18"/>
                        <w:szCs w:val="18"/>
                      </w:rPr>
                      <w:t xml:space="preserve">I-12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16"/>
      </w:rPr>
      <w:t xml:space="preserve">        </w:t>
    </w:r>
    <w:r>
      <w:rPr>
        <w:rStyle w:val="16"/>
        <w:w w:val="90"/>
      </w:rPr>
      <w:t>Beijing International Standard united Certification Co.,Ltd.</w:t>
    </w:r>
    <w:r>
      <w:rPr>
        <w:rStyle w:val="16"/>
        <w:w w:val="90"/>
        <w:szCs w:val="21"/>
      </w:rPr>
      <w:t xml:space="preserve">  </w:t>
    </w:r>
    <w:r>
      <w:rPr>
        <w:rStyle w:val="16"/>
        <w:w w:val="90"/>
        <w:sz w:val="20"/>
      </w:rPr>
      <w:t xml:space="preserve"> </w:t>
    </w:r>
    <w:r>
      <w:rPr>
        <w:rStyle w:val="16"/>
        <w:w w:val="90"/>
      </w:rPr>
      <w:t xml:space="preserve">   </w:t>
    </w:r>
  </w:p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A84"/>
    <w:rsid w:val="0003373A"/>
    <w:rsid w:val="00041534"/>
    <w:rsid w:val="000425A9"/>
    <w:rsid w:val="00081A84"/>
    <w:rsid w:val="000A202A"/>
    <w:rsid w:val="000B190E"/>
    <w:rsid w:val="000B51BD"/>
    <w:rsid w:val="000B6109"/>
    <w:rsid w:val="000D44FA"/>
    <w:rsid w:val="000F28E3"/>
    <w:rsid w:val="00102CD8"/>
    <w:rsid w:val="00124C97"/>
    <w:rsid w:val="00136ECD"/>
    <w:rsid w:val="00144619"/>
    <w:rsid w:val="00160951"/>
    <w:rsid w:val="0017468B"/>
    <w:rsid w:val="00196DF2"/>
    <w:rsid w:val="001A1ADC"/>
    <w:rsid w:val="001C0D8B"/>
    <w:rsid w:val="001C1102"/>
    <w:rsid w:val="001C773B"/>
    <w:rsid w:val="001E0441"/>
    <w:rsid w:val="001F4A40"/>
    <w:rsid w:val="00214926"/>
    <w:rsid w:val="002166C2"/>
    <w:rsid w:val="00245408"/>
    <w:rsid w:val="00286363"/>
    <w:rsid w:val="002905E3"/>
    <w:rsid w:val="002946FC"/>
    <w:rsid w:val="002958A1"/>
    <w:rsid w:val="003074AB"/>
    <w:rsid w:val="003173CC"/>
    <w:rsid w:val="00321A4D"/>
    <w:rsid w:val="00390345"/>
    <w:rsid w:val="003B3C24"/>
    <w:rsid w:val="003B4493"/>
    <w:rsid w:val="003D58B4"/>
    <w:rsid w:val="003E4B09"/>
    <w:rsid w:val="003F7EC0"/>
    <w:rsid w:val="00403B68"/>
    <w:rsid w:val="00405F86"/>
    <w:rsid w:val="00436E67"/>
    <w:rsid w:val="004423E5"/>
    <w:rsid w:val="00443339"/>
    <w:rsid w:val="00446A9B"/>
    <w:rsid w:val="00466C74"/>
    <w:rsid w:val="00470C66"/>
    <w:rsid w:val="004A3A26"/>
    <w:rsid w:val="004B74DC"/>
    <w:rsid w:val="004C0DF7"/>
    <w:rsid w:val="004C513D"/>
    <w:rsid w:val="004D1BCC"/>
    <w:rsid w:val="004D2048"/>
    <w:rsid w:val="004D289B"/>
    <w:rsid w:val="004D57D3"/>
    <w:rsid w:val="004F6B93"/>
    <w:rsid w:val="005470C7"/>
    <w:rsid w:val="00556634"/>
    <w:rsid w:val="0058101D"/>
    <w:rsid w:val="00583277"/>
    <w:rsid w:val="005900D1"/>
    <w:rsid w:val="00590BDE"/>
    <w:rsid w:val="005A25D1"/>
    <w:rsid w:val="005B0199"/>
    <w:rsid w:val="005B10B8"/>
    <w:rsid w:val="005F0D5E"/>
    <w:rsid w:val="00606045"/>
    <w:rsid w:val="00610EBD"/>
    <w:rsid w:val="0063132B"/>
    <w:rsid w:val="0067407D"/>
    <w:rsid w:val="0068265A"/>
    <w:rsid w:val="00691117"/>
    <w:rsid w:val="00694C49"/>
    <w:rsid w:val="006A0082"/>
    <w:rsid w:val="006B10B6"/>
    <w:rsid w:val="006B7C6E"/>
    <w:rsid w:val="006D3266"/>
    <w:rsid w:val="006E5247"/>
    <w:rsid w:val="006E7714"/>
    <w:rsid w:val="0073002E"/>
    <w:rsid w:val="00741798"/>
    <w:rsid w:val="0075108F"/>
    <w:rsid w:val="007611C7"/>
    <w:rsid w:val="007757F3"/>
    <w:rsid w:val="00782349"/>
    <w:rsid w:val="00784B99"/>
    <w:rsid w:val="007A68F8"/>
    <w:rsid w:val="007E02F2"/>
    <w:rsid w:val="007F2EFB"/>
    <w:rsid w:val="00813448"/>
    <w:rsid w:val="00826FD8"/>
    <w:rsid w:val="0083146A"/>
    <w:rsid w:val="00852377"/>
    <w:rsid w:val="00861E6F"/>
    <w:rsid w:val="00874153"/>
    <w:rsid w:val="00882008"/>
    <w:rsid w:val="00895D52"/>
    <w:rsid w:val="008973EE"/>
    <w:rsid w:val="008A5727"/>
    <w:rsid w:val="008C6B14"/>
    <w:rsid w:val="008F2C11"/>
    <w:rsid w:val="00921516"/>
    <w:rsid w:val="00930DCB"/>
    <w:rsid w:val="00960AC6"/>
    <w:rsid w:val="00977300"/>
    <w:rsid w:val="00985282"/>
    <w:rsid w:val="00993396"/>
    <w:rsid w:val="009A15CA"/>
    <w:rsid w:val="009A4451"/>
    <w:rsid w:val="009B2F77"/>
    <w:rsid w:val="009C1C84"/>
    <w:rsid w:val="009D5EB1"/>
    <w:rsid w:val="00A0088C"/>
    <w:rsid w:val="00A14B3E"/>
    <w:rsid w:val="00A3305F"/>
    <w:rsid w:val="00A47278"/>
    <w:rsid w:val="00A563BF"/>
    <w:rsid w:val="00A65FBF"/>
    <w:rsid w:val="00A8300A"/>
    <w:rsid w:val="00AB421F"/>
    <w:rsid w:val="00AC4D46"/>
    <w:rsid w:val="00AC4DC7"/>
    <w:rsid w:val="00AE7FE9"/>
    <w:rsid w:val="00AF0474"/>
    <w:rsid w:val="00AF7B1A"/>
    <w:rsid w:val="00B06FF4"/>
    <w:rsid w:val="00B07126"/>
    <w:rsid w:val="00B07FBF"/>
    <w:rsid w:val="00B247A6"/>
    <w:rsid w:val="00B31DEF"/>
    <w:rsid w:val="00B618FE"/>
    <w:rsid w:val="00B62EAC"/>
    <w:rsid w:val="00B65EFF"/>
    <w:rsid w:val="00B76DF3"/>
    <w:rsid w:val="00B839C3"/>
    <w:rsid w:val="00B86C45"/>
    <w:rsid w:val="00B94538"/>
    <w:rsid w:val="00BA0E12"/>
    <w:rsid w:val="00BA3CFF"/>
    <w:rsid w:val="00BC3858"/>
    <w:rsid w:val="00BF0588"/>
    <w:rsid w:val="00C00C1C"/>
    <w:rsid w:val="00C11848"/>
    <w:rsid w:val="00C41D0F"/>
    <w:rsid w:val="00C5637D"/>
    <w:rsid w:val="00C614E9"/>
    <w:rsid w:val="00C734F6"/>
    <w:rsid w:val="00C744C6"/>
    <w:rsid w:val="00C81D0C"/>
    <w:rsid w:val="00C82F21"/>
    <w:rsid w:val="00C85547"/>
    <w:rsid w:val="00C934EC"/>
    <w:rsid w:val="00CD358D"/>
    <w:rsid w:val="00CE205A"/>
    <w:rsid w:val="00D2172B"/>
    <w:rsid w:val="00D4614A"/>
    <w:rsid w:val="00D60988"/>
    <w:rsid w:val="00D6333B"/>
    <w:rsid w:val="00D92317"/>
    <w:rsid w:val="00D95EA6"/>
    <w:rsid w:val="00DC564E"/>
    <w:rsid w:val="00DE4E3D"/>
    <w:rsid w:val="00DE6B1E"/>
    <w:rsid w:val="00DF2B44"/>
    <w:rsid w:val="00DF65A9"/>
    <w:rsid w:val="00E03174"/>
    <w:rsid w:val="00E13678"/>
    <w:rsid w:val="00E21751"/>
    <w:rsid w:val="00E269ED"/>
    <w:rsid w:val="00E2724C"/>
    <w:rsid w:val="00E3362C"/>
    <w:rsid w:val="00E54AF9"/>
    <w:rsid w:val="00E86CB8"/>
    <w:rsid w:val="00EA7475"/>
    <w:rsid w:val="00EB0356"/>
    <w:rsid w:val="00EB1A81"/>
    <w:rsid w:val="00EB6052"/>
    <w:rsid w:val="00EC1CFC"/>
    <w:rsid w:val="00EC2171"/>
    <w:rsid w:val="00ED6C37"/>
    <w:rsid w:val="00ED6FDB"/>
    <w:rsid w:val="00EE118A"/>
    <w:rsid w:val="00EE61F4"/>
    <w:rsid w:val="00EF711A"/>
    <w:rsid w:val="00F06612"/>
    <w:rsid w:val="00F23394"/>
    <w:rsid w:val="00F40C9C"/>
    <w:rsid w:val="00F57A1C"/>
    <w:rsid w:val="00FA3A8F"/>
    <w:rsid w:val="00FB2C2B"/>
    <w:rsid w:val="00FB3F2D"/>
    <w:rsid w:val="00FD61CA"/>
    <w:rsid w:val="00FD722B"/>
    <w:rsid w:val="09745CAF"/>
    <w:rsid w:val="14B76E28"/>
    <w:rsid w:val="2B850A04"/>
    <w:rsid w:val="3AEC2AEC"/>
    <w:rsid w:val="3FB8675E"/>
    <w:rsid w:val="488F11FC"/>
    <w:rsid w:val="4A7A1365"/>
    <w:rsid w:val="4A7E11E3"/>
    <w:rsid w:val="5EA27BB5"/>
    <w:rsid w:val="72F636A4"/>
    <w:rsid w:val="77DF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nhideWhenUsed="0" w:uiPriority="0" w:semiHidden="0" w:name="Note Heading" w:locked="1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0" w:semiHidden="0" w:name="Table Web 3" w:locked="1"/>
    <w:lsdException w:qFormat="1" w:unhideWhenUsed="0" w:uiPriority="99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2"/>
    <w:basedOn w:val="1"/>
    <w:next w:val="1"/>
    <w:qFormat/>
    <w:locked/>
    <w:uiPriority w:val="0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character" w:default="1" w:styleId="12">
    <w:name w:val="Default Paragraph Font"/>
    <w:semiHidden/>
    <w:qFormat/>
    <w:uiPriority w:val="99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8"/>
    <w:qFormat/>
    <w:uiPriority w:val="99"/>
    <w:pPr>
      <w:spacing w:line="360" w:lineRule="auto"/>
    </w:pPr>
    <w:rPr>
      <w:sz w:val="24"/>
    </w:rPr>
  </w:style>
  <w:style w:type="paragraph" w:styleId="4">
    <w:name w:val="Body Text Indent"/>
    <w:basedOn w:val="1"/>
    <w:link w:val="20"/>
    <w:qFormat/>
    <w:uiPriority w:val="99"/>
    <w:pPr>
      <w:spacing w:after="120"/>
      <w:ind w:left="420" w:leftChars="200"/>
    </w:pPr>
  </w:style>
  <w:style w:type="paragraph" w:styleId="5">
    <w:name w:val="Plain Text"/>
    <w:basedOn w:val="1"/>
    <w:link w:val="25"/>
    <w:qFormat/>
    <w:uiPriority w:val="99"/>
    <w:rPr>
      <w:rFonts w:ascii="宋体" w:hAnsi="Courier New"/>
      <w:sz w:val="24"/>
    </w:rPr>
  </w:style>
  <w:style w:type="paragraph" w:styleId="6">
    <w:name w:val="Date"/>
    <w:basedOn w:val="1"/>
    <w:next w:val="1"/>
    <w:qFormat/>
    <w:uiPriority w:val="0"/>
    <w:rPr>
      <w:szCs w:val="20"/>
    </w:rPr>
  </w:style>
  <w:style w:type="paragraph" w:styleId="7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Cs w:val="21"/>
    </w:rPr>
  </w:style>
  <w:style w:type="character" w:customStyle="1" w:styleId="13">
    <w:name w:val="Balloon Text Char"/>
    <w:basedOn w:val="12"/>
    <w:link w:val="7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Footer Char"/>
    <w:basedOn w:val="12"/>
    <w:link w:val="8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Header Char"/>
    <w:basedOn w:val="12"/>
    <w:link w:val="9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Char Char1"/>
    <w:qFormat/>
    <w:locked/>
    <w:uiPriority w:val="99"/>
    <w:rPr>
      <w:rFonts w:ascii="宋体" w:hAnsi="Courier New" w:eastAsia="宋体"/>
      <w:kern w:val="2"/>
      <w:sz w:val="21"/>
      <w:lang w:val="en-US" w:eastAsia="zh-CN"/>
    </w:rPr>
  </w:style>
  <w:style w:type="paragraph" w:styleId="17">
    <w:name w:val="List Paragraph"/>
    <w:basedOn w:val="1"/>
    <w:qFormat/>
    <w:uiPriority w:val="99"/>
    <w:pPr>
      <w:ind w:firstLine="420" w:firstLineChars="200"/>
    </w:pPr>
    <w:rPr>
      <w:sz w:val="24"/>
    </w:rPr>
  </w:style>
  <w:style w:type="character" w:customStyle="1" w:styleId="18">
    <w:name w:val="Body Text Char"/>
    <w:basedOn w:val="12"/>
    <w:link w:val="3"/>
    <w:semiHidden/>
    <w:qFormat/>
    <w:locked/>
    <w:uiPriority w:val="99"/>
    <w:rPr>
      <w:rFonts w:ascii="Times New Roman" w:hAnsi="Times New Roman" w:cs="Times New Roman"/>
      <w:sz w:val="20"/>
      <w:szCs w:val="20"/>
    </w:rPr>
  </w:style>
  <w:style w:type="paragraph" w:customStyle="1" w:styleId="1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20">
    <w:name w:val="Body Text Indent Char"/>
    <w:basedOn w:val="12"/>
    <w:link w:val="4"/>
    <w:semiHidden/>
    <w:qFormat/>
    <w:locked/>
    <w:uiPriority w:val="99"/>
    <w:rPr>
      <w:rFonts w:ascii="Times New Roman" w:hAnsi="Times New Roman" w:cs="Times New Roman"/>
      <w:sz w:val="20"/>
      <w:szCs w:val="20"/>
    </w:rPr>
  </w:style>
  <w:style w:type="paragraph" w:customStyle="1" w:styleId="21">
    <w:name w:val="东方正文"/>
    <w:basedOn w:val="1"/>
    <w:qFormat/>
    <w:uiPriority w:val="99"/>
    <w:pPr>
      <w:spacing w:line="400" w:lineRule="exact"/>
      <w:ind w:left="284" w:right="284"/>
    </w:pPr>
    <w:rPr>
      <w:sz w:val="24"/>
    </w:rPr>
  </w:style>
  <w:style w:type="character" w:customStyle="1" w:styleId="22">
    <w:name w:val="Char Char2"/>
    <w:qFormat/>
    <w:uiPriority w:val="99"/>
    <w:rPr>
      <w:rFonts w:ascii="Times New Roman" w:hAnsi="Times New Roman" w:eastAsia="宋体"/>
      <w:kern w:val="2"/>
      <w:sz w:val="18"/>
    </w:rPr>
  </w:style>
  <w:style w:type="character" w:customStyle="1" w:styleId="23">
    <w:name w:val="Char Char21"/>
    <w:qFormat/>
    <w:uiPriority w:val="99"/>
    <w:rPr>
      <w:rFonts w:ascii="Times New Roman" w:hAnsi="Times New Roman" w:eastAsia="宋体"/>
      <w:kern w:val="2"/>
      <w:sz w:val="18"/>
    </w:rPr>
  </w:style>
  <w:style w:type="character" w:customStyle="1" w:styleId="24">
    <w:name w:val="Plain Text Char"/>
    <w:basedOn w:val="12"/>
    <w:link w:val="5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25">
    <w:name w:val="Plain Text Char1"/>
    <w:link w:val="5"/>
    <w:qFormat/>
    <w:locked/>
    <w:uiPriority w:val="99"/>
    <w:rPr>
      <w:rFonts w:ascii="宋体" w:hAnsi="Courier New" w:eastAsia="宋体"/>
      <w:kern w:val="2"/>
      <w:sz w:val="24"/>
      <w:lang w:val="en-US" w:eastAsia="zh-CN"/>
    </w:rPr>
  </w:style>
  <w:style w:type="paragraph" w:customStyle="1" w:styleId="26">
    <w:name w:val="_Style 2"/>
    <w:basedOn w:val="1"/>
    <w:qFormat/>
    <w:uiPriority w:val="99"/>
    <w:pPr>
      <w:widowControl/>
      <w:ind w:firstLine="420" w:firstLineChars="200"/>
      <w:jc w:val="left"/>
    </w:pPr>
    <w:rPr>
      <w:kern w:val="0"/>
      <w:sz w:val="20"/>
      <w:lang w:eastAsia="en-US"/>
    </w:rPr>
  </w:style>
  <w:style w:type="character" w:customStyle="1" w:styleId="27">
    <w:name w:val="fontstyle01"/>
    <w:basedOn w:val="12"/>
    <w:qFormat/>
    <w:uiPriority w:val="99"/>
    <w:rPr>
      <w:rFonts w:ascii="宋体" w:hAnsi="宋体" w:eastAsia="宋体" w:cs="Times New Roman"/>
      <w:color w:val="000000"/>
      <w:sz w:val="24"/>
      <w:szCs w:val="24"/>
    </w:rPr>
  </w:style>
  <w:style w:type="paragraph" w:customStyle="1" w:styleId="28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50</Pages>
  <Words>4130</Words>
  <Characters>23547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春华秋实</cp:lastModifiedBy>
  <dcterms:modified xsi:type="dcterms:W3CDTF">2021-09-17T03:45:40Z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