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四川文轩宝湾供应链有限公司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吴安辉   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511303198109204916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18030640920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刘磊    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120224198507250013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15680006686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06D2655"/>
    <w:rsid w:val="008972D1"/>
    <w:rsid w:val="01335765"/>
    <w:rsid w:val="01F01089"/>
    <w:rsid w:val="01FB6C58"/>
    <w:rsid w:val="02415F03"/>
    <w:rsid w:val="0244001F"/>
    <w:rsid w:val="033341A3"/>
    <w:rsid w:val="036E153E"/>
    <w:rsid w:val="03D8729C"/>
    <w:rsid w:val="058D30F7"/>
    <w:rsid w:val="06A441DD"/>
    <w:rsid w:val="07771AEF"/>
    <w:rsid w:val="08246738"/>
    <w:rsid w:val="084E5376"/>
    <w:rsid w:val="092404C2"/>
    <w:rsid w:val="0A98685A"/>
    <w:rsid w:val="0B2B56FF"/>
    <w:rsid w:val="0CE666B4"/>
    <w:rsid w:val="0EFF6104"/>
    <w:rsid w:val="0F42541C"/>
    <w:rsid w:val="0F687DC1"/>
    <w:rsid w:val="0F8B5EC2"/>
    <w:rsid w:val="10330CE8"/>
    <w:rsid w:val="10F10578"/>
    <w:rsid w:val="12F503F8"/>
    <w:rsid w:val="13701095"/>
    <w:rsid w:val="15020277"/>
    <w:rsid w:val="15405ABF"/>
    <w:rsid w:val="160E255E"/>
    <w:rsid w:val="163428F3"/>
    <w:rsid w:val="16F46524"/>
    <w:rsid w:val="175D2234"/>
    <w:rsid w:val="187D4ACB"/>
    <w:rsid w:val="18C63386"/>
    <w:rsid w:val="1AC36DAA"/>
    <w:rsid w:val="1AC37DA9"/>
    <w:rsid w:val="1CC00115"/>
    <w:rsid w:val="1DD32B5D"/>
    <w:rsid w:val="1E462A9E"/>
    <w:rsid w:val="20F10ECA"/>
    <w:rsid w:val="212D66F4"/>
    <w:rsid w:val="21A26866"/>
    <w:rsid w:val="21FA2BA5"/>
    <w:rsid w:val="239825DF"/>
    <w:rsid w:val="24A94674"/>
    <w:rsid w:val="25F353C7"/>
    <w:rsid w:val="26BC6390"/>
    <w:rsid w:val="26E8257B"/>
    <w:rsid w:val="292D464B"/>
    <w:rsid w:val="293C3C5B"/>
    <w:rsid w:val="2A165769"/>
    <w:rsid w:val="2A4C515D"/>
    <w:rsid w:val="2BCE6F41"/>
    <w:rsid w:val="2D02331D"/>
    <w:rsid w:val="2D4B479C"/>
    <w:rsid w:val="2D576610"/>
    <w:rsid w:val="2DF64670"/>
    <w:rsid w:val="2EE32719"/>
    <w:rsid w:val="322D2CC9"/>
    <w:rsid w:val="34BC7819"/>
    <w:rsid w:val="34F9102D"/>
    <w:rsid w:val="358F7F5F"/>
    <w:rsid w:val="36021512"/>
    <w:rsid w:val="371E3D0A"/>
    <w:rsid w:val="37355C3C"/>
    <w:rsid w:val="38C41EB8"/>
    <w:rsid w:val="38CA6C3A"/>
    <w:rsid w:val="38D44F4E"/>
    <w:rsid w:val="3BA65993"/>
    <w:rsid w:val="3C991771"/>
    <w:rsid w:val="3F6F2FBB"/>
    <w:rsid w:val="410D2EE6"/>
    <w:rsid w:val="415C6819"/>
    <w:rsid w:val="44260228"/>
    <w:rsid w:val="44C42736"/>
    <w:rsid w:val="4591259A"/>
    <w:rsid w:val="46060062"/>
    <w:rsid w:val="46E97D3A"/>
    <w:rsid w:val="48A002DE"/>
    <w:rsid w:val="48FC5810"/>
    <w:rsid w:val="4C8A43DE"/>
    <w:rsid w:val="4CAF260C"/>
    <w:rsid w:val="4D777169"/>
    <w:rsid w:val="4D884F06"/>
    <w:rsid w:val="4D9376F0"/>
    <w:rsid w:val="4E1E02F6"/>
    <w:rsid w:val="4FBB5038"/>
    <w:rsid w:val="503B0E15"/>
    <w:rsid w:val="50F56C9C"/>
    <w:rsid w:val="510A24B1"/>
    <w:rsid w:val="539F28AD"/>
    <w:rsid w:val="53EA3E0C"/>
    <w:rsid w:val="541538E8"/>
    <w:rsid w:val="561A4FEB"/>
    <w:rsid w:val="577650C0"/>
    <w:rsid w:val="58027206"/>
    <w:rsid w:val="58890970"/>
    <w:rsid w:val="5BCC003D"/>
    <w:rsid w:val="5C8A6D7C"/>
    <w:rsid w:val="5C8C6E4E"/>
    <w:rsid w:val="5D0C4C36"/>
    <w:rsid w:val="5D300A92"/>
    <w:rsid w:val="5D8671C6"/>
    <w:rsid w:val="5E604FFB"/>
    <w:rsid w:val="5EED3344"/>
    <w:rsid w:val="5F6E72A9"/>
    <w:rsid w:val="5F8D34EC"/>
    <w:rsid w:val="67A92614"/>
    <w:rsid w:val="6952274D"/>
    <w:rsid w:val="6C055747"/>
    <w:rsid w:val="6D535020"/>
    <w:rsid w:val="6D736E1A"/>
    <w:rsid w:val="6D7E74F0"/>
    <w:rsid w:val="6EE264BA"/>
    <w:rsid w:val="6F2030DE"/>
    <w:rsid w:val="70F142EF"/>
    <w:rsid w:val="71424E05"/>
    <w:rsid w:val="746074BE"/>
    <w:rsid w:val="75FC631A"/>
    <w:rsid w:val="76E508E9"/>
    <w:rsid w:val="79C954B7"/>
    <w:rsid w:val="7B887912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0</TotalTime>
  <ScaleCrop>false</ScaleCrop>
  <LinksUpToDate>false</LinksUpToDate>
  <CharactersWithSpaces>108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Administrator</cp:lastModifiedBy>
  <cp:lastPrinted>2020-09-16T03:22:00Z</cp:lastPrinted>
  <dcterms:modified xsi:type="dcterms:W3CDTF">2021-08-16T04:20:13Z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5142633DE4FB47D5B8CBF65F9154903F</vt:lpwstr>
  </property>
</Properties>
</file>