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E0" w:rsidRDefault="002D3DE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2D3DE0" w:rsidRDefault="002D3DE0" w:rsidP="006E0DC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2D3DE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2D3DE0" w:rsidRDefault="002D3DE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2D3DE0" w:rsidRDefault="002D3DE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3DE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557" w:type="dxa"/>
            <w:gridSpan w:val="2"/>
          </w:tcPr>
          <w:p w:rsidR="002D3DE0" w:rsidRDefault="002D3DE0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7.1.1</w:t>
              </w:r>
            </w:smartTag>
          </w:p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/5.1-5.3</w:t>
            </w:r>
          </w:p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/7</w:t>
            </w:r>
          </w:p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7.1.4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/10.5.1</w:t>
            </w:r>
          </w:p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7.1.5</w:t>
              </w:r>
            </w:smartTag>
            <w:r w:rsidRPr="00B16A9E">
              <w:rPr>
                <w:rFonts w:ascii="宋体" w:hAnsi="宋体"/>
                <w:b/>
                <w:sz w:val="21"/>
              </w:rPr>
              <w:t>/11.4</w:t>
            </w:r>
          </w:p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Pr="00D4705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47050">
              <w:rPr>
                <w:sz w:val="18"/>
                <w:szCs w:val="18"/>
                <w:highlight w:val="yellow"/>
              </w:rPr>
              <w:t>Y1</w:t>
            </w: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A06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F2DC5">
                <w:rPr>
                  <w:rFonts w:ascii="宋体" w:hAnsi="宋体"/>
                  <w:b/>
                  <w:sz w:val="21"/>
                </w:rPr>
                <w:t>10.5.4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9.1.1</w:t>
              </w:r>
            </w:smartTag>
            <w:r w:rsidRPr="00B16A9E">
              <w:rPr>
                <w:rFonts w:ascii="宋体" w:hAnsi="宋体"/>
                <w:b/>
                <w:sz w:val="21"/>
              </w:rPr>
              <w:t>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12.2.1-2</w:t>
            </w:r>
          </w:p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/10.7.4</w:t>
            </w:r>
          </w:p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2D3DE0" w:rsidRPr="005F2DC5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9.2/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2D3DE0" w:rsidRPr="00B16A9E" w:rsidRDefault="002D3DE0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Pr="00B16A9E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8.5.6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11.5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12.2.1-2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9.1.3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</w:tcBorders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D3DE0" w:rsidRDefault="002D3DE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2D3DE0" w:rsidRDefault="002D3DE0" w:rsidP="00D47050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2D3DE0" w:rsidRDefault="002D3DE0">
      <w:pPr>
        <w:widowControl/>
        <w:jc w:val="left"/>
      </w:pPr>
      <w:r>
        <w:br w:type="page"/>
      </w:r>
    </w:p>
    <w:p w:rsidR="002D3DE0" w:rsidRDefault="002D3DE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2D3DE0" w:rsidRDefault="002D3DE0" w:rsidP="006E0DC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3DE0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2D3DE0" w:rsidRDefault="002D3DE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2D3DE0" w:rsidRDefault="002D3DE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2D3DE0" w:rsidRDefault="002D3DE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3DE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EMS</w:t>
              </w:r>
            </w:smartTag>
          </w:p>
        </w:tc>
        <w:tc>
          <w:tcPr>
            <w:tcW w:w="610" w:type="dxa"/>
            <w:gridSpan w:val="2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D3DE0" w:rsidRDefault="002D3DE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2D3DE0" w:rsidRDefault="002D3DE0" w:rsidP="00D47050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2D3DE0" w:rsidRDefault="002D3DE0"/>
    <w:p w:rsidR="002D3DE0" w:rsidRDefault="002D3DE0">
      <w:pPr>
        <w:widowControl/>
        <w:jc w:val="left"/>
      </w:pPr>
      <w:r>
        <w:br w:type="page"/>
      </w:r>
    </w:p>
    <w:p w:rsidR="002D3DE0" w:rsidRDefault="002D3DE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2D3DE0" w:rsidRDefault="002D3DE0" w:rsidP="006E0DC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3DE0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2D3DE0" w:rsidRDefault="002D3DE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2D3DE0" w:rsidRDefault="002D3DE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2D3DE0" w:rsidRDefault="002D3DE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3DE0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4.4.7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3DE0" w:rsidRDefault="002D3DE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D3DE0" w:rsidRDefault="002D3DE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2D3DE0" w:rsidRDefault="002D3DE0" w:rsidP="00D47050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/>
    <w:p w:rsidR="002D3DE0" w:rsidRDefault="002D3DE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2D3DE0" w:rsidRDefault="002D3DE0" w:rsidP="006E0DC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3DE0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2D3DE0" w:rsidRDefault="002D3DE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2D3DE0" w:rsidRDefault="002D3DE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3DE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C7733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0455C5">
              <w:rPr>
                <w:sz w:val="18"/>
                <w:szCs w:val="18"/>
                <w:highlight w:val="yellow"/>
              </w:rPr>
              <w:t>Y1</w:t>
            </w: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2C404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Pr="000455C5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3DE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3DE0" w:rsidRDefault="002D3DE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D3DE0" w:rsidRDefault="002D3DE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2D3DE0" w:rsidRDefault="002D3DE0" w:rsidP="00D47050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2D3DE0" w:rsidRDefault="002D3DE0" w:rsidP="00AF08B5"/>
    <w:p w:rsidR="002D3DE0" w:rsidRPr="00AF08B5" w:rsidRDefault="002D3DE0"/>
    <w:p w:rsidR="002D3DE0" w:rsidRDefault="002D3DE0"/>
    <w:sectPr w:rsidR="002D3DE0" w:rsidSect="00426A14">
      <w:headerReference w:type="default" r:id="rId6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E0" w:rsidRDefault="002D3DE0" w:rsidP="000C5AB7">
      <w:r>
        <w:separator/>
      </w:r>
    </w:p>
  </w:endnote>
  <w:endnote w:type="continuationSeparator" w:id="0">
    <w:p w:rsidR="002D3DE0" w:rsidRDefault="002D3DE0" w:rsidP="000C5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E0" w:rsidRDefault="002D3DE0" w:rsidP="000C5AB7">
      <w:r>
        <w:separator/>
      </w:r>
    </w:p>
  </w:footnote>
  <w:footnote w:type="continuationSeparator" w:id="0">
    <w:p w:rsidR="002D3DE0" w:rsidRDefault="002D3DE0" w:rsidP="000C5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E0" w:rsidRPr="00390345" w:rsidRDefault="002D3DE0" w:rsidP="00D47050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2D3DE0" w:rsidRDefault="002D3DE0" w:rsidP="002314EF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56704" stroked="f">
          <v:textbox>
            <w:txbxContent>
              <w:p w:rsidR="002D3DE0" w:rsidRPr="000B51BD" w:rsidRDefault="002D3DE0" w:rsidP="000343E6">
                <w:r w:rsidRPr="00017E25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2D3DE0" w:rsidRPr="002314EF" w:rsidRDefault="002D3DE0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57728" o:connectortype="straight"/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AB7"/>
    <w:rsid w:val="00017E25"/>
    <w:rsid w:val="000343E6"/>
    <w:rsid w:val="000455C5"/>
    <w:rsid w:val="000B51BD"/>
    <w:rsid w:val="000C5AB7"/>
    <w:rsid w:val="00151109"/>
    <w:rsid w:val="002314EF"/>
    <w:rsid w:val="002C4043"/>
    <w:rsid w:val="002D3DE0"/>
    <w:rsid w:val="00331D08"/>
    <w:rsid w:val="00390345"/>
    <w:rsid w:val="003E61E9"/>
    <w:rsid w:val="00426A14"/>
    <w:rsid w:val="004B6447"/>
    <w:rsid w:val="005C4F03"/>
    <w:rsid w:val="005F2DC5"/>
    <w:rsid w:val="006E0DC5"/>
    <w:rsid w:val="00826480"/>
    <w:rsid w:val="00A0650A"/>
    <w:rsid w:val="00AF08B5"/>
    <w:rsid w:val="00B16A9E"/>
    <w:rsid w:val="00B9010A"/>
    <w:rsid w:val="00BB569D"/>
    <w:rsid w:val="00C22333"/>
    <w:rsid w:val="00C77333"/>
    <w:rsid w:val="00D47050"/>
    <w:rsid w:val="00DD2FC7"/>
    <w:rsid w:val="00DD51DC"/>
    <w:rsid w:val="00DF4033"/>
    <w:rsid w:val="00E57BFE"/>
    <w:rsid w:val="00EB17FD"/>
    <w:rsid w:val="00ED35C1"/>
    <w:rsid w:val="00FD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F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17F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17FD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EB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17FD"/>
    <w:rPr>
      <w:rFonts w:ascii="Times New Roman" w:eastAsia="宋体" w:hAnsi="Times New Roman"/>
      <w:sz w:val="18"/>
    </w:rPr>
  </w:style>
  <w:style w:type="character" w:customStyle="1" w:styleId="CharChar1">
    <w:name w:val="Char Char1"/>
    <w:uiPriority w:val="99"/>
    <w:locked/>
    <w:rsid w:val="00EB17FD"/>
    <w:rPr>
      <w:rFonts w:ascii="宋体" w:eastAsia="宋体" w:hAnsi="Courier New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B17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7FD"/>
    <w:rPr>
      <w:rFonts w:ascii="Times New Roman" w:eastAsia="宋体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605</Words>
  <Characters>3452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</cp:revision>
  <cp:lastPrinted>2019-05-13T03:05:00Z</cp:lastPrinted>
  <dcterms:created xsi:type="dcterms:W3CDTF">2015-06-17T14:44:00Z</dcterms:created>
  <dcterms:modified xsi:type="dcterms:W3CDTF">2019-10-26T03:04:00Z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