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7D" w:rsidRDefault="006D087D" w:rsidP="006D087D">
      <w:pPr>
        <w:ind w:firstLineChars="1150" w:firstLine="31680"/>
        <w:rPr>
          <w:rFonts w:ascii="宋体" w:cs="宋体"/>
          <w:sz w:val="30"/>
          <w:szCs w:val="30"/>
        </w:rPr>
      </w:pPr>
    </w:p>
    <w:p w:rsidR="006D087D" w:rsidRDefault="006D087D" w:rsidP="00847DEF">
      <w:pPr>
        <w:ind w:firstLineChars="1150" w:firstLine="31680"/>
        <w:rPr>
          <w:rFonts w:ascii="宋体" w:cs="宋体"/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9pt;margin-top:-59.75pt;width:552.45pt;height:736.6pt;z-index:251658240">
            <v:imagedata r:id="rId7" o:title=""/>
          </v:shape>
        </w:pict>
      </w:r>
      <w:r>
        <w:rPr>
          <w:rFonts w:ascii="宋体" w:hAnsi="宋体" w:cs="宋体" w:hint="eastAsia"/>
          <w:sz w:val="30"/>
          <w:szCs w:val="30"/>
        </w:rPr>
        <w:t>不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>符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>合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>项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>报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5670"/>
        <w:gridCol w:w="1236"/>
        <w:gridCol w:w="1761"/>
      </w:tblGrid>
      <w:tr w:rsidR="006D087D">
        <w:trPr>
          <w:cantSplit/>
          <w:trHeight w:val="915"/>
        </w:trPr>
        <w:tc>
          <w:tcPr>
            <w:tcW w:w="1368" w:type="dxa"/>
          </w:tcPr>
          <w:p w:rsidR="006D087D" w:rsidRDefault="006D087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</w:tcPr>
          <w:p w:rsidR="006D087D" w:rsidRPr="006F26AB" w:rsidRDefault="006D087D" w:rsidP="006F26AB">
            <w:pPr>
              <w:spacing w:before="120" w:line="360" w:lineRule="auto"/>
              <w:rPr>
                <w:rFonts w:ascii="Arial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6D087D" w:rsidRPr="006F26AB" w:rsidRDefault="006D087D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  <w:bookmarkEnd w:id="4"/>
          </w:p>
        </w:tc>
      </w:tr>
      <w:tr w:rsidR="006D087D">
        <w:trPr>
          <w:cantSplit/>
        </w:trPr>
        <w:tc>
          <w:tcPr>
            <w:tcW w:w="1368" w:type="dxa"/>
          </w:tcPr>
          <w:p w:rsidR="006D087D" w:rsidRDefault="006D087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</w:tcPr>
          <w:p w:rsidR="006D087D" w:rsidRDefault="006D08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 w:hint="eastAsia"/>
                <w:b/>
              </w:rPr>
              <w:t>江西天仙精藏设备有限公司</w:t>
            </w:r>
            <w:bookmarkEnd w:id="5"/>
          </w:p>
        </w:tc>
      </w:tr>
      <w:tr w:rsidR="006D087D">
        <w:trPr>
          <w:cantSplit/>
        </w:trPr>
        <w:tc>
          <w:tcPr>
            <w:tcW w:w="1368" w:type="dxa"/>
          </w:tcPr>
          <w:p w:rsidR="006D087D" w:rsidRDefault="006D087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6D087D" w:rsidRDefault="006D08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生产部</w:t>
            </w:r>
          </w:p>
        </w:tc>
        <w:tc>
          <w:tcPr>
            <w:tcW w:w="1236" w:type="dxa"/>
          </w:tcPr>
          <w:p w:rsidR="006D087D" w:rsidRDefault="006D087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6D087D" w:rsidRDefault="006D08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楷体" w:eastAsia="楷体" w:hAnsi="楷体" w:hint="eastAsia"/>
                <w:sz w:val="24"/>
              </w:rPr>
              <w:t>范卫岑</w:t>
            </w:r>
          </w:p>
        </w:tc>
      </w:tr>
      <w:tr w:rsidR="006D087D">
        <w:trPr>
          <w:trHeight w:val="4138"/>
        </w:trPr>
        <w:tc>
          <w:tcPr>
            <w:tcW w:w="10035" w:type="dxa"/>
            <w:gridSpan w:val="4"/>
          </w:tcPr>
          <w:p w:rsidR="006D087D" w:rsidRDefault="006D08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/>
                <w:b/>
              </w:rPr>
              <w:t>:</w:t>
            </w:r>
          </w:p>
          <w:p w:rsidR="006D087D" w:rsidRPr="001F1140" w:rsidRDefault="006D087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楷体" w:eastAsia="楷体" w:hAnsi="楷体" w:cs="Arial" w:hint="eastAsia"/>
                <w:bCs/>
                <w:sz w:val="24"/>
              </w:rPr>
              <w:t>现场审核发现，表面处理工序人员</w:t>
            </w:r>
            <w:r w:rsidRPr="001F1140">
              <w:rPr>
                <w:rFonts w:ascii="楷体" w:eastAsia="楷体" w:hAnsi="楷体" w:cs="Arial" w:hint="eastAsia"/>
                <w:bCs/>
                <w:sz w:val="24"/>
              </w:rPr>
              <w:t>未佩带防尘口罩用砂轮机打磨金属板表面</w:t>
            </w:r>
            <w:r>
              <w:rPr>
                <w:rFonts w:ascii="楷体" w:eastAsia="楷体" w:hAnsi="楷体" w:cs="Arial" w:hint="eastAsia"/>
                <w:bCs/>
                <w:sz w:val="24"/>
              </w:rPr>
              <w:t>。</w:t>
            </w:r>
          </w:p>
          <w:p w:rsidR="006D087D" w:rsidRPr="001F1140" w:rsidRDefault="006D087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D087D" w:rsidRPr="001F1140" w:rsidRDefault="006D087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D087D" w:rsidRDefault="006D087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D087D" w:rsidRDefault="006D087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D087D" w:rsidRDefault="006D087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D087D" w:rsidRDefault="006D087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D087D" w:rsidRDefault="006D087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D087D" w:rsidRDefault="006D087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D087D" w:rsidRPr="00BA2DA8" w:rsidRDefault="006D087D" w:rsidP="00BA2DA8">
            <w:pPr>
              <w:snapToGrid w:val="0"/>
              <w:spacing w:line="280" w:lineRule="exact"/>
              <w:rPr>
                <w:rFonts w:ascii="宋体"/>
                <w:b/>
                <w:sz w:val="22"/>
                <w:szCs w:val="22"/>
              </w:rPr>
            </w:pPr>
            <w:r>
              <w:rPr>
                <w:rFonts w:hAnsi="宋体" w:hint="eastAsia"/>
                <w:b/>
                <w:sz w:val="22"/>
                <w:szCs w:val="22"/>
              </w:rPr>
              <w:t>上述事实不符合</w:t>
            </w:r>
            <w:r>
              <w:rPr>
                <w:rFonts w:hAnsi="宋体" w:hint="eastAsia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</w:p>
          <w:p w:rsidR="006D087D" w:rsidRPr="00BA2DA8" w:rsidRDefault="006D087D" w:rsidP="006D087D">
            <w:pPr>
              <w:snapToGrid w:val="0"/>
              <w:spacing w:line="280" w:lineRule="exact"/>
              <w:ind w:firstLineChars="800" w:firstLine="31680"/>
              <w:rPr>
                <w:rFonts w:asci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 xml:space="preserve">: </w:t>
            </w:r>
          </w:p>
          <w:p w:rsidR="006D087D" w:rsidRPr="00BA2DA8" w:rsidRDefault="006D087D" w:rsidP="006D087D">
            <w:pPr>
              <w:snapToGrid w:val="0"/>
              <w:spacing w:line="280" w:lineRule="exact"/>
              <w:ind w:firstLineChars="800" w:firstLine="31680"/>
              <w:rPr>
                <w:rFonts w:asci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6D087D" w:rsidRPr="00BA2DA8" w:rsidRDefault="006D087D" w:rsidP="006D087D">
            <w:pPr>
              <w:snapToGrid w:val="0"/>
              <w:spacing w:line="280" w:lineRule="exact"/>
              <w:ind w:firstLineChars="800" w:firstLine="31680"/>
              <w:rPr>
                <w:rFonts w:asci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6D087D" w:rsidRDefault="006D087D" w:rsidP="006D087D">
            <w:pPr>
              <w:tabs>
                <w:tab w:val="left" w:pos="4300"/>
              </w:tabs>
              <w:snapToGrid w:val="0"/>
              <w:spacing w:line="280" w:lineRule="exact"/>
              <w:ind w:firstLineChars="800" w:firstLine="31680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22"/>
              </w:rPr>
              <w:t>8.1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</w:p>
          <w:p w:rsidR="006D087D" w:rsidRDefault="006D087D" w:rsidP="006D087D">
            <w:pPr>
              <w:tabs>
                <w:tab w:val="left" w:pos="4300"/>
              </w:tabs>
              <w:snapToGrid w:val="0"/>
              <w:spacing w:line="280" w:lineRule="exact"/>
              <w:ind w:firstLineChars="800" w:firstLine="31680"/>
              <w:rPr>
                <w:b/>
                <w:sz w:val="16"/>
                <w:szCs w:val="16"/>
              </w:rPr>
            </w:pPr>
          </w:p>
          <w:p w:rsidR="006D087D" w:rsidRDefault="006D087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 w:hint="eastAsia"/>
                <w:b/>
                <w:sz w:val="22"/>
                <w:szCs w:val="22"/>
              </w:rPr>
              <w:t>不符合性质</w:t>
            </w:r>
            <w:r>
              <w:rPr>
                <w:rFonts w:hAnsi="宋体" w:hint="eastAsia"/>
                <w:b/>
                <w:sz w:val="20"/>
              </w:rPr>
              <w:t>：</w:t>
            </w:r>
            <w:r>
              <w:rPr>
                <w:rFonts w:ascii="宋体" w:hint="eastAsia"/>
                <w:b/>
                <w:sz w:val="22"/>
                <w:szCs w:val="22"/>
              </w:rPr>
              <w:t>□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严重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 w:hint="eastAsia"/>
                <w:b/>
                <w:sz w:val="22"/>
                <w:szCs w:val="22"/>
              </w:rPr>
              <w:t>一般</w:t>
            </w:r>
          </w:p>
          <w:p w:rsidR="006D087D" w:rsidRDefault="006D087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D087D" w:rsidRDefault="006D087D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6D087D" w:rsidRDefault="006D087D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  </w:t>
            </w:r>
          </w:p>
        </w:tc>
      </w:tr>
      <w:tr w:rsidR="006D087D">
        <w:trPr>
          <w:trHeight w:val="4491"/>
        </w:trPr>
        <w:tc>
          <w:tcPr>
            <w:tcW w:w="10035" w:type="dxa"/>
            <w:gridSpan w:val="4"/>
          </w:tcPr>
          <w:p w:rsidR="006D087D" w:rsidRDefault="006D08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6D087D" w:rsidRDefault="006D08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D087D" w:rsidRDefault="006D08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D087D" w:rsidRDefault="006D08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D087D" w:rsidRDefault="006D08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D087D" w:rsidRDefault="006D08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D087D" w:rsidRDefault="006D08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/>
                <w:b/>
              </w:rPr>
              <w:t xml:space="preserve">       </w:t>
            </w:r>
          </w:p>
        </w:tc>
      </w:tr>
    </w:tbl>
    <w:p w:rsidR="006D087D" w:rsidRDefault="006D087D" w:rsidP="004645BA">
      <w:pPr>
        <w:widowControl/>
        <w:jc w:val="center"/>
        <w:rPr>
          <w:rFonts w:eastAsia="黑体"/>
          <w:sz w:val="32"/>
        </w:rPr>
      </w:pPr>
      <w:r>
        <w:br w:type="page"/>
      </w:r>
      <w:r>
        <w:rPr>
          <w:noProof/>
        </w:rPr>
        <w:pict>
          <v:shape id="_x0000_s1030" type="#_x0000_t75" style="position:absolute;left:0;text-align:left;margin-left:0;margin-top:.55pt;width:552.45pt;height:736.6pt;z-index:251659264">
            <v:imagedata r:id="rId8" o:title=""/>
          </v:shape>
        </w:pict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28"/>
      </w:tblGrid>
      <w:tr w:rsidR="006D087D" w:rsidTr="00E47853">
        <w:trPr>
          <w:trHeight w:val="1702"/>
        </w:trPr>
        <w:tc>
          <w:tcPr>
            <w:tcW w:w="10028" w:type="dxa"/>
          </w:tcPr>
          <w:p w:rsidR="006D087D" w:rsidRDefault="006D087D" w:rsidP="00E4785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6D087D" w:rsidRDefault="006D087D" w:rsidP="00E47853">
            <w:pPr>
              <w:rPr>
                <w:rFonts w:eastAsia="方正仿宋简体"/>
                <w:b/>
              </w:rPr>
            </w:pPr>
          </w:p>
          <w:p w:rsidR="006D087D" w:rsidRDefault="006D087D" w:rsidP="00E47853">
            <w:pPr>
              <w:rPr>
                <w:rFonts w:eastAsia="方正仿宋简体"/>
                <w:b/>
              </w:rPr>
            </w:pPr>
            <w:r>
              <w:rPr>
                <w:rFonts w:ascii="楷体" w:eastAsia="楷体" w:hAnsi="楷体" w:cs="Arial" w:hint="eastAsia"/>
                <w:bCs/>
                <w:sz w:val="24"/>
              </w:rPr>
              <w:t>表面处理工序人员</w:t>
            </w:r>
            <w:r w:rsidRPr="001F1140">
              <w:rPr>
                <w:rFonts w:ascii="楷体" w:eastAsia="楷体" w:hAnsi="楷体" w:cs="Arial" w:hint="eastAsia"/>
                <w:bCs/>
                <w:sz w:val="24"/>
              </w:rPr>
              <w:t>用砂轮机打磨金属板表面</w:t>
            </w:r>
            <w:r>
              <w:rPr>
                <w:rFonts w:ascii="楷体" w:eastAsia="楷体" w:hAnsi="楷体" w:cs="Arial" w:hint="eastAsia"/>
                <w:bCs/>
                <w:sz w:val="24"/>
              </w:rPr>
              <w:t>操作时</w:t>
            </w:r>
            <w:r w:rsidRPr="001F1140">
              <w:rPr>
                <w:rFonts w:ascii="楷体" w:eastAsia="楷体" w:hAnsi="楷体" w:cs="Arial" w:hint="eastAsia"/>
                <w:bCs/>
                <w:sz w:val="24"/>
              </w:rPr>
              <w:t>未佩带防尘口罩</w:t>
            </w:r>
          </w:p>
          <w:p w:rsidR="006D087D" w:rsidRDefault="006D087D" w:rsidP="00E47853">
            <w:pPr>
              <w:rPr>
                <w:rFonts w:eastAsia="方正仿宋简体"/>
                <w:b/>
              </w:rPr>
            </w:pPr>
          </w:p>
          <w:p w:rsidR="006D087D" w:rsidRDefault="006D087D" w:rsidP="00E47853">
            <w:pPr>
              <w:rPr>
                <w:rFonts w:eastAsia="方正仿宋简体"/>
                <w:b/>
              </w:rPr>
            </w:pPr>
          </w:p>
        </w:tc>
      </w:tr>
      <w:tr w:rsidR="006D087D" w:rsidTr="00E47853">
        <w:trPr>
          <w:trHeight w:val="1393"/>
        </w:trPr>
        <w:tc>
          <w:tcPr>
            <w:tcW w:w="10028" w:type="dxa"/>
          </w:tcPr>
          <w:p w:rsidR="006D087D" w:rsidRDefault="006D087D" w:rsidP="00E4785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6D087D" w:rsidRDefault="006D087D" w:rsidP="00E47853">
            <w:pPr>
              <w:rPr>
                <w:rFonts w:eastAsia="方正仿宋简体"/>
                <w:b/>
              </w:rPr>
            </w:pPr>
          </w:p>
          <w:p w:rsidR="006D087D" w:rsidRDefault="006D087D" w:rsidP="00E4785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立即要求操作人员佩戴防尘口罩。</w:t>
            </w:r>
          </w:p>
          <w:p w:rsidR="006D087D" w:rsidRDefault="006D087D" w:rsidP="00E47853">
            <w:pPr>
              <w:rPr>
                <w:rFonts w:eastAsia="方正仿宋简体"/>
                <w:b/>
              </w:rPr>
            </w:pPr>
          </w:p>
          <w:p w:rsidR="006D087D" w:rsidRDefault="006D087D" w:rsidP="00E47853">
            <w:pPr>
              <w:rPr>
                <w:rFonts w:eastAsia="方正仿宋简体"/>
                <w:b/>
              </w:rPr>
            </w:pPr>
          </w:p>
          <w:p w:rsidR="006D087D" w:rsidRDefault="006D087D" w:rsidP="00E47853">
            <w:pPr>
              <w:rPr>
                <w:rFonts w:eastAsia="方正仿宋简体"/>
                <w:b/>
              </w:rPr>
            </w:pPr>
          </w:p>
          <w:p w:rsidR="006D087D" w:rsidRDefault="006D087D" w:rsidP="00E47853">
            <w:pPr>
              <w:rPr>
                <w:rFonts w:eastAsia="方正仿宋简体"/>
                <w:b/>
              </w:rPr>
            </w:pPr>
          </w:p>
        </w:tc>
      </w:tr>
      <w:tr w:rsidR="006D087D" w:rsidTr="00E47853">
        <w:trPr>
          <w:trHeight w:val="1854"/>
        </w:trPr>
        <w:tc>
          <w:tcPr>
            <w:tcW w:w="10028" w:type="dxa"/>
          </w:tcPr>
          <w:p w:rsidR="006D087D" w:rsidRDefault="006D087D" w:rsidP="00E4785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6D087D" w:rsidRDefault="006D087D" w:rsidP="00E47853">
            <w:pPr>
              <w:rPr>
                <w:rFonts w:eastAsia="方正仿宋简体"/>
                <w:b/>
              </w:rPr>
            </w:pPr>
          </w:p>
          <w:p w:rsidR="006D087D" w:rsidRDefault="006D087D" w:rsidP="00E4785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相关人员对职业健康安全意识淡薄，没有认识到职业健康安全的重要性</w:t>
            </w:r>
          </w:p>
          <w:p w:rsidR="006D087D" w:rsidRDefault="006D087D" w:rsidP="00E47853">
            <w:pPr>
              <w:rPr>
                <w:rFonts w:eastAsia="方正仿宋简体"/>
                <w:b/>
              </w:rPr>
            </w:pPr>
          </w:p>
          <w:p w:rsidR="006D087D" w:rsidRDefault="006D087D" w:rsidP="00E47853">
            <w:pPr>
              <w:rPr>
                <w:rFonts w:eastAsia="方正仿宋简体"/>
                <w:b/>
              </w:rPr>
            </w:pPr>
          </w:p>
          <w:p w:rsidR="006D087D" w:rsidRDefault="006D087D" w:rsidP="00E47853">
            <w:pPr>
              <w:rPr>
                <w:rFonts w:eastAsia="方正仿宋简体"/>
                <w:b/>
              </w:rPr>
            </w:pPr>
          </w:p>
          <w:p w:rsidR="006D087D" w:rsidRDefault="006D087D" w:rsidP="00E47853">
            <w:pPr>
              <w:rPr>
                <w:rFonts w:eastAsia="方正仿宋简体"/>
                <w:b/>
              </w:rPr>
            </w:pPr>
          </w:p>
        </w:tc>
      </w:tr>
      <w:tr w:rsidR="006D087D" w:rsidTr="00E47853">
        <w:trPr>
          <w:trHeight w:val="1537"/>
        </w:trPr>
        <w:tc>
          <w:tcPr>
            <w:tcW w:w="10028" w:type="dxa"/>
          </w:tcPr>
          <w:p w:rsidR="006D087D" w:rsidRDefault="006D087D" w:rsidP="00E4785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6D087D" w:rsidRDefault="006D087D" w:rsidP="00E47853">
            <w:pPr>
              <w:rPr>
                <w:rFonts w:eastAsia="方正仿宋简体"/>
                <w:b/>
              </w:rPr>
            </w:pPr>
          </w:p>
          <w:p w:rsidR="006D087D" w:rsidRDefault="006D087D" w:rsidP="00E4785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组织学习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>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22"/>
              </w:rPr>
              <w:t>8.1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eastAsia="方正仿宋简体" w:hint="eastAsia"/>
                <w:b/>
              </w:rPr>
              <w:t>；</w:t>
            </w:r>
          </w:p>
          <w:p w:rsidR="006D087D" w:rsidRDefault="006D087D" w:rsidP="00E47853">
            <w:pPr>
              <w:rPr>
                <w:rFonts w:eastAsia="方正仿宋简体"/>
                <w:b/>
              </w:rPr>
            </w:pPr>
          </w:p>
          <w:p w:rsidR="006D087D" w:rsidRPr="00760BD5" w:rsidRDefault="006D087D" w:rsidP="00E47853">
            <w:pPr>
              <w:rPr>
                <w:rFonts w:eastAsia="方正仿宋简体"/>
                <w:b/>
              </w:rPr>
            </w:pPr>
          </w:p>
          <w:p w:rsidR="006D087D" w:rsidRDefault="006D087D" w:rsidP="00E47853">
            <w:pPr>
              <w:rPr>
                <w:rFonts w:eastAsia="方正仿宋简体"/>
                <w:b/>
              </w:rPr>
            </w:pPr>
          </w:p>
          <w:p w:rsidR="006D087D" w:rsidRDefault="006D087D" w:rsidP="00E47853">
            <w:pPr>
              <w:rPr>
                <w:rFonts w:eastAsia="方正仿宋简体"/>
                <w:b/>
              </w:rPr>
            </w:pPr>
          </w:p>
          <w:p w:rsidR="006D087D" w:rsidRDefault="006D087D" w:rsidP="00E47853">
            <w:pPr>
              <w:rPr>
                <w:rFonts w:eastAsia="方正仿宋简体"/>
                <w:b/>
              </w:rPr>
            </w:pPr>
          </w:p>
          <w:p w:rsidR="006D087D" w:rsidRDefault="006D087D" w:rsidP="00E47853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6D087D" w:rsidTr="00E47853">
        <w:trPr>
          <w:trHeight w:val="1699"/>
        </w:trPr>
        <w:tc>
          <w:tcPr>
            <w:tcW w:w="10028" w:type="dxa"/>
          </w:tcPr>
          <w:p w:rsidR="006D087D" w:rsidRDefault="006D087D" w:rsidP="00E4785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6D087D" w:rsidRDefault="006D087D" w:rsidP="00E47853">
            <w:pPr>
              <w:rPr>
                <w:rFonts w:eastAsia="方正仿宋简体"/>
                <w:b/>
              </w:rPr>
            </w:pPr>
          </w:p>
          <w:p w:rsidR="006D087D" w:rsidRDefault="006D087D" w:rsidP="00E4785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检查管理体系其他环节是否有类似事件发生，经检查，无类似不符合发生。</w:t>
            </w:r>
          </w:p>
          <w:p w:rsidR="006D087D" w:rsidRPr="00760BD5" w:rsidRDefault="006D087D" w:rsidP="00E47853">
            <w:pPr>
              <w:rPr>
                <w:rFonts w:eastAsia="方正仿宋简体"/>
                <w:b/>
              </w:rPr>
            </w:pPr>
          </w:p>
          <w:p w:rsidR="006D087D" w:rsidRDefault="006D087D" w:rsidP="00E47853">
            <w:pPr>
              <w:rPr>
                <w:rFonts w:eastAsia="方正仿宋简体"/>
                <w:b/>
              </w:rPr>
            </w:pPr>
          </w:p>
          <w:p w:rsidR="006D087D" w:rsidRDefault="006D087D" w:rsidP="00E47853">
            <w:pPr>
              <w:rPr>
                <w:rFonts w:eastAsia="方正仿宋简体"/>
                <w:b/>
              </w:rPr>
            </w:pPr>
          </w:p>
        </w:tc>
      </w:tr>
      <w:tr w:rsidR="006D087D" w:rsidTr="00E47853">
        <w:trPr>
          <w:trHeight w:val="2485"/>
        </w:trPr>
        <w:tc>
          <w:tcPr>
            <w:tcW w:w="10028" w:type="dxa"/>
          </w:tcPr>
          <w:p w:rsidR="006D087D" w:rsidRDefault="006D087D" w:rsidP="00E4785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6D087D" w:rsidRDefault="006D087D" w:rsidP="00E47853">
            <w:pPr>
              <w:rPr>
                <w:rFonts w:eastAsia="方正仿宋简体"/>
                <w:b/>
              </w:rPr>
            </w:pPr>
          </w:p>
          <w:p w:rsidR="006D087D" w:rsidRDefault="006D087D" w:rsidP="00E47853">
            <w:pPr>
              <w:rPr>
                <w:rFonts w:eastAsia="方正仿宋简体"/>
                <w:b/>
              </w:rPr>
            </w:pPr>
          </w:p>
          <w:p w:rsidR="006D087D" w:rsidRDefault="006D087D" w:rsidP="00E47853">
            <w:pPr>
              <w:rPr>
                <w:rFonts w:eastAsia="方正仿宋简体"/>
                <w:b/>
              </w:rPr>
            </w:pPr>
          </w:p>
          <w:p w:rsidR="006D087D" w:rsidRDefault="006D087D" w:rsidP="00E47853">
            <w:pPr>
              <w:rPr>
                <w:rFonts w:eastAsia="方正仿宋简体"/>
                <w:b/>
              </w:rPr>
            </w:pPr>
          </w:p>
          <w:p w:rsidR="006D087D" w:rsidRDefault="006D087D" w:rsidP="00E4785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/>
                <w:b/>
              </w:rPr>
              <w:t xml:space="preserve">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6D087D" w:rsidRDefault="006D087D" w:rsidP="004645BA">
      <w:pPr>
        <w:rPr>
          <w:rFonts w:eastAsia="方正仿宋简体"/>
          <w:b/>
        </w:rPr>
      </w:pPr>
    </w:p>
    <w:p w:rsidR="006D087D" w:rsidRDefault="006D087D" w:rsidP="004645BA">
      <w:pPr>
        <w:rPr>
          <w:rFonts w:eastAsia="方正仿宋简体"/>
          <w:b/>
        </w:rPr>
      </w:pPr>
    </w:p>
    <w:p w:rsidR="006D087D" w:rsidRPr="003F4508" w:rsidRDefault="006D087D" w:rsidP="004645BA">
      <w:pPr>
        <w:rPr>
          <w:rFonts w:eastAsia="方正仿宋简体"/>
          <w:b/>
        </w:rPr>
      </w:pPr>
      <w:r>
        <w:rPr>
          <w:noProof/>
        </w:rPr>
        <w:pict>
          <v:shape id="_x0000_s1031" type="#_x0000_t75" style="position:absolute;left:0;text-align:left;margin-left:0;margin-top:.55pt;width:552.45pt;height:736.6pt;z-index:251660288">
            <v:imagedata r:id="rId9" o:title=""/>
          </v:shape>
        </w:pict>
      </w:r>
    </w:p>
    <w:p w:rsidR="006D087D" w:rsidRDefault="006D087D" w:rsidP="004645BA">
      <w:pPr>
        <w:rPr>
          <w:rFonts w:eastAsia="方正仿宋简体"/>
          <w:b/>
        </w:rPr>
      </w:pPr>
    </w:p>
    <w:p w:rsidR="006D087D" w:rsidRDefault="006D087D" w:rsidP="004645BA">
      <w:pPr>
        <w:rPr>
          <w:rFonts w:eastAsia="方正仿宋简体"/>
          <w:b/>
        </w:rPr>
      </w:pPr>
    </w:p>
    <w:p w:rsidR="006D087D" w:rsidRDefault="006D087D" w:rsidP="004645BA">
      <w:pPr>
        <w:rPr>
          <w:rFonts w:eastAsia="方正仿宋简体"/>
          <w:b/>
        </w:rPr>
      </w:pPr>
    </w:p>
    <w:p w:rsidR="006D087D" w:rsidRDefault="006D087D" w:rsidP="004645BA">
      <w:pPr>
        <w:rPr>
          <w:rFonts w:eastAsia="方正仿宋简体"/>
          <w:b/>
        </w:rPr>
      </w:pPr>
    </w:p>
    <w:p w:rsidR="006D087D" w:rsidRDefault="006D087D" w:rsidP="004645BA">
      <w:pPr>
        <w:rPr>
          <w:rFonts w:eastAsia="方正仿宋简体"/>
          <w:b/>
        </w:rPr>
      </w:pPr>
    </w:p>
    <w:p w:rsidR="006D087D" w:rsidRDefault="006D087D" w:rsidP="004645BA">
      <w:pPr>
        <w:rPr>
          <w:rFonts w:eastAsia="方正仿宋简体"/>
          <w:b/>
        </w:rPr>
      </w:pPr>
    </w:p>
    <w:p w:rsidR="006D087D" w:rsidRDefault="006D087D" w:rsidP="004645BA">
      <w:pPr>
        <w:rPr>
          <w:rFonts w:eastAsia="方正仿宋简体"/>
          <w:b/>
        </w:rPr>
      </w:pPr>
    </w:p>
    <w:p w:rsidR="006D087D" w:rsidRDefault="006D087D" w:rsidP="004645BA">
      <w:pPr>
        <w:rPr>
          <w:rFonts w:eastAsia="方正仿宋简体"/>
          <w:b/>
        </w:rPr>
      </w:pPr>
    </w:p>
    <w:p w:rsidR="006D087D" w:rsidRDefault="006D087D" w:rsidP="004645BA">
      <w:pPr>
        <w:rPr>
          <w:rFonts w:eastAsia="方正仿宋简体"/>
          <w:b/>
        </w:rPr>
      </w:pPr>
    </w:p>
    <w:p w:rsidR="006D087D" w:rsidRDefault="006D087D" w:rsidP="004645BA">
      <w:pPr>
        <w:rPr>
          <w:rFonts w:eastAsia="方正仿宋简体"/>
          <w:b/>
        </w:rPr>
      </w:pPr>
    </w:p>
    <w:p w:rsidR="006D087D" w:rsidRDefault="006D087D" w:rsidP="004645BA">
      <w:pPr>
        <w:rPr>
          <w:rFonts w:eastAsia="方正仿宋简体"/>
          <w:b/>
        </w:rPr>
      </w:pPr>
    </w:p>
    <w:p w:rsidR="006D087D" w:rsidRDefault="006D087D" w:rsidP="004645BA">
      <w:pPr>
        <w:rPr>
          <w:rFonts w:eastAsia="方正仿宋简体"/>
          <w:b/>
        </w:rPr>
      </w:pPr>
    </w:p>
    <w:p w:rsidR="006D087D" w:rsidRDefault="006D087D" w:rsidP="004645BA">
      <w:pPr>
        <w:rPr>
          <w:rFonts w:eastAsia="方正仿宋简体"/>
          <w:b/>
        </w:rPr>
      </w:pPr>
    </w:p>
    <w:p w:rsidR="006D087D" w:rsidRDefault="006D087D" w:rsidP="004645BA">
      <w:pPr>
        <w:rPr>
          <w:rFonts w:eastAsia="方正仿宋简体"/>
          <w:b/>
        </w:rPr>
      </w:pPr>
    </w:p>
    <w:p w:rsidR="006D087D" w:rsidRDefault="006D087D" w:rsidP="004645BA">
      <w:pPr>
        <w:rPr>
          <w:rFonts w:eastAsia="方正仿宋简体"/>
          <w:b/>
        </w:rPr>
      </w:pPr>
    </w:p>
    <w:p w:rsidR="006D087D" w:rsidRDefault="006D087D" w:rsidP="004645BA">
      <w:pPr>
        <w:rPr>
          <w:rFonts w:eastAsia="方正仿宋简体"/>
          <w:b/>
        </w:rPr>
      </w:pPr>
    </w:p>
    <w:p w:rsidR="006D087D" w:rsidRDefault="006D087D" w:rsidP="004645BA">
      <w:pPr>
        <w:rPr>
          <w:rFonts w:eastAsia="方正仿宋简体"/>
          <w:b/>
        </w:rPr>
      </w:pPr>
    </w:p>
    <w:p w:rsidR="006D087D" w:rsidRDefault="006D087D" w:rsidP="004645BA">
      <w:pPr>
        <w:rPr>
          <w:rFonts w:eastAsia="方正仿宋简体"/>
          <w:b/>
        </w:rPr>
      </w:pPr>
    </w:p>
    <w:p w:rsidR="006D087D" w:rsidRDefault="006D087D" w:rsidP="004645BA">
      <w:pPr>
        <w:rPr>
          <w:rFonts w:eastAsia="方正仿宋简体"/>
          <w:b/>
        </w:rPr>
      </w:pPr>
    </w:p>
    <w:p w:rsidR="006D087D" w:rsidRDefault="006D087D" w:rsidP="004645BA">
      <w:pPr>
        <w:rPr>
          <w:rFonts w:eastAsia="方正仿宋简体"/>
          <w:b/>
        </w:rPr>
      </w:pPr>
    </w:p>
    <w:p w:rsidR="006D087D" w:rsidRDefault="006D087D" w:rsidP="004645BA">
      <w:pPr>
        <w:rPr>
          <w:rFonts w:eastAsia="方正仿宋简体"/>
          <w:b/>
        </w:rPr>
      </w:pPr>
    </w:p>
    <w:p w:rsidR="006D087D" w:rsidRDefault="006D087D" w:rsidP="004645BA">
      <w:pPr>
        <w:rPr>
          <w:rFonts w:eastAsia="方正仿宋简体"/>
          <w:b/>
        </w:rPr>
      </w:pPr>
    </w:p>
    <w:p w:rsidR="006D087D" w:rsidRDefault="006D087D" w:rsidP="004645BA">
      <w:pPr>
        <w:rPr>
          <w:rFonts w:eastAsia="方正仿宋简体"/>
          <w:b/>
        </w:rPr>
      </w:pPr>
    </w:p>
    <w:p w:rsidR="006D087D" w:rsidRDefault="006D087D" w:rsidP="004645BA">
      <w:pPr>
        <w:rPr>
          <w:rFonts w:eastAsia="方正仿宋简体"/>
          <w:b/>
        </w:rPr>
      </w:pPr>
    </w:p>
    <w:p w:rsidR="006D087D" w:rsidRDefault="006D087D" w:rsidP="004645BA">
      <w:pPr>
        <w:rPr>
          <w:rFonts w:eastAsia="方正仿宋简体"/>
          <w:b/>
        </w:rPr>
      </w:pPr>
    </w:p>
    <w:p w:rsidR="006D087D" w:rsidRDefault="006D087D" w:rsidP="004645BA">
      <w:pPr>
        <w:rPr>
          <w:rFonts w:eastAsia="方正仿宋简体"/>
          <w:b/>
        </w:rPr>
      </w:pPr>
    </w:p>
    <w:p w:rsidR="006D087D" w:rsidRDefault="006D087D" w:rsidP="004645BA">
      <w:pPr>
        <w:rPr>
          <w:rFonts w:eastAsia="方正仿宋简体"/>
          <w:b/>
        </w:rPr>
      </w:pPr>
    </w:p>
    <w:p w:rsidR="006D087D" w:rsidRDefault="006D087D" w:rsidP="004645BA">
      <w:pPr>
        <w:rPr>
          <w:rFonts w:eastAsia="方正仿宋简体"/>
          <w:b/>
        </w:rPr>
      </w:pPr>
    </w:p>
    <w:p w:rsidR="006D087D" w:rsidRDefault="006D087D" w:rsidP="004645BA">
      <w:pPr>
        <w:rPr>
          <w:rFonts w:eastAsia="方正仿宋简体"/>
          <w:b/>
        </w:rPr>
      </w:pPr>
    </w:p>
    <w:p w:rsidR="006D087D" w:rsidRDefault="006D087D" w:rsidP="004645BA">
      <w:pPr>
        <w:rPr>
          <w:rFonts w:eastAsia="方正仿宋简体"/>
          <w:b/>
        </w:rPr>
      </w:pPr>
    </w:p>
    <w:p w:rsidR="006D087D" w:rsidRDefault="006D087D" w:rsidP="004645BA">
      <w:pPr>
        <w:rPr>
          <w:rFonts w:eastAsia="方正仿宋简体"/>
          <w:b/>
        </w:rPr>
      </w:pPr>
    </w:p>
    <w:p w:rsidR="006D087D" w:rsidRDefault="006D087D" w:rsidP="004645BA">
      <w:pPr>
        <w:rPr>
          <w:rFonts w:eastAsia="方正仿宋简体"/>
          <w:b/>
        </w:rPr>
      </w:pPr>
    </w:p>
    <w:p w:rsidR="006D087D" w:rsidRDefault="006D087D" w:rsidP="004645BA">
      <w:pPr>
        <w:rPr>
          <w:rFonts w:eastAsia="方正仿宋简体"/>
          <w:b/>
        </w:rPr>
      </w:pPr>
    </w:p>
    <w:p w:rsidR="006D087D" w:rsidRDefault="006D087D" w:rsidP="004645BA">
      <w:pPr>
        <w:rPr>
          <w:rFonts w:eastAsia="方正仿宋简体"/>
          <w:b/>
        </w:rPr>
      </w:pPr>
    </w:p>
    <w:p w:rsidR="006D087D" w:rsidRDefault="006D087D" w:rsidP="004645BA">
      <w:pPr>
        <w:rPr>
          <w:rFonts w:eastAsia="方正仿宋简体"/>
          <w:b/>
        </w:rPr>
      </w:pPr>
    </w:p>
    <w:p w:rsidR="006D087D" w:rsidRDefault="006D087D" w:rsidP="004645BA">
      <w:pPr>
        <w:rPr>
          <w:rFonts w:eastAsia="方正仿宋简体"/>
          <w:b/>
        </w:rPr>
      </w:pPr>
    </w:p>
    <w:p w:rsidR="006D087D" w:rsidRDefault="006D087D" w:rsidP="004645BA">
      <w:pPr>
        <w:rPr>
          <w:rFonts w:eastAsia="方正仿宋简体"/>
          <w:b/>
        </w:rPr>
      </w:pPr>
    </w:p>
    <w:p w:rsidR="006D087D" w:rsidRDefault="006D087D" w:rsidP="004645BA">
      <w:pPr>
        <w:rPr>
          <w:rFonts w:eastAsia="方正仿宋简体"/>
          <w:b/>
        </w:rPr>
      </w:pPr>
    </w:p>
    <w:p w:rsidR="006D087D" w:rsidRDefault="006D087D" w:rsidP="004645BA">
      <w:pPr>
        <w:rPr>
          <w:rFonts w:eastAsia="方正仿宋简体"/>
          <w:b/>
        </w:rPr>
      </w:pPr>
    </w:p>
    <w:p w:rsidR="006D087D" w:rsidRDefault="006D087D" w:rsidP="004645BA">
      <w:pPr>
        <w:rPr>
          <w:rFonts w:eastAsia="方正仿宋简体"/>
          <w:b/>
        </w:rPr>
      </w:pPr>
    </w:p>
    <w:p w:rsidR="006D087D" w:rsidRDefault="006D087D" w:rsidP="004645BA">
      <w:pPr>
        <w:rPr>
          <w:rFonts w:eastAsia="方正仿宋简体"/>
          <w:b/>
        </w:rPr>
      </w:pPr>
    </w:p>
    <w:p w:rsidR="006D087D" w:rsidRDefault="006D087D" w:rsidP="004645BA">
      <w:pPr>
        <w:rPr>
          <w:rFonts w:eastAsia="方正仿宋简体"/>
          <w:b/>
        </w:rPr>
      </w:pPr>
    </w:p>
    <w:p w:rsidR="006D087D" w:rsidRDefault="006D087D" w:rsidP="004645BA">
      <w:pPr>
        <w:rPr>
          <w:rFonts w:eastAsia="方正仿宋简体"/>
          <w:b/>
        </w:rPr>
      </w:pPr>
    </w:p>
    <w:p w:rsidR="006D087D" w:rsidRDefault="006D087D" w:rsidP="004645BA">
      <w:pPr>
        <w:rPr>
          <w:rFonts w:eastAsia="方正仿宋简体"/>
          <w:b/>
        </w:rPr>
      </w:pPr>
    </w:p>
    <w:p w:rsidR="006D087D" w:rsidRPr="00BA2DA8" w:rsidRDefault="006D087D" w:rsidP="004645BA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/>
          <w:b/>
        </w:rPr>
        <w:t xml:space="preserve">                </w:t>
      </w:r>
      <w:r>
        <w:rPr>
          <w:rFonts w:eastAsia="方正仿宋简体" w:hint="eastAsia"/>
          <w:b/>
        </w:rPr>
        <w:t>日期</w:t>
      </w:r>
    </w:p>
    <w:p w:rsidR="006D087D" w:rsidRPr="00847DEF" w:rsidRDefault="006D087D" w:rsidP="004645BA">
      <w:pPr>
        <w:widowControl/>
        <w:jc w:val="center"/>
        <w:rPr>
          <w:rFonts w:eastAsia="方正仿宋简体"/>
        </w:rPr>
      </w:pPr>
      <w:r w:rsidRPr="00847DEF">
        <w:rPr>
          <w:rFonts w:eastAsia="方正仿宋简体"/>
        </w:rPr>
        <w:pict>
          <v:shape id="_x0000_i1025" type="#_x0000_t75" style="width:450pt;height:600pt">
            <v:imagedata r:id="rId10" o:title=""/>
          </v:shape>
        </w:pict>
      </w:r>
    </w:p>
    <w:p w:rsidR="006D087D" w:rsidRDefault="006D087D" w:rsidP="004645BA">
      <w:pPr>
        <w:widowControl/>
        <w:jc w:val="center"/>
        <w:rPr>
          <w:rFonts w:eastAsia="方正仿宋简体"/>
        </w:rPr>
      </w:pPr>
    </w:p>
    <w:p w:rsidR="006D087D" w:rsidRDefault="006D087D" w:rsidP="004645BA">
      <w:pPr>
        <w:widowControl/>
        <w:jc w:val="center"/>
        <w:rPr>
          <w:rFonts w:eastAsia="方正仿宋简体"/>
        </w:rPr>
      </w:pPr>
      <w:r>
        <w:rPr>
          <w:rFonts w:eastAsia="方正仿宋简体"/>
        </w:rPr>
        <w:t>(</w:t>
      </w:r>
      <w:r>
        <w:rPr>
          <w:rFonts w:eastAsia="方正仿宋简体" w:hint="eastAsia"/>
        </w:rPr>
        <w:t>整改后</w:t>
      </w:r>
      <w:r>
        <w:rPr>
          <w:rFonts w:eastAsia="方正仿宋简体"/>
        </w:rPr>
        <w:t>)</w:t>
      </w:r>
    </w:p>
    <w:p w:rsidR="006D087D" w:rsidRDefault="006D087D" w:rsidP="004645BA">
      <w:pPr>
        <w:widowControl/>
        <w:jc w:val="center"/>
        <w:rPr>
          <w:rFonts w:eastAsia="方正仿宋简体"/>
        </w:rPr>
      </w:pPr>
    </w:p>
    <w:p w:rsidR="006D087D" w:rsidRDefault="006D087D" w:rsidP="004645BA">
      <w:pPr>
        <w:widowControl/>
        <w:jc w:val="center"/>
        <w:rPr>
          <w:rFonts w:eastAsia="方正仿宋简体"/>
        </w:rPr>
      </w:pPr>
    </w:p>
    <w:p w:rsidR="006D087D" w:rsidRDefault="006D087D" w:rsidP="004645BA">
      <w:pPr>
        <w:widowControl/>
        <w:jc w:val="center"/>
        <w:rPr>
          <w:rFonts w:eastAsia="方正仿宋简体"/>
        </w:rPr>
      </w:pPr>
    </w:p>
    <w:p w:rsidR="006D087D" w:rsidRDefault="006D087D" w:rsidP="004645BA">
      <w:pPr>
        <w:widowControl/>
        <w:jc w:val="center"/>
        <w:rPr>
          <w:rFonts w:eastAsia="方正仿宋简体"/>
        </w:rPr>
      </w:pPr>
    </w:p>
    <w:p w:rsidR="006D087D" w:rsidRDefault="006D087D" w:rsidP="004645BA">
      <w:pPr>
        <w:widowControl/>
        <w:jc w:val="center"/>
        <w:rPr>
          <w:rFonts w:eastAsia="方正仿宋简体"/>
        </w:rPr>
      </w:pPr>
    </w:p>
    <w:p w:rsidR="006D087D" w:rsidRDefault="006D087D" w:rsidP="004645BA">
      <w:pPr>
        <w:widowControl/>
        <w:jc w:val="center"/>
        <w:rPr>
          <w:rFonts w:eastAsia="方正仿宋简体"/>
        </w:rPr>
      </w:pPr>
      <w:r>
        <w:rPr>
          <w:rFonts w:eastAsia="方正仿宋简体" w:hint="eastAsia"/>
        </w:rPr>
        <w:t>（整改前）</w:t>
      </w:r>
    </w:p>
    <w:p w:rsidR="006D087D" w:rsidRDefault="006D087D" w:rsidP="004645BA">
      <w:pPr>
        <w:widowControl/>
        <w:jc w:val="center"/>
        <w:rPr>
          <w:rFonts w:eastAsia="方正仿宋简体"/>
        </w:rPr>
      </w:pPr>
    </w:p>
    <w:p w:rsidR="006D087D" w:rsidRPr="00186521" w:rsidRDefault="006D087D" w:rsidP="004645BA">
      <w:pPr>
        <w:widowControl/>
        <w:jc w:val="center"/>
        <w:rPr>
          <w:rFonts w:eastAsia="方正仿宋简体"/>
        </w:rPr>
      </w:pPr>
      <w:r w:rsidRPr="00186521">
        <w:rPr>
          <w:rFonts w:eastAsia="方正仿宋简体"/>
        </w:rPr>
        <w:pict>
          <v:shape id="_x0000_i1026" type="#_x0000_t75" style="width:453.6pt;height:340.2pt">
            <v:imagedata r:id="rId11" o:title=""/>
          </v:shape>
        </w:pict>
      </w:r>
    </w:p>
    <w:sectPr w:rsidR="006D087D" w:rsidRPr="00186521" w:rsidSect="009961FF">
      <w:headerReference w:type="default" r:id="rId12"/>
      <w:footerReference w:type="default" r:id="rId13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87D" w:rsidRDefault="006D087D" w:rsidP="008923B0">
      <w:r>
        <w:separator/>
      </w:r>
    </w:p>
  </w:endnote>
  <w:endnote w:type="continuationSeparator" w:id="0">
    <w:p w:rsidR="006D087D" w:rsidRDefault="006D087D" w:rsidP="00892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87D" w:rsidRDefault="006D087D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87D" w:rsidRDefault="006D087D" w:rsidP="008923B0">
      <w:r>
        <w:separator/>
      </w:r>
    </w:p>
  </w:footnote>
  <w:footnote w:type="continuationSeparator" w:id="0">
    <w:p w:rsidR="006D087D" w:rsidRDefault="006D087D" w:rsidP="00892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87D" w:rsidRPr="00390345" w:rsidRDefault="006D087D" w:rsidP="00847DEF">
    <w:pPr>
      <w:pStyle w:val="Header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31680" w:firstLineChars="450" w:firstLine="31680"/>
      <w:jc w:val="left"/>
      <w:rPr>
        <w:rStyle w:val="CharChar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7728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Pr="00390345">
      <w:rPr>
        <w:rStyle w:val="CharChar1"/>
        <w:rFonts w:hint="eastAsia"/>
      </w:rPr>
      <w:t>北京国标联合认证有限公司</w:t>
    </w:r>
    <w:r w:rsidRPr="00390345">
      <w:rPr>
        <w:rStyle w:val="CharChar1"/>
      </w:rPr>
      <w:tab/>
    </w:r>
    <w:r w:rsidRPr="00390345">
      <w:rPr>
        <w:rStyle w:val="CharChar1"/>
      </w:rPr>
      <w:tab/>
    </w:r>
    <w:r>
      <w:rPr>
        <w:rStyle w:val="CharChar1"/>
      </w:rPr>
      <w:tab/>
    </w:r>
  </w:p>
  <w:p w:rsidR="006D087D" w:rsidRPr="00321878" w:rsidRDefault="006D087D" w:rsidP="00847DEF">
    <w:pPr>
      <w:pStyle w:val="Header"/>
      <w:pBdr>
        <w:bottom w:val="none" w:sz="0" w:space="0" w:color="auto"/>
      </w:pBdr>
      <w:spacing w:line="320" w:lineRule="exact"/>
      <w:ind w:firstLineChars="400" w:firstLine="3168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11.4pt;margin-top:2.2pt;width:173.1pt;height:20.2pt;z-index:251656704" stroked="f">
          <v:textbox>
            <w:txbxContent>
              <w:p w:rsidR="006D087D" w:rsidRPr="000B51BD" w:rsidRDefault="006D087D" w:rsidP="00321878">
                <w:r w:rsidRPr="00B426E3"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w w:val="90"/>
        <w:sz w:val="18"/>
      </w:rPr>
      <w:t>Beijing International Standard united Certification Co.,Ltd.</w:t>
    </w:r>
  </w:p>
  <w:p w:rsidR="006D087D" w:rsidRDefault="006D087D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.05pt;margin-top:10.65pt;width:489.8pt;height:0;z-index:251657728" o:connectortype="straight"/>
      </w:pict>
    </w:r>
  </w:p>
  <w:p w:rsidR="006D087D" w:rsidRPr="00B426E3" w:rsidRDefault="006D087D">
    <w:pPr>
      <w:pStyle w:val="Header"/>
      <w:pBdr>
        <w:bottom w:val="none" w:sz="0" w:space="0" w:color="auto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CB0E918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214889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C680934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5746719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72023F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6C4037E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9DB22E8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1E218D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48228FB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3B0"/>
    <w:rsid w:val="000B51BD"/>
    <w:rsid w:val="000D525F"/>
    <w:rsid w:val="001060B3"/>
    <w:rsid w:val="00186521"/>
    <w:rsid w:val="001F1140"/>
    <w:rsid w:val="00242F42"/>
    <w:rsid w:val="00254B93"/>
    <w:rsid w:val="00321878"/>
    <w:rsid w:val="00390345"/>
    <w:rsid w:val="003F4508"/>
    <w:rsid w:val="0040209B"/>
    <w:rsid w:val="00422264"/>
    <w:rsid w:val="00445FFD"/>
    <w:rsid w:val="00463593"/>
    <w:rsid w:val="004645BA"/>
    <w:rsid w:val="006621C4"/>
    <w:rsid w:val="006D087D"/>
    <w:rsid w:val="006F26AB"/>
    <w:rsid w:val="00760BD5"/>
    <w:rsid w:val="007C763B"/>
    <w:rsid w:val="0080561D"/>
    <w:rsid w:val="00830C44"/>
    <w:rsid w:val="00847DEF"/>
    <w:rsid w:val="008923B0"/>
    <w:rsid w:val="00990F2F"/>
    <w:rsid w:val="009961FF"/>
    <w:rsid w:val="009C1000"/>
    <w:rsid w:val="009C57AE"/>
    <w:rsid w:val="00B426E3"/>
    <w:rsid w:val="00BA2DA8"/>
    <w:rsid w:val="00C02CA3"/>
    <w:rsid w:val="00C23EDF"/>
    <w:rsid w:val="00C648F8"/>
    <w:rsid w:val="00DE1756"/>
    <w:rsid w:val="00E274D4"/>
    <w:rsid w:val="00E4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26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22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22264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2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2226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locked/>
    <w:rsid w:val="00422264"/>
    <w:rPr>
      <w:rFonts w:ascii="宋体" w:eastAsia="宋体" w:hAnsi="Courier New"/>
      <w:kern w:val="2"/>
      <w:sz w:val="21"/>
      <w:lang w:val="en-US" w:eastAsia="zh-CN"/>
    </w:rPr>
  </w:style>
  <w:style w:type="paragraph" w:styleId="ListParagraph">
    <w:name w:val="List Paragraph"/>
    <w:basedOn w:val="Normal"/>
    <w:uiPriority w:val="99"/>
    <w:qFormat/>
    <w:rsid w:val="0042226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5</Pages>
  <Words>145</Words>
  <Characters>830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31</cp:revision>
  <cp:lastPrinted>2019-05-13T03:02:00Z</cp:lastPrinted>
  <dcterms:created xsi:type="dcterms:W3CDTF">2015-06-17T14:39:00Z</dcterms:created>
  <dcterms:modified xsi:type="dcterms:W3CDTF">2019-11-05T03:06:00Z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