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59" w:rsidRDefault="00981359" w:rsidP="001519AD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60"/>
        <w:gridCol w:w="960"/>
        <w:gridCol w:w="10004"/>
        <w:gridCol w:w="1585"/>
      </w:tblGrid>
      <w:tr w:rsidR="00981359" w:rsidTr="00A63947">
        <w:trPr>
          <w:trHeight w:val="515"/>
        </w:trPr>
        <w:tc>
          <w:tcPr>
            <w:tcW w:w="2160" w:type="dxa"/>
            <w:vMerge w:val="restart"/>
            <w:vAlign w:val="center"/>
          </w:tcPr>
          <w:p w:rsidR="00981359" w:rsidRPr="002B6AA0" w:rsidRDefault="00981359" w:rsidP="00A63947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B6AA0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981359" w:rsidRPr="002B6AA0" w:rsidRDefault="00981359" w:rsidP="00A6394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B6AA0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981359" w:rsidRPr="002B6AA0" w:rsidRDefault="00981359" w:rsidP="00A63947">
            <w:pPr>
              <w:rPr>
                <w:rFonts w:ascii="楷体" w:eastAsia="楷体" w:hAnsi="楷体"/>
                <w:sz w:val="24"/>
                <w:szCs w:val="24"/>
              </w:rPr>
            </w:pPr>
            <w:r w:rsidRPr="002B6AA0">
              <w:rPr>
                <w:rFonts w:ascii="楷体" w:eastAsia="楷体" w:hAnsi="楷体" w:hint="eastAsia"/>
                <w:sz w:val="24"/>
                <w:szCs w:val="24"/>
              </w:rPr>
              <w:t>涉及</w:t>
            </w:r>
          </w:p>
          <w:p w:rsidR="00981359" w:rsidRPr="002B6AA0" w:rsidRDefault="00981359" w:rsidP="00A63947">
            <w:pPr>
              <w:rPr>
                <w:rFonts w:ascii="楷体" w:eastAsia="楷体" w:hAnsi="楷体"/>
                <w:sz w:val="24"/>
                <w:szCs w:val="24"/>
              </w:rPr>
            </w:pPr>
            <w:r w:rsidRPr="002B6AA0">
              <w:rPr>
                <w:rFonts w:ascii="楷体" w:eastAsia="楷体" w:hAnsi="楷体"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981359" w:rsidRPr="002B6AA0" w:rsidRDefault="00981359" w:rsidP="00A63947">
            <w:pPr>
              <w:rPr>
                <w:rFonts w:ascii="楷体" w:eastAsia="楷体" w:hAnsi="楷体"/>
                <w:sz w:val="24"/>
                <w:szCs w:val="24"/>
              </w:rPr>
            </w:pPr>
            <w:r w:rsidRPr="002B6AA0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bookmarkStart w:id="0" w:name="组织名称"/>
            <w:r w:rsidRPr="002B6AA0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江西天仙精藏设备有限公司</w:t>
            </w:r>
            <w:bookmarkEnd w:id="0"/>
          </w:p>
        </w:tc>
        <w:tc>
          <w:tcPr>
            <w:tcW w:w="1585" w:type="dxa"/>
            <w:vMerge w:val="restart"/>
            <w:vAlign w:val="center"/>
          </w:tcPr>
          <w:p w:rsidR="00981359" w:rsidRDefault="00981359" w:rsidP="00A639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981359" w:rsidTr="00A63947">
        <w:trPr>
          <w:trHeight w:val="403"/>
        </w:trPr>
        <w:tc>
          <w:tcPr>
            <w:tcW w:w="2160" w:type="dxa"/>
            <w:vMerge/>
            <w:vAlign w:val="center"/>
          </w:tcPr>
          <w:p w:rsidR="00981359" w:rsidRPr="002B6AA0" w:rsidRDefault="00981359" w:rsidP="00A63947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981359" w:rsidRPr="002B6AA0" w:rsidRDefault="00981359" w:rsidP="00A63947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981359" w:rsidRPr="002B6AA0" w:rsidRDefault="00981359" w:rsidP="00A63947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2B6AA0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Pr="002B6AA0">
              <w:rPr>
                <w:rFonts w:ascii="楷体" w:eastAsia="楷体" w:hAnsi="楷体"/>
                <w:sz w:val="24"/>
                <w:szCs w:val="24"/>
              </w:rPr>
              <w:t xml:space="preserve">   </w:t>
            </w:r>
            <w:r w:rsidRPr="002B6AA0">
              <w:rPr>
                <w:rFonts w:ascii="楷体" w:eastAsia="楷体" w:hAnsi="楷体" w:hint="eastAsia"/>
                <w:sz w:val="24"/>
                <w:szCs w:val="24"/>
              </w:rPr>
              <w:t>伍光华</w:t>
            </w:r>
            <w:r w:rsidRPr="002B6AA0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 w:rsidRPr="002B6AA0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 w:rsidRPr="002B6AA0">
              <w:rPr>
                <w:rFonts w:ascii="楷体" w:eastAsia="楷体" w:hAnsi="楷体"/>
                <w:sz w:val="24"/>
                <w:szCs w:val="24"/>
              </w:rPr>
              <w:t xml:space="preserve">   </w:t>
            </w:r>
            <w:r w:rsidRPr="002B6AA0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Pr="002B6AA0">
              <w:rPr>
                <w:rFonts w:ascii="楷体" w:eastAsia="楷体" w:hAnsi="楷体"/>
                <w:sz w:val="24"/>
                <w:szCs w:val="24"/>
              </w:rPr>
              <w:t xml:space="preserve"> 2019.10.29</w:t>
            </w:r>
          </w:p>
        </w:tc>
        <w:tc>
          <w:tcPr>
            <w:tcW w:w="1585" w:type="dxa"/>
            <w:vMerge/>
          </w:tcPr>
          <w:p w:rsidR="00981359" w:rsidRDefault="00981359" w:rsidP="00A63947"/>
        </w:tc>
      </w:tr>
      <w:tr w:rsidR="00981359" w:rsidTr="00A63947">
        <w:trPr>
          <w:trHeight w:val="516"/>
        </w:trPr>
        <w:tc>
          <w:tcPr>
            <w:tcW w:w="2160" w:type="dxa"/>
            <w:vMerge/>
            <w:vAlign w:val="center"/>
          </w:tcPr>
          <w:p w:rsidR="00981359" w:rsidRPr="002B6AA0" w:rsidRDefault="00981359" w:rsidP="00A63947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981359" w:rsidRPr="002B6AA0" w:rsidRDefault="00981359" w:rsidP="00A63947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981359" w:rsidRPr="002B6AA0" w:rsidRDefault="00981359" w:rsidP="00A63947">
            <w:pPr>
              <w:spacing w:line="240" w:lineRule="exact"/>
              <w:rPr>
                <w:rFonts w:ascii="楷体" w:eastAsia="楷体" w:hAnsi="楷体"/>
                <w:sz w:val="24"/>
                <w:szCs w:val="24"/>
              </w:rPr>
            </w:pPr>
            <w:r w:rsidRPr="002B6AA0">
              <w:rPr>
                <w:rFonts w:ascii="楷体" w:eastAsia="楷体" w:hAnsi="楷体" w:hint="eastAsia"/>
                <w:sz w:val="24"/>
                <w:szCs w:val="24"/>
              </w:rPr>
              <w:t>审核条款：■</w:t>
            </w:r>
            <w:r w:rsidRPr="002B6AA0">
              <w:rPr>
                <w:rFonts w:ascii="楷体" w:eastAsia="楷体" w:hAnsi="楷体"/>
                <w:sz w:val="24"/>
                <w:szCs w:val="24"/>
              </w:rPr>
              <w:t xml:space="preserve"> ISO45001-2018</w:t>
            </w:r>
          </w:p>
          <w:p w:rsidR="00981359" w:rsidRPr="002B6AA0" w:rsidRDefault="00981359" w:rsidP="00A63947">
            <w:pPr>
              <w:rPr>
                <w:rFonts w:ascii="楷体" w:eastAsia="楷体" w:hAnsi="楷体"/>
                <w:sz w:val="24"/>
                <w:szCs w:val="24"/>
              </w:rPr>
            </w:pPr>
            <w:r w:rsidRPr="002B6AA0">
              <w:rPr>
                <w:rFonts w:ascii="楷体" w:eastAsia="楷体" w:hAnsi="楷体" w:hint="eastAsia"/>
                <w:sz w:val="24"/>
                <w:szCs w:val="24"/>
              </w:rPr>
              <w:t>■客户管理体系文件</w:t>
            </w:r>
            <w:r w:rsidRPr="002B6AA0">
              <w:rPr>
                <w:rFonts w:ascii="楷体" w:eastAsia="楷体" w:hAnsi="楷体"/>
                <w:sz w:val="24"/>
                <w:szCs w:val="24"/>
              </w:rPr>
              <w:t xml:space="preserve">   </w:t>
            </w:r>
            <w:r w:rsidRPr="002B6AA0">
              <w:rPr>
                <w:rFonts w:ascii="楷体" w:eastAsia="楷体" w:hAnsi="楷体" w:hint="eastAsia"/>
                <w:sz w:val="24"/>
                <w:szCs w:val="24"/>
              </w:rPr>
              <w:t>■适用的法律法规</w:t>
            </w:r>
            <w:r w:rsidRPr="002B6AA0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 w:rsidRPr="002B6AA0">
              <w:rPr>
                <w:rFonts w:ascii="楷体" w:eastAsia="楷体" w:hAnsi="楷体" w:hint="eastAsia"/>
                <w:sz w:val="24"/>
                <w:szCs w:val="24"/>
              </w:rPr>
              <w:t>□其他</w:t>
            </w:r>
          </w:p>
        </w:tc>
        <w:tc>
          <w:tcPr>
            <w:tcW w:w="1585" w:type="dxa"/>
            <w:vMerge/>
          </w:tcPr>
          <w:p w:rsidR="00981359" w:rsidRDefault="00981359" w:rsidP="00A63947"/>
        </w:tc>
      </w:tr>
      <w:tr w:rsidR="00981359" w:rsidTr="00A63947">
        <w:trPr>
          <w:trHeight w:val="1255"/>
        </w:trPr>
        <w:tc>
          <w:tcPr>
            <w:tcW w:w="2160" w:type="dxa"/>
          </w:tcPr>
          <w:p w:rsidR="00981359" w:rsidRPr="002B6AA0" w:rsidRDefault="00981359" w:rsidP="00A63947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981359" w:rsidRPr="002B6AA0" w:rsidRDefault="00981359" w:rsidP="00A63947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2B6AA0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产品生产工作流程、适用标准和法规；</w:t>
            </w:r>
          </w:p>
          <w:p w:rsidR="00981359" w:rsidRPr="002B6AA0" w:rsidRDefault="00981359" w:rsidP="00A63947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981359" w:rsidRPr="002B6AA0" w:rsidRDefault="00981359" w:rsidP="00A63947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981359" w:rsidRPr="002B6AA0" w:rsidRDefault="00981359" w:rsidP="00A63947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981359" w:rsidRPr="002B6AA0" w:rsidRDefault="00981359" w:rsidP="00A63947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981359" w:rsidRPr="002B6AA0" w:rsidRDefault="00981359" w:rsidP="00A63947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981359" w:rsidRPr="002B6AA0" w:rsidRDefault="00981359" w:rsidP="00A63947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981359" w:rsidRPr="002B6AA0" w:rsidRDefault="00981359" w:rsidP="00A63947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981359" w:rsidRPr="002B6AA0" w:rsidRDefault="00981359" w:rsidP="00A63947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981359" w:rsidRPr="002B6AA0" w:rsidRDefault="00981359" w:rsidP="00A63947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981359" w:rsidRPr="002B6AA0" w:rsidRDefault="00981359" w:rsidP="00A63947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981359" w:rsidRPr="002B6AA0" w:rsidRDefault="00981359" w:rsidP="00A63947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981359" w:rsidRPr="002B6AA0" w:rsidRDefault="00981359" w:rsidP="00A63947">
            <w:pPr>
              <w:rPr>
                <w:rFonts w:ascii="楷体" w:eastAsia="楷体" w:hAnsi="楷体"/>
                <w:sz w:val="24"/>
                <w:szCs w:val="24"/>
              </w:rPr>
            </w:pPr>
            <w:r w:rsidRPr="002B6AA0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现场基础设施和工作环境是否具备提供产品和服务的能力</w:t>
            </w:r>
          </w:p>
          <w:p w:rsidR="00981359" w:rsidRPr="002B6AA0" w:rsidRDefault="00981359" w:rsidP="00A63947">
            <w:pPr>
              <w:pStyle w:val="a"/>
              <w:rPr>
                <w:rFonts w:ascii="楷体" w:eastAsia="楷体" w:hAnsi="楷体"/>
                <w:sz w:val="24"/>
                <w:szCs w:val="24"/>
              </w:rPr>
            </w:pPr>
          </w:p>
          <w:p w:rsidR="00981359" w:rsidRPr="002B6AA0" w:rsidRDefault="00981359" w:rsidP="00A63947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2B6AA0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监视和测量资源</w:t>
            </w:r>
          </w:p>
          <w:p w:rsidR="00981359" w:rsidRPr="002B6AA0" w:rsidRDefault="00981359" w:rsidP="00A63947">
            <w:pPr>
              <w:pStyle w:val="a"/>
              <w:rPr>
                <w:rFonts w:ascii="楷体" w:eastAsia="楷体" w:hAnsi="楷体"/>
                <w:sz w:val="24"/>
                <w:szCs w:val="24"/>
              </w:rPr>
            </w:pPr>
          </w:p>
          <w:p w:rsidR="00981359" w:rsidRPr="002B6AA0" w:rsidRDefault="00981359" w:rsidP="00A63947">
            <w:pPr>
              <w:pStyle w:val="a"/>
              <w:rPr>
                <w:rFonts w:ascii="楷体" w:eastAsia="楷体" w:hAnsi="楷体"/>
                <w:sz w:val="24"/>
                <w:szCs w:val="24"/>
              </w:rPr>
            </w:pPr>
          </w:p>
          <w:p w:rsidR="00981359" w:rsidRPr="002B6AA0" w:rsidRDefault="00981359" w:rsidP="00A63947">
            <w:pPr>
              <w:pStyle w:val="a"/>
              <w:rPr>
                <w:rFonts w:ascii="楷体" w:eastAsia="楷体" w:hAnsi="楷体"/>
                <w:sz w:val="24"/>
                <w:szCs w:val="24"/>
              </w:rPr>
            </w:pPr>
          </w:p>
          <w:p w:rsidR="00981359" w:rsidRPr="002B6AA0" w:rsidRDefault="00981359" w:rsidP="00A63947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2B6AA0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设计和开发控制情况；</w:t>
            </w:r>
            <w:r w:rsidRPr="002B6AA0">
              <w:rPr>
                <w:rFonts w:ascii="楷体" w:eastAsia="楷体" w:hAnsi="楷体"/>
                <w:b/>
                <w:bCs/>
                <w:sz w:val="24"/>
                <w:szCs w:val="24"/>
              </w:rPr>
              <w:t xml:space="preserve"> </w:t>
            </w:r>
          </w:p>
          <w:p w:rsidR="00981359" w:rsidRPr="002B6AA0" w:rsidRDefault="00981359" w:rsidP="00A63947">
            <w:pPr>
              <w:pStyle w:val="a"/>
              <w:rPr>
                <w:rFonts w:ascii="楷体" w:eastAsia="楷体" w:hAnsi="楷体"/>
                <w:sz w:val="24"/>
                <w:szCs w:val="24"/>
              </w:rPr>
            </w:pPr>
          </w:p>
          <w:p w:rsidR="00981359" w:rsidRPr="002B6AA0" w:rsidRDefault="00981359" w:rsidP="00A63947">
            <w:pPr>
              <w:pStyle w:val="a"/>
              <w:rPr>
                <w:rFonts w:ascii="楷体" w:eastAsia="楷体" w:hAnsi="楷体"/>
                <w:sz w:val="24"/>
                <w:szCs w:val="24"/>
              </w:rPr>
            </w:pPr>
          </w:p>
          <w:p w:rsidR="00981359" w:rsidRPr="002B6AA0" w:rsidRDefault="00981359" w:rsidP="00A63947">
            <w:pPr>
              <w:pStyle w:val="a"/>
              <w:rPr>
                <w:rFonts w:ascii="楷体" w:eastAsia="楷体" w:hAnsi="楷体"/>
                <w:sz w:val="24"/>
                <w:szCs w:val="24"/>
              </w:rPr>
            </w:pPr>
          </w:p>
          <w:p w:rsidR="00981359" w:rsidRPr="002B6AA0" w:rsidRDefault="00981359" w:rsidP="00A63947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2B6AA0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生产和服务提供的控制、检验或验证要求是否策划充分、适宜；</w:t>
            </w:r>
          </w:p>
          <w:p w:rsidR="00981359" w:rsidRPr="002B6AA0" w:rsidRDefault="00981359" w:rsidP="00A63947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  <w:p w:rsidR="00981359" w:rsidRPr="002B6AA0" w:rsidRDefault="00981359" w:rsidP="00A63947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  <w:p w:rsidR="00981359" w:rsidRPr="002B6AA0" w:rsidRDefault="00981359" w:rsidP="00A63947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  <w:p w:rsidR="00981359" w:rsidRPr="002B6AA0" w:rsidRDefault="00981359" w:rsidP="00A63947">
            <w:pPr>
              <w:pStyle w:val="a"/>
              <w:rPr>
                <w:rFonts w:ascii="楷体" w:eastAsia="楷体" w:hAnsi="楷体"/>
                <w:sz w:val="24"/>
                <w:szCs w:val="24"/>
              </w:rPr>
            </w:pPr>
          </w:p>
          <w:p w:rsidR="00981359" w:rsidRPr="002B6AA0" w:rsidRDefault="00981359" w:rsidP="00A63947">
            <w:pPr>
              <w:pStyle w:val="a"/>
              <w:rPr>
                <w:rFonts w:ascii="楷体" w:eastAsia="楷体" w:hAnsi="楷体"/>
                <w:sz w:val="24"/>
                <w:szCs w:val="24"/>
              </w:rPr>
            </w:pPr>
          </w:p>
          <w:p w:rsidR="00981359" w:rsidRPr="002B6AA0" w:rsidRDefault="00981359" w:rsidP="00A63947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981359" w:rsidRPr="002B6AA0" w:rsidRDefault="00981359" w:rsidP="00A63947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</w:tcPr>
          <w:p w:rsidR="00981359" w:rsidRPr="002B6AA0" w:rsidRDefault="00981359" w:rsidP="00A63947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981359" w:rsidRPr="002B6AA0" w:rsidRDefault="00981359" w:rsidP="009D3DD5">
            <w:pPr>
              <w:rPr>
                <w:rFonts w:ascii="楷体" w:eastAsia="楷体" w:hAnsi="楷体"/>
                <w:sz w:val="24"/>
                <w:szCs w:val="24"/>
              </w:rPr>
            </w:pPr>
            <w:r w:rsidRPr="002B6AA0">
              <w:rPr>
                <w:rFonts w:ascii="楷体" w:eastAsia="楷体" w:hAnsi="楷体" w:hint="eastAsia"/>
                <w:sz w:val="24"/>
                <w:szCs w:val="24"/>
              </w:rPr>
              <w:t>天仙牌福寿架（骨灰盒存放架）的生产，其产品工艺流程如下：</w:t>
            </w:r>
            <w:r w:rsidRPr="002B6AA0">
              <w:rPr>
                <w:rFonts w:ascii="楷体" w:eastAsia="楷体" w:hAnsi="楷体" w:hint="eastAsia"/>
                <w:bCs/>
                <w:sz w:val="24"/>
                <w:szCs w:val="24"/>
              </w:rPr>
              <w:t>下料－冲压－折弯－焊接－喷涂－表面处理－装配－成品检验－包装－入库</w:t>
            </w:r>
            <w:r w:rsidRPr="002B6AA0">
              <w:rPr>
                <w:rFonts w:ascii="楷体" w:eastAsia="楷体" w:hAnsi="楷体"/>
                <w:bCs/>
                <w:sz w:val="24"/>
                <w:szCs w:val="24"/>
              </w:rPr>
              <w:t xml:space="preserve"> </w:t>
            </w:r>
          </w:p>
          <w:p w:rsidR="00981359" w:rsidRPr="002B6AA0" w:rsidRDefault="00981359" w:rsidP="00A63947">
            <w:pPr>
              <w:rPr>
                <w:rFonts w:ascii="楷体" w:eastAsia="楷体" w:hAnsi="楷体" w:cs="Courier New"/>
                <w:sz w:val="24"/>
                <w:szCs w:val="24"/>
              </w:rPr>
            </w:pPr>
            <w:r w:rsidRPr="002B6AA0">
              <w:rPr>
                <w:rFonts w:ascii="楷体" w:eastAsia="楷体" w:hAnsi="楷体" w:hint="eastAsia"/>
                <w:bCs/>
                <w:sz w:val="24"/>
                <w:szCs w:val="24"/>
              </w:rPr>
              <w:t>喷涂为</w:t>
            </w:r>
            <w:r w:rsidRPr="002B6AA0">
              <w:rPr>
                <w:rFonts w:ascii="楷体" w:eastAsia="楷体" w:hAnsi="楷体" w:cs="Courier New" w:hint="eastAsia"/>
                <w:sz w:val="24"/>
                <w:szCs w:val="24"/>
              </w:rPr>
              <w:t>特殊工序。</w:t>
            </w:r>
          </w:p>
          <w:tbl>
            <w:tblPr>
              <w:tblW w:w="9930" w:type="dxa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9930"/>
            </w:tblGrid>
            <w:tr w:rsidR="00981359" w:rsidRPr="002B6AA0" w:rsidTr="00A63947">
              <w:trPr>
                <w:trHeight w:val="405"/>
                <w:tblCellSpacing w:w="0" w:type="dxa"/>
                <w:jc w:val="center"/>
              </w:trPr>
              <w:tc>
                <w:tcPr>
                  <w:tcW w:w="9930" w:type="dxa"/>
                  <w:vAlign w:val="bottom"/>
                </w:tcPr>
                <w:p w:rsidR="00981359" w:rsidRPr="002B6AA0" w:rsidRDefault="00981359" w:rsidP="00A63947">
                  <w:pPr>
                    <w:rPr>
                      <w:rFonts w:ascii="楷体" w:eastAsia="楷体" w:hAnsi="楷体"/>
                      <w:b/>
                      <w:sz w:val="24"/>
                      <w:szCs w:val="24"/>
                    </w:rPr>
                  </w:pPr>
                  <w:r w:rsidRPr="002B6AA0">
                    <w:rPr>
                      <w:rFonts w:ascii="楷体" w:eastAsia="楷体" w:hAnsi="楷体" w:hint="eastAsia"/>
                      <w:b/>
                      <w:sz w:val="24"/>
                      <w:szCs w:val="24"/>
                    </w:rPr>
                    <w:t>适用的标准和法律法规</w:t>
                  </w:r>
                  <w:r w:rsidRPr="002B6AA0">
                    <w:rPr>
                      <w:rFonts w:ascii="楷体" w:eastAsia="楷体" w:hAnsi="楷体"/>
                      <w:b/>
                      <w:sz w:val="24"/>
                      <w:szCs w:val="24"/>
                    </w:rPr>
                    <w:t>:</w:t>
                  </w:r>
                </w:p>
                <w:p w:rsidR="00981359" w:rsidRPr="002B6AA0" w:rsidRDefault="00981359" w:rsidP="00981359">
                  <w:pPr>
                    <w:snapToGrid w:val="0"/>
                    <w:spacing w:line="280" w:lineRule="exact"/>
                    <w:ind w:firstLineChars="200" w:firstLine="31680"/>
                    <w:jc w:val="lef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B6AA0">
                    <w:rPr>
                      <w:rFonts w:ascii="楷体" w:eastAsia="楷体" w:hAnsi="楷体" w:hint="eastAsia"/>
                      <w:sz w:val="24"/>
                      <w:szCs w:val="24"/>
                    </w:rPr>
                    <w:t>江西省城市环境噪声管理奖惩办法</w:t>
                  </w:r>
                  <w:r w:rsidRPr="002B6AA0">
                    <w:rPr>
                      <w:rFonts w:ascii="楷体" w:eastAsia="楷体" w:hAnsi="楷体"/>
                      <w:sz w:val="24"/>
                      <w:szCs w:val="24"/>
                    </w:rPr>
                    <w:t xml:space="preserve">       </w:t>
                  </w:r>
                </w:p>
                <w:p w:rsidR="00981359" w:rsidRPr="002B6AA0" w:rsidRDefault="00981359" w:rsidP="00981359">
                  <w:pPr>
                    <w:snapToGrid w:val="0"/>
                    <w:spacing w:line="280" w:lineRule="exact"/>
                    <w:ind w:firstLineChars="200" w:firstLine="31680"/>
                    <w:jc w:val="lef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B6AA0">
                    <w:rPr>
                      <w:rFonts w:ascii="楷体" w:eastAsia="楷体" w:hAnsi="楷体" w:hint="eastAsia"/>
                      <w:sz w:val="24"/>
                      <w:szCs w:val="24"/>
                    </w:rPr>
                    <w:t>中华人民共和国固体废弃物污染环境防治法</w:t>
                  </w:r>
                </w:p>
                <w:p w:rsidR="00981359" w:rsidRPr="002B6AA0" w:rsidRDefault="00981359" w:rsidP="00981359">
                  <w:pPr>
                    <w:snapToGrid w:val="0"/>
                    <w:spacing w:line="280" w:lineRule="exact"/>
                    <w:ind w:firstLineChars="200" w:firstLine="31680"/>
                    <w:jc w:val="lef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B6AA0">
                    <w:rPr>
                      <w:rFonts w:ascii="楷体" w:eastAsia="楷体" w:hAnsi="楷体" w:hint="eastAsia"/>
                      <w:sz w:val="24"/>
                      <w:szCs w:val="24"/>
                    </w:rPr>
                    <w:t>江西省化学危险品安全生产管理办法</w:t>
                  </w:r>
                </w:p>
                <w:p w:rsidR="00981359" w:rsidRPr="002B6AA0" w:rsidRDefault="00981359" w:rsidP="00981359">
                  <w:pPr>
                    <w:snapToGrid w:val="0"/>
                    <w:spacing w:line="280" w:lineRule="exact"/>
                    <w:ind w:firstLineChars="200" w:firstLine="31680"/>
                    <w:jc w:val="lef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B6AA0">
                    <w:rPr>
                      <w:rFonts w:ascii="楷体" w:eastAsia="楷体" w:hAnsi="楷体" w:hint="eastAsia"/>
                      <w:sz w:val="24"/>
                      <w:szCs w:val="24"/>
                    </w:rPr>
                    <w:t>中华人民共和国节约能源法</w:t>
                  </w:r>
                  <w:r w:rsidRPr="002B6AA0">
                    <w:rPr>
                      <w:rFonts w:ascii="楷体" w:eastAsia="楷体" w:hAnsi="楷体"/>
                      <w:sz w:val="24"/>
                      <w:szCs w:val="24"/>
                    </w:rPr>
                    <w:t xml:space="preserve">  </w:t>
                  </w:r>
                </w:p>
                <w:p w:rsidR="00981359" w:rsidRPr="002B6AA0" w:rsidRDefault="00981359" w:rsidP="00981359">
                  <w:pPr>
                    <w:snapToGrid w:val="0"/>
                    <w:spacing w:line="280" w:lineRule="exact"/>
                    <w:ind w:firstLineChars="200" w:firstLine="31680"/>
                    <w:jc w:val="lef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B6AA0">
                    <w:rPr>
                      <w:rFonts w:ascii="楷体" w:eastAsia="楷体" w:hAnsi="楷体" w:hint="eastAsia"/>
                      <w:sz w:val="24"/>
                      <w:szCs w:val="24"/>
                    </w:rPr>
                    <w:t>生产安全事故应急预案管理办法</w:t>
                  </w:r>
                </w:p>
                <w:p w:rsidR="00981359" w:rsidRPr="002B6AA0" w:rsidRDefault="00981359" w:rsidP="00981359">
                  <w:pPr>
                    <w:snapToGrid w:val="0"/>
                    <w:spacing w:line="280" w:lineRule="exact"/>
                    <w:ind w:firstLineChars="200" w:firstLine="31680"/>
                    <w:jc w:val="lef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B6AA0">
                    <w:rPr>
                      <w:rFonts w:ascii="楷体" w:eastAsia="楷体" w:hAnsi="楷体" w:hint="eastAsia"/>
                      <w:sz w:val="24"/>
                      <w:szCs w:val="24"/>
                    </w:rPr>
                    <w:t>宜春市建设工程消防管理规定</w:t>
                  </w:r>
                </w:p>
                <w:p w:rsidR="00981359" w:rsidRPr="002B6AA0" w:rsidRDefault="00981359" w:rsidP="00981359">
                  <w:pPr>
                    <w:snapToGrid w:val="0"/>
                    <w:spacing w:line="280" w:lineRule="exact"/>
                    <w:ind w:firstLineChars="200" w:firstLine="31680"/>
                    <w:jc w:val="lef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B6AA0">
                    <w:rPr>
                      <w:rFonts w:ascii="楷体" w:eastAsia="楷体" w:hAnsi="楷体"/>
                      <w:sz w:val="24"/>
                      <w:szCs w:val="24"/>
                    </w:rPr>
                    <w:t>GB/T 11651-2008</w:t>
                  </w:r>
                  <w:r w:rsidRPr="002B6AA0">
                    <w:rPr>
                      <w:rFonts w:ascii="楷体" w:eastAsia="楷体" w:hAnsi="楷体" w:hint="eastAsia"/>
                      <w:sz w:val="24"/>
                      <w:szCs w:val="24"/>
                    </w:rPr>
                    <w:t>个体防护装备选用规范</w:t>
                  </w:r>
                </w:p>
                <w:p w:rsidR="00981359" w:rsidRPr="002B6AA0" w:rsidRDefault="00981359" w:rsidP="00981359">
                  <w:pPr>
                    <w:snapToGrid w:val="0"/>
                    <w:spacing w:line="280" w:lineRule="exact"/>
                    <w:ind w:firstLineChars="200" w:firstLine="31680"/>
                    <w:jc w:val="lef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B6AA0">
                    <w:rPr>
                      <w:rFonts w:ascii="楷体" w:eastAsia="楷体" w:hAnsi="楷体"/>
                      <w:sz w:val="24"/>
                      <w:szCs w:val="24"/>
                    </w:rPr>
                    <w:t>Q/1TXSB 001- - 2017</w:t>
                  </w:r>
                  <w:r w:rsidRPr="002B6AA0">
                    <w:rPr>
                      <w:rFonts w:ascii="楷体" w:eastAsia="楷体" w:hAnsi="楷体" w:hint="eastAsia"/>
                      <w:sz w:val="24"/>
                      <w:szCs w:val="24"/>
                    </w:rPr>
                    <w:t>江西天仙精藏设备有限公司企业标准</w:t>
                  </w:r>
                </w:p>
                <w:p w:rsidR="00981359" w:rsidRPr="002B6AA0" w:rsidRDefault="00981359" w:rsidP="00A63947">
                  <w:pPr>
                    <w:spacing w:line="360" w:lineRule="auto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</w:p>
              </w:tc>
            </w:tr>
            <w:tr w:rsidR="00981359" w:rsidRPr="002B6AA0" w:rsidTr="00A63947">
              <w:trPr>
                <w:trHeight w:val="405"/>
                <w:tblCellSpacing w:w="0" w:type="dxa"/>
                <w:jc w:val="center"/>
              </w:trPr>
              <w:tc>
                <w:tcPr>
                  <w:tcW w:w="9930" w:type="dxa"/>
                  <w:vAlign w:val="bottom"/>
                </w:tcPr>
                <w:p w:rsidR="00981359" w:rsidRPr="002B6AA0" w:rsidRDefault="00981359" w:rsidP="00A63947">
                  <w:pPr>
                    <w:rPr>
                      <w:rFonts w:ascii="楷体" w:eastAsia="楷体" w:hAnsi="楷体"/>
                      <w:b/>
                      <w:sz w:val="24"/>
                      <w:szCs w:val="24"/>
                    </w:rPr>
                  </w:pPr>
                </w:p>
              </w:tc>
            </w:tr>
            <w:tr w:rsidR="00981359" w:rsidRPr="002B6AA0" w:rsidTr="009D3DD5">
              <w:trPr>
                <w:trHeight w:val="68"/>
                <w:tblCellSpacing w:w="0" w:type="dxa"/>
                <w:jc w:val="center"/>
              </w:trPr>
              <w:tc>
                <w:tcPr>
                  <w:tcW w:w="9930" w:type="dxa"/>
                  <w:vAlign w:val="bottom"/>
                </w:tcPr>
                <w:p w:rsidR="00981359" w:rsidRPr="002B6AA0" w:rsidRDefault="00981359" w:rsidP="00A63947">
                  <w:pPr>
                    <w:rPr>
                      <w:rFonts w:ascii="楷体" w:eastAsia="楷体" w:hAnsi="楷体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981359" w:rsidRPr="002B6AA0" w:rsidRDefault="00981359" w:rsidP="00A63947">
            <w:pPr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  <w:r w:rsidRPr="002B6AA0">
              <w:rPr>
                <w:rFonts w:ascii="楷体" w:eastAsia="楷体" w:hAnsi="楷体" w:cs="宋体" w:hint="eastAsia"/>
                <w:bCs/>
                <w:sz w:val="24"/>
                <w:szCs w:val="24"/>
              </w:rPr>
              <w:t>经现场查看</w:t>
            </w:r>
            <w:r w:rsidRPr="002B6AA0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江西广泉钢艺集团有限公司，生产</w:t>
            </w:r>
            <w:r w:rsidRPr="002B6AA0">
              <w:rPr>
                <w:rFonts w:ascii="楷体" w:eastAsia="楷体" w:hAnsi="楷体" w:hint="eastAsia"/>
                <w:sz w:val="24"/>
                <w:szCs w:val="24"/>
              </w:rPr>
              <w:t>经营地址</w:t>
            </w:r>
            <w:r w:rsidRPr="002B6AA0">
              <w:rPr>
                <w:rFonts w:ascii="楷体" w:eastAsia="楷体" w:hAnsi="楷体"/>
                <w:sz w:val="24"/>
                <w:szCs w:val="24"/>
              </w:rPr>
              <w:t>:</w:t>
            </w:r>
            <w:bookmarkStart w:id="1" w:name="注册地址"/>
            <w:r w:rsidRPr="002B6AA0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2B6AA0">
              <w:rPr>
                <w:rFonts w:ascii="楷体" w:eastAsia="楷体" w:hAnsi="楷体" w:hint="eastAsia"/>
                <w:sz w:val="24"/>
                <w:szCs w:val="24"/>
              </w:rPr>
              <w:t>江西省樟树市城北工业园</w:t>
            </w:r>
            <w:bookmarkEnd w:id="1"/>
          </w:p>
          <w:p w:rsidR="00981359" w:rsidRPr="00683F2C" w:rsidRDefault="00981359" w:rsidP="00A63947">
            <w:pPr>
              <w:tabs>
                <w:tab w:val="left" w:pos="720"/>
              </w:tabs>
              <w:spacing w:line="480" w:lineRule="exac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  <w:r w:rsidRPr="002B6AA0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厂区面积：</w:t>
            </w:r>
            <w:r w:rsidRPr="002B6AA0"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  <w:t>28570</w:t>
            </w:r>
            <w:r w:rsidRPr="002B6AA0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平米，办公面积：</w:t>
            </w:r>
            <w:r w:rsidRPr="002B6AA0"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  <w:t>1580.17</w:t>
            </w:r>
            <w:r w:rsidRPr="002B6AA0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平米</w:t>
            </w:r>
            <w:r w:rsidRPr="002B6AA0"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  <w:t>,</w:t>
            </w:r>
            <w:r w:rsidRPr="002B6AA0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车间面积</w:t>
            </w:r>
            <w:r w:rsidRPr="002B6AA0"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  <w:t>:7689.49</w:t>
            </w:r>
            <w:r w:rsidRPr="002B6AA0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平米</w:t>
            </w:r>
            <w:r w:rsidRPr="002B6AA0"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  <w:t>.,</w:t>
            </w:r>
            <w:r w:rsidRPr="00683F2C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厂内主要设备有</w:t>
            </w:r>
            <w:r w:rsidRPr="00683F2C"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  <w:t>:</w:t>
            </w:r>
            <w:r w:rsidRPr="00683F2C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683F2C">
              <w:rPr>
                <w:rFonts w:ascii="楷体" w:eastAsia="楷体" w:hAnsi="楷体" w:hint="eastAsia"/>
                <w:sz w:val="24"/>
                <w:szCs w:val="24"/>
              </w:rPr>
              <w:t>剪板机</w:t>
            </w:r>
            <w:r w:rsidRPr="00683F2C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Pr="00683F2C">
              <w:rPr>
                <w:rFonts w:ascii="楷体" w:eastAsia="楷体" w:hAnsi="楷体" w:hint="eastAsia"/>
                <w:sz w:val="24"/>
                <w:szCs w:val="24"/>
              </w:rPr>
              <w:t>压力机</w:t>
            </w:r>
            <w:r w:rsidRPr="00683F2C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Pr="00683F2C">
              <w:rPr>
                <w:rFonts w:ascii="楷体" w:eastAsia="楷体" w:hAnsi="楷体" w:hint="eastAsia"/>
                <w:sz w:val="24"/>
                <w:szCs w:val="24"/>
              </w:rPr>
              <w:t>折弯机</w:t>
            </w:r>
            <w:r w:rsidRPr="00683F2C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Pr="00683F2C">
              <w:rPr>
                <w:rFonts w:ascii="楷体" w:eastAsia="楷体" w:hAnsi="楷体" w:hint="eastAsia"/>
                <w:sz w:val="24"/>
                <w:szCs w:val="24"/>
              </w:rPr>
              <w:t>空气压缩机</w:t>
            </w:r>
            <w:r w:rsidRPr="00683F2C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Pr="00683F2C">
              <w:rPr>
                <w:rFonts w:ascii="楷体" w:eastAsia="楷体" w:hAnsi="楷体" w:hint="eastAsia"/>
                <w:sz w:val="24"/>
                <w:szCs w:val="24"/>
              </w:rPr>
              <w:t>铝合金切割机</w:t>
            </w:r>
            <w:r w:rsidRPr="00683F2C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Pr="00683F2C">
              <w:rPr>
                <w:rFonts w:ascii="楷体" w:eastAsia="楷体" w:hAnsi="楷体" w:hint="eastAsia"/>
                <w:sz w:val="24"/>
                <w:szCs w:val="24"/>
              </w:rPr>
              <w:t>电焊机</w:t>
            </w:r>
            <w:r w:rsidRPr="00683F2C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Pr="00683F2C">
              <w:rPr>
                <w:rFonts w:ascii="楷体" w:eastAsia="楷体" w:hAnsi="楷体" w:hint="eastAsia"/>
                <w:sz w:val="24"/>
                <w:szCs w:val="24"/>
              </w:rPr>
              <w:t>全自动喷涂流水线、烤箱、行车</w:t>
            </w:r>
            <w:r w:rsidRPr="00683F2C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等。</w:t>
            </w:r>
            <w:r w:rsidRPr="00683F2C">
              <w:rPr>
                <w:rFonts w:ascii="楷体" w:eastAsia="楷体" w:hAnsi="楷体" w:hint="eastAsia"/>
                <w:bCs/>
                <w:sz w:val="24"/>
                <w:szCs w:val="24"/>
              </w:rPr>
              <w:t>现场基础设施和工作环境</w:t>
            </w:r>
            <w:r w:rsidRPr="00683F2C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能够满足产品和服务的需要</w:t>
            </w:r>
            <w:r w:rsidRPr="00683F2C">
              <w:rPr>
                <w:rFonts w:ascii="楷体" w:eastAsia="楷体" w:hAnsi="楷体" w:hint="eastAsia"/>
                <w:bCs/>
                <w:sz w:val="24"/>
                <w:szCs w:val="24"/>
              </w:rPr>
              <w:t>。</w:t>
            </w:r>
          </w:p>
          <w:p w:rsidR="00981359" w:rsidRPr="002B6AA0" w:rsidRDefault="00981359" w:rsidP="00A63947">
            <w:pPr>
              <w:tabs>
                <w:tab w:val="left" w:pos="720"/>
              </w:tabs>
              <w:spacing w:line="480" w:lineRule="exact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  <w:p w:rsidR="00981359" w:rsidRPr="002B6AA0" w:rsidRDefault="00981359" w:rsidP="00A63947">
            <w:pPr>
              <w:pStyle w:val="ListParagraph"/>
              <w:ind w:left="360" w:right="420"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2B6AA0">
              <w:rPr>
                <w:rFonts w:ascii="楷体" w:eastAsia="楷体" w:hAnsi="楷体" w:hint="eastAsia"/>
                <w:sz w:val="24"/>
                <w:szCs w:val="24"/>
              </w:rPr>
              <w:t>公司游标卡尺、卷尺是监视或测量产品是否符合要求的测量设备，为保证结果有效可靠，测量设备送有资质的检测单价检测，可进行测量溯源。</w:t>
            </w:r>
          </w:p>
          <w:p w:rsidR="00981359" w:rsidRPr="002B6AA0" w:rsidRDefault="00981359" w:rsidP="00A63947">
            <w:pPr>
              <w:pStyle w:val="ListParagraph"/>
              <w:ind w:left="360" w:right="420"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981359" w:rsidRPr="002B6AA0" w:rsidRDefault="00981359" w:rsidP="00A63947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  <w:p w:rsidR="00981359" w:rsidRPr="002B6AA0" w:rsidRDefault="00981359" w:rsidP="00A63947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  <w:p w:rsidR="00981359" w:rsidRPr="002B6AA0" w:rsidRDefault="00981359" w:rsidP="00A63947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2B6AA0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不涉及，所有产品均按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客户要求、</w:t>
            </w:r>
            <w:r w:rsidRPr="002B6AA0">
              <w:rPr>
                <w:rFonts w:ascii="楷体" w:eastAsia="楷体" w:hAnsi="楷体" w:hint="eastAsia"/>
                <w:sz w:val="24"/>
                <w:szCs w:val="24"/>
              </w:rPr>
              <w:t>骨灰盒存放架企业标准、</w:t>
            </w:r>
            <w:r w:rsidRPr="002B6AA0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相关标准生产。</w:t>
            </w:r>
          </w:p>
          <w:p w:rsidR="00981359" w:rsidRPr="002B6AA0" w:rsidRDefault="00981359" w:rsidP="00A63947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  <w:p w:rsidR="00981359" w:rsidRPr="002B6AA0" w:rsidRDefault="00981359" w:rsidP="00A63947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  <w:p w:rsidR="00981359" w:rsidRPr="002B6AA0" w:rsidRDefault="00981359" w:rsidP="00A63947">
            <w:pPr>
              <w:rPr>
                <w:rFonts w:ascii="楷体" w:eastAsia="楷体" w:hAnsi="楷体"/>
                <w:bCs/>
                <w:spacing w:val="10"/>
                <w:sz w:val="24"/>
                <w:szCs w:val="24"/>
              </w:rPr>
            </w:pPr>
          </w:p>
          <w:p w:rsidR="00981359" w:rsidRPr="002B6AA0" w:rsidRDefault="00981359" w:rsidP="00A63947">
            <w:pPr>
              <w:pStyle w:val="a"/>
              <w:rPr>
                <w:rFonts w:ascii="楷体" w:eastAsia="楷体" w:hAnsi="楷体"/>
                <w:sz w:val="24"/>
                <w:szCs w:val="24"/>
              </w:rPr>
            </w:pPr>
          </w:p>
          <w:p w:rsidR="00981359" w:rsidRPr="002B6AA0" w:rsidRDefault="00981359" w:rsidP="00A63947">
            <w:pPr>
              <w:rPr>
                <w:rFonts w:ascii="楷体" w:eastAsia="楷体" w:hAnsi="楷体"/>
                <w:sz w:val="24"/>
                <w:szCs w:val="24"/>
              </w:rPr>
            </w:pPr>
            <w:r w:rsidRPr="002B6AA0">
              <w:rPr>
                <w:rFonts w:ascii="楷体" w:eastAsia="楷体" w:hAnsi="楷体" w:hint="eastAsia"/>
                <w:sz w:val="24"/>
                <w:szCs w:val="24"/>
              </w:rPr>
              <w:t>由生产部负责生产和服务提供的控制</w:t>
            </w:r>
          </w:p>
          <w:p w:rsidR="00981359" w:rsidRPr="002B6AA0" w:rsidRDefault="00981359" w:rsidP="00A6394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6A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公司以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顾客的要求、</w:t>
            </w:r>
            <w:r w:rsidRPr="002B6A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产品标准、服务质量标准、合同等确定产品和服务的要求</w:t>
            </w:r>
          </w:p>
          <w:p w:rsidR="00981359" w:rsidRPr="002B6AA0" w:rsidRDefault="00981359" w:rsidP="00A6394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6A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在生产和服务过程中建立相关准则：</w:t>
            </w:r>
            <w:r w:rsidRPr="002B6AA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981359" w:rsidRPr="002B6AA0" w:rsidRDefault="00981359" w:rsidP="00981359">
            <w:pPr>
              <w:autoSpaceDE w:val="0"/>
              <w:autoSpaceDN w:val="0"/>
              <w:adjustRightInd w:val="0"/>
              <w:spacing w:line="360" w:lineRule="auto"/>
              <w:ind w:firstLineChars="250" w:firstLine="31680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6AA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</w:t>
            </w:r>
            <w:r w:rsidRPr="002B6A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、过程运行规范，如生产工艺，流程图，设计图，操作规程，检查、检验规程等；</w:t>
            </w:r>
            <w:r w:rsidRPr="002B6AA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981359" w:rsidRPr="002B6AA0" w:rsidRDefault="00981359" w:rsidP="00981359">
            <w:pPr>
              <w:autoSpaceDE w:val="0"/>
              <w:autoSpaceDN w:val="0"/>
              <w:adjustRightInd w:val="0"/>
              <w:spacing w:line="360" w:lineRule="auto"/>
              <w:ind w:firstLineChars="250" w:firstLine="31680"/>
              <w:jc w:val="left"/>
              <w:rPr>
                <w:rFonts w:ascii="楷体" w:eastAsia="楷体" w:hAnsi="楷体" w:cs="宋体"/>
                <w:color w:val="FF0000"/>
                <w:kern w:val="0"/>
                <w:sz w:val="24"/>
                <w:szCs w:val="24"/>
              </w:rPr>
            </w:pPr>
            <w:r w:rsidRPr="002B6AA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 w:rsidRPr="002B6A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、产品和服务的验证标准。</w:t>
            </w:r>
          </w:p>
          <w:p w:rsidR="00981359" w:rsidRPr="002B6AA0" w:rsidRDefault="00981359" w:rsidP="00981359">
            <w:pPr>
              <w:autoSpaceDE w:val="0"/>
              <w:autoSpaceDN w:val="0"/>
              <w:adjustRightInd w:val="0"/>
              <w:spacing w:line="360" w:lineRule="auto"/>
              <w:ind w:firstLineChars="250" w:firstLine="31680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6AA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3</w:t>
            </w:r>
            <w:r w:rsidRPr="002B6A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、资源配置要求；</w:t>
            </w:r>
            <w:r w:rsidRPr="002B6AA0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981359" w:rsidRPr="00656F26" w:rsidRDefault="00981359" w:rsidP="00981359">
            <w:pPr>
              <w:autoSpaceDE w:val="0"/>
              <w:autoSpaceDN w:val="0"/>
              <w:adjustRightInd w:val="0"/>
              <w:spacing w:line="360" w:lineRule="auto"/>
              <w:ind w:firstLineChars="250" w:firstLine="31680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6AA0">
              <w:rPr>
                <w:rFonts w:ascii="楷体" w:eastAsia="楷体" w:hAnsi="楷体"/>
                <w:kern w:val="0"/>
                <w:sz w:val="24"/>
                <w:szCs w:val="24"/>
              </w:rPr>
              <w:t>4</w:t>
            </w:r>
            <w:r w:rsidRPr="002B6AA0">
              <w:rPr>
                <w:rFonts w:ascii="楷体" w:eastAsia="楷体" w:hAnsi="楷体" w:hint="eastAsia"/>
                <w:kern w:val="0"/>
                <w:sz w:val="24"/>
                <w:szCs w:val="24"/>
              </w:rPr>
              <w:t>、实施过程控制的规范；</w:t>
            </w:r>
          </w:p>
        </w:tc>
        <w:tc>
          <w:tcPr>
            <w:tcW w:w="1585" w:type="dxa"/>
          </w:tcPr>
          <w:p w:rsidR="00981359" w:rsidRDefault="00981359" w:rsidP="00A63947"/>
        </w:tc>
      </w:tr>
    </w:tbl>
    <w:p w:rsidR="00981359" w:rsidRDefault="00981359" w:rsidP="0003373A">
      <w:pPr>
        <w:pStyle w:val="Footer"/>
      </w:pPr>
    </w:p>
    <w:sectPr w:rsidR="00981359" w:rsidSect="008973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359" w:rsidRDefault="00981359" w:rsidP="00D110B5">
      <w:r>
        <w:separator/>
      </w:r>
    </w:p>
  </w:endnote>
  <w:endnote w:type="continuationSeparator" w:id="0">
    <w:p w:rsidR="00981359" w:rsidRDefault="00981359" w:rsidP="00D11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359" w:rsidRDefault="009813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359" w:rsidRDefault="00981359">
    <w:pPr>
      <w:pStyle w:val="Footer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2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2</w:t>
    </w:r>
    <w:r>
      <w:rPr>
        <w:b/>
      </w:rPr>
      <w:fldChar w:fldCharType="end"/>
    </w:r>
  </w:p>
  <w:p w:rsidR="00981359" w:rsidRDefault="009813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359" w:rsidRDefault="009813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359" w:rsidRDefault="00981359" w:rsidP="00D110B5">
      <w:r>
        <w:separator/>
      </w:r>
    </w:p>
  </w:footnote>
  <w:footnote w:type="continuationSeparator" w:id="0">
    <w:p w:rsidR="00981359" w:rsidRDefault="00981359" w:rsidP="00D110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359" w:rsidRDefault="0098135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359" w:rsidRPr="00390345" w:rsidRDefault="00981359" w:rsidP="00656F26">
    <w:pPr>
      <w:pStyle w:val="Header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31680" w:firstLineChars="450" w:firstLine="31680"/>
      <w:jc w:val="left"/>
      <w:rPr>
        <w:rStyle w:val="CharChar1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8240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Pr="00390345">
      <w:rPr>
        <w:rStyle w:val="CharChar1"/>
        <w:rFonts w:hint="eastAsia"/>
      </w:rPr>
      <w:t>北京国标联合认证有限公司</w:t>
    </w:r>
    <w:r w:rsidRPr="00390345">
      <w:rPr>
        <w:rStyle w:val="CharChar1"/>
      </w:rPr>
      <w:tab/>
    </w:r>
    <w:r w:rsidRPr="00390345">
      <w:rPr>
        <w:rStyle w:val="CharChar1"/>
      </w:rPr>
      <w:tab/>
    </w:r>
    <w:r>
      <w:rPr>
        <w:rStyle w:val="CharChar1"/>
      </w:rPr>
      <w:tab/>
    </w:r>
  </w:p>
  <w:p w:rsidR="00981359" w:rsidRDefault="00981359" w:rsidP="00656F26">
    <w:pPr>
      <w:pStyle w:val="Header"/>
      <w:pBdr>
        <w:bottom w:val="none" w:sz="0" w:space="0" w:color="auto"/>
      </w:pBdr>
      <w:spacing w:line="320" w:lineRule="exact"/>
      <w:ind w:firstLineChars="400" w:firstLine="31680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554.75pt;margin-top:2.2pt;width:172pt;height:20.2pt;z-index:251657216" stroked="f">
          <v:textbox>
            <w:txbxContent>
              <w:p w:rsidR="00981359" w:rsidRPr="000B51BD" w:rsidRDefault="00981359" w:rsidP="007757F3">
                <w:r w:rsidRPr="007757F3"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bookmarkStart w:id="2" w:name="_GoBack"/>
                <w:bookmarkEnd w:id="2"/>
                <w:r w:rsidRPr="007757F3">
                  <w:rPr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w w:val="90"/>
      </w:rPr>
      <w:t>Beijing International Standard united Certification Co.,Ltd.</w:t>
    </w:r>
  </w:p>
  <w:p w:rsidR="00981359" w:rsidRDefault="0098135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359" w:rsidRDefault="0098135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10B5"/>
    <w:rsid w:val="0003373A"/>
    <w:rsid w:val="000B51BD"/>
    <w:rsid w:val="001519AD"/>
    <w:rsid w:val="002B6AA0"/>
    <w:rsid w:val="00390345"/>
    <w:rsid w:val="004E2167"/>
    <w:rsid w:val="00656F26"/>
    <w:rsid w:val="00683F2C"/>
    <w:rsid w:val="007757F3"/>
    <w:rsid w:val="00824194"/>
    <w:rsid w:val="00871C15"/>
    <w:rsid w:val="008973EE"/>
    <w:rsid w:val="00981359"/>
    <w:rsid w:val="009D3DD5"/>
    <w:rsid w:val="00A63947"/>
    <w:rsid w:val="00C46B79"/>
    <w:rsid w:val="00CB0503"/>
    <w:rsid w:val="00CD53E0"/>
    <w:rsid w:val="00D110B5"/>
    <w:rsid w:val="00D26327"/>
    <w:rsid w:val="00E20325"/>
    <w:rsid w:val="00F8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27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2632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6327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263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26327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D26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2632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uiPriority w:val="99"/>
    <w:locked/>
    <w:rsid w:val="00D26327"/>
    <w:rPr>
      <w:rFonts w:ascii="宋体" w:eastAsia="宋体" w:hAnsi="Courier New"/>
      <w:kern w:val="2"/>
      <w:sz w:val="21"/>
      <w:lang w:val="en-US" w:eastAsia="zh-CN"/>
    </w:rPr>
  </w:style>
  <w:style w:type="paragraph" w:customStyle="1" w:styleId="a">
    <w:name w:val="表格文字"/>
    <w:basedOn w:val="Normal"/>
    <w:uiPriority w:val="99"/>
    <w:rsid w:val="001519AD"/>
    <w:pPr>
      <w:spacing w:before="25" w:after="25"/>
    </w:pPr>
    <w:rPr>
      <w:bCs/>
      <w:spacing w:val="10"/>
    </w:rPr>
  </w:style>
  <w:style w:type="paragraph" w:styleId="ListParagraph">
    <w:name w:val="List Paragraph"/>
    <w:basedOn w:val="Normal"/>
    <w:uiPriority w:val="99"/>
    <w:qFormat/>
    <w:rsid w:val="001519A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2</Pages>
  <Words>139</Words>
  <Characters>795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18</cp:revision>
  <dcterms:created xsi:type="dcterms:W3CDTF">2015-06-17T12:51:00Z</dcterms:created>
  <dcterms:modified xsi:type="dcterms:W3CDTF">2019-11-01T06:42:00Z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