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ind w:firstLine="1680" w:firstLineChars="800"/>
        <w:jc w:val="center"/>
        <w:rPr>
          <w:rFonts w:hint="eastAsia"/>
          <w:lang w:eastAsia="zh-CN"/>
        </w:rPr>
      </w:pP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郫都区康欣食品厂</w:t>
      </w: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售后服务管理师培训证名单</w:t>
      </w: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Style w:val="6"/>
        <w:tblW w:w="8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11"/>
        <w:gridCol w:w="3144"/>
        <w:gridCol w:w="2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苟于洪</w:t>
            </w: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 xml:space="preserve">  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18782251123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513022197512040499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bookmarkStart w:id="1" w:name="_GoBack" w:colFirst="1" w:colLast="2"/>
            <w:r>
              <w:rPr>
                <w:rFonts w:hint="eastAsia"/>
                <w:sz w:val="30"/>
                <w:szCs w:val="30"/>
                <w:lang w:val="en-US" w:eastAsia="zh-CN"/>
              </w:rPr>
              <w:t>王洁圆</w:t>
            </w: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bookmarkStart w:id="0" w:name="联系人手机"/>
            <w:r>
              <w:rPr>
                <w:rFonts w:hint="eastAsia"/>
                <w:sz w:val="30"/>
                <w:szCs w:val="30"/>
                <w:lang w:val="en-US" w:eastAsia="zh-CN"/>
              </w:rPr>
              <w:t>18016195823</w:t>
            </w:r>
            <w:bookmarkEnd w:id="0"/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511529199101012521</w:t>
            </w: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</w:tr>
    </w:tbl>
    <w:p>
      <w:pPr>
        <w:tabs>
          <w:tab w:val="left" w:pos="1210"/>
        </w:tabs>
        <w:ind w:firstLine="1800" w:firstLineChars="600"/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1210"/>
          <w:tab w:val="left" w:pos="4090"/>
        </w:tabs>
        <w:ind w:firstLine="1800" w:firstLineChars="600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8685A"/>
    <w:rsid w:val="00237E1A"/>
    <w:rsid w:val="00455F6B"/>
    <w:rsid w:val="004D0A6E"/>
    <w:rsid w:val="01F01089"/>
    <w:rsid w:val="02415F03"/>
    <w:rsid w:val="0244001F"/>
    <w:rsid w:val="033341A3"/>
    <w:rsid w:val="058D30F7"/>
    <w:rsid w:val="06A441DD"/>
    <w:rsid w:val="08246738"/>
    <w:rsid w:val="084E5376"/>
    <w:rsid w:val="092404C2"/>
    <w:rsid w:val="0A98685A"/>
    <w:rsid w:val="0CE666B4"/>
    <w:rsid w:val="0EFF6104"/>
    <w:rsid w:val="0F687DC1"/>
    <w:rsid w:val="10330CE8"/>
    <w:rsid w:val="10F10578"/>
    <w:rsid w:val="12F503F8"/>
    <w:rsid w:val="13701095"/>
    <w:rsid w:val="15020277"/>
    <w:rsid w:val="15405ABF"/>
    <w:rsid w:val="160E255E"/>
    <w:rsid w:val="16F46524"/>
    <w:rsid w:val="18C63386"/>
    <w:rsid w:val="1AC36DAA"/>
    <w:rsid w:val="1CC00115"/>
    <w:rsid w:val="1DD32B5D"/>
    <w:rsid w:val="212D66F4"/>
    <w:rsid w:val="21FA2BA5"/>
    <w:rsid w:val="239825DF"/>
    <w:rsid w:val="25F353C7"/>
    <w:rsid w:val="26BC6390"/>
    <w:rsid w:val="292D464B"/>
    <w:rsid w:val="293C3C5B"/>
    <w:rsid w:val="2A165769"/>
    <w:rsid w:val="2BCE6F41"/>
    <w:rsid w:val="2D576610"/>
    <w:rsid w:val="2DF64670"/>
    <w:rsid w:val="2EE32719"/>
    <w:rsid w:val="322D2CC9"/>
    <w:rsid w:val="36021512"/>
    <w:rsid w:val="371E3D0A"/>
    <w:rsid w:val="37355C3C"/>
    <w:rsid w:val="38C41EB8"/>
    <w:rsid w:val="3C991771"/>
    <w:rsid w:val="3F6F2FBB"/>
    <w:rsid w:val="415C6819"/>
    <w:rsid w:val="44260228"/>
    <w:rsid w:val="46060062"/>
    <w:rsid w:val="48A002DE"/>
    <w:rsid w:val="4C8A43DE"/>
    <w:rsid w:val="4CAF260C"/>
    <w:rsid w:val="4D884F06"/>
    <w:rsid w:val="4E1E02F6"/>
    <w:rsid w:val="503B0E15"/>
    <w:rsid w:val="510A24B1"/>
    <w:rsid w:val="539F28AD"/>
    <w:rsid w:val="577650C0"/>
    <w:rsid w:val="58890970"/>
    <w:rsid w:val="5BCC003D"/>
    <w:rsid w:val="5C8A6D7C"/>
    <w:rsid w:val="5EED3344"/>
    <w:rsid w:val="5F6E72A9"/>
    <w:rsid w:val="5F8D34EC"/>
    <w:rsid w:val="67A92614"/>
    <w:rsid w:val="6952274D"/>
    <w:rsid w:val="6C055747"/>
    <w:rsid w:val="6D535020"/>
    <w:rsid w:val="6D736E1A"/>
    <w:rsid w:val="6EE264BA"/>
    <w:rsid w:val="70F142EF"/>
    <w:rsid w:val="71424E05"/>
    <w:rsid w:val="7E546975"/>
    <w:rsid w:val="7FD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20</Words>
  <Characters>89</Characters>
  <Lines>1</Lines>
  <Paragraphs>1</Paragraphs>
  <TotalTime>0</TotalTime>
  <ScaleCrop>false</ScaleCrop>
  <LinksUpToDate>false</LinksUpToDate>
  <CharactersWithSpaces>108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2018-10-13T06:47:00Z</dcterms:created>
  <dc:creator>Administrator</dc:creator>
  <cp:lastModifiedBy>way一直都在</cp:lastModifiedBy>
  <cp:lastPrinted>2020-09-16T03:22:00Z</cp:lastPrinted>
  <dcterms:modified xsi:type="dcterms:W3CDTF">2021-01-28T02:06:43Z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