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14" w:rsidRDefault="003C301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3C3014" w:rsidRDefault="003C3014" w:rsidP="00BF024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C301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3C3014" w:rsidRDefault="003C301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C3014" w:rsidRDefault="003C301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301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3C3014" w:rsidRDefault="003C3014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3C3014" w:rsidRDefault="003C3014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3C3014" w:rsidRDefault="003C3014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3C3014" w:rsidRDefault="003C3014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3C3014" w:rsidRDefault="003C3014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3C3014" w:rsidRDefault="003C3014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3C3014" w:rsidRDefault="003C3014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3C3014" w:rsidRDefault="003C3014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557" w:type="dxa"/>
            <w:gridSpan w:val="2"/>
          </w:tcPr>
          <w:p w:rsidR="003C3014" w:rsidRDefault="003C3014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7.1.1</w:t>
              </w:r>
            </w:smartTag>
          </w:p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/5.1-5.3</w:t>
            </w:r>
          </w:p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/7</w:t>
            </w:r>
          </w:p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7.1.4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/10.5.1</w:t>
            </w:r>
          </w:p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7.1.5</w:t>
              </w:r>
            </w:smartTag>
            <w:r w:rsidRPr="00B16A9E">
              <w:rPr>
                <w:rFonts w:ascii="宋体" w:hAnsi="宋体"/>
                <w:b/>
                <w:sz w:val="21"/>
              </w:rPr>
              <w:t>/11.4</w:t>
            </w:r>
          </w:p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F2DC5">
                <w:rPr>
                  <w:rFonts w:ascii="宋体" w:hAnsi="宋体"/>
                  <w:b/>
                  <w:sz w:val="21"/>
                </w:rPr>
                <w:t>10.5.4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9.1.1</w:t>
              </w:r>
            </w:smartTag>
            <w:r w:rsidRPr="00B16A9E">
              <w:rPr>
                <w:rFonts w:ascii="宋体" w:hAnsi="宋体"/>
                <w:b/>
                <w:sz w:val="21"/>
              </w:rPr>
              <w:t>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12.2.1-2</w:t>
            </w:r>
          </w:p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/10.7.4</w:t>
            </w:r>
          </w:p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3C3014" w:rsidRPr="005F2DC5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9.2/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3C3014" w:rsidRPr="00B16A9E" w:rsidRDefault="003C3014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Pr="00B16A9E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8.5.6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11.5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12.2.1-2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9.1.3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</w:tcBorders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C3014" w:rsidRDefault="003C301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C3014" w:rsidRDefault="003C3014" w:rsidP="00784A31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b/>
          <w:sz w:val="18"/>
          <w:szCs w:val="18"/>
        </w:rPr>
        <w:t xml:space="preserve"> </w:t>
      </w:r>
      <w:bookmarkStart w:id="0" w:name="_GoBack"/>
      <w:bookmarkEnd w:id="0"/>
    </w:p>
    <w:p w:rsidR="003C3014" w:rsidRDefault="003C3014">
      <w:pPr>
        <w:widowControl/>
        <w:jc w:val="left"/>
      </w:pPr>
      <w:r>
        <w:br w:type="page"/>
      </w:r>
    </w:p>
    <w:p w:rsidR="003C3014" w:rsidRDefault="003C301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3C3014" w:rsidRDefault="003C3014" w:rsidP="00BF024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C301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3C3014" w:rsidRDefault="003C301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C3014" w:rsidRDefault="003C30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3C3014" w:rsidRDefault="003C30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301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EMS</w:t>
              </w:r>
            </w:smartTag>
          </w:p>
        </w:tc>
        <w:tc>
          <w:tcPr>
            <w:tcW w:w="610" w:type="dxa"/>
            <w:gridSpan w:val="2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C3014" w:rsidRDefault="003C301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C3014" w:rsidRDefault="003C3014" w:rsidP="00784A31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C3014" w:rsidRDefault="003C3014"/>
    <w:p w:rsidR="003C3014" w:rsidRDefault="003C3014">
      <w:pPr>
        <w:widowControl/>
        <w:jc w:val="left"/>
      </w:pPr>
      <w:r>
        <w:br w:type="page"/>
      </w:r>
    </w:p>
    <w:p w:rsidR="003C3014" w:rsidRDefault="003C301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3C3014" w:rsidRDefault="003C3014" w:rsidP="00BF024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C3014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3C3014" w:rsidRDefault="003C301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C3014" w:rsidRDefault="003C30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3C3014" w:rsidRDefault="003C30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3014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4.4.7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014" w:rsidRDefault="003C30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C3014" w:rsidRDefault="003C301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C3014" w:rsidRDefault="003C3014" w:rsidP="00784A31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/>
    <w:p w:rsidR="003C3014" w:rsidRDefault="003C301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3C3014" w:rsidRDefault="003C3014" w:rsidP="00BF024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C301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3C3014" w:rsidRDefault="003C301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C3014" w:rsidRDefault="003C301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C301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C301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014" w:rsidRDefault="003C30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C3014" w:rsidRDefault="003C301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C3014" w:rsidRDefault="003C3014" w:rsidP="00784A31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C3014" w:rsidRDefault="003C3014" w:rsidP="00AF08B5"/>
    <w:p w:rsidR="003C3014" w:rsidRPr="00AF08B5" w:rsidRDefault="003C3014"/>
    <w:p w:rsidR="003C3014" w:rsidRDefault="003C3014"/>
    <w:sectPr w:rsidR="003C3014" w:rsidSect="00426A14">
      <w:headerReference w:type="default" r:id="rId6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14" w:rsidRDefault="003C3014" w:rsidP="0096324E">
      <w:r>
        <w:separator/>
      </w:r>
    </w:p>
  </w:endnote>
  <w:endnote w:type="continuationSeparator" w:id="0">
    <w:p w:rsidR="003C3014" w:rsidRDefault="003C3014" w:rsidP="0096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14" w:rsidRDefault="003C3014" w:rsidP="0096324E">
      <w:r>
        <w:separator/>
      </w:r>
    </w:p>
  </w:footnote>
  <w:footnote w:type="continuationSeparator" w:id="0">
    <w:p w:rsidR="003C3014" w:rsidRDefault="003C3014" w:rsidP="00963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14" w:rsidRPr="00390345" w:rsidRDefault="003C3014" w:rsidP="00784A31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3C3014" w:rsidRDefault="003C3014" w:rsidP="002314EF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56704" stroked="f">
          <v:textbox>
            <w:txbxContent>
              <w:p w:rsidR="003C3014" w:rsidRPr="000B51BD" w:rsidRDefault="003C3014" w:rsidP="000343E6">
                <w:r w:rsidRPr="00017E25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3C3014" w:rsidRPr="002314EF" w:rsidRDefault="003C3014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57728" o:connectortype="straight"/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24E"/>
    <w:rsid w:val="00017E25"/>
    <w:rsid w:val="000343E6"/>
    <w:rsid w:val="000B51BD"/>
    <w:rsid w:val="002314EF"/>
    <w:rsid w:val="00322A0F"/>
    <w:rsid w:val="00331D08"/>
    <w:rsid w:val="00390345"/>
    <w:rsid w:val="003C3014"/>
    <w:rsid w:val="003E6D42"/>
    <w:rsid w:val="00426A14"/>
    <w:rsid w:val="005F2DC5"/>
    <w:rsid w:val="006F6C6E"/>
    <w:rsid w:val="00784A31"/>
    <w:rsid w:val="007C3C1B"/>
    <w:rsid w:val="00826480"/>
    <w:rsid w:val="0096324E"/>
    <w:rsid w:val="00AF08B5"/>
    <w:rsid w:val="00B16A9E"/>
    <w:rsid w:val="00B9010A"/>
    <w:rsid w:val="00BF0245"/>
    <w:rsid w:val="00C22333"/>
    <w:rsid w:val="00DF4033"/>
    <w:rsid w:val="00E57BFE"/>
    <w:rsid w:val="00ED35C1"/>
    <w:rsid w:val="00F5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601</Words>
  <Characters>3428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26</cp:revision>
  <cp:lastPrinted>2019-05-13T03:05:00Z</cp:lastPrinted>
  <dcterms:created xsi:type="dcterms:W3CDTF">2015-06-17T14:44:00Z</dcterms:created>
  <dcterms:modified xsi:type="dcterms:W3CDTF">2019-10-14T01:51:00Z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