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8F" w:rsidRDefault="00EE008F" w:rsidP="00B426E3">
      <w:pPr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不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符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合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项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报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5670"/>
        <w:gridCol w:w="1236"/>
        <w:gridCol w:w="1761"/>
      </w:tblGrid>
      <w:tr w:rsidR="00EE008F">
        <w:trPr>
          <w:cantSplit/>
          <w:trHeight w:val="915"/>
        </w:trPr>
        <w:tc>
          <w:tcPr>
            <w:tcW w:w="1368" w:type="dxa"/>
          </w:tcPr>
          <w:p w:rsidR="00EE008F" w:rsidRDefault="00EE00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</w:tcPr>
          <w:p w:rsidR="00EE008F" w:rsidRPr="006F26AB" w:rsidRDefault="00EE008F" w:rsidP="006F26AB">
            <w:pPr>
              <w:spacing w:before="120" w:line="360" w:lineRule="auto"/>
              <w:rPr>
                <w:rFonts w:ascii="Arial" w:eastAsia="Times New Roman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EE008F" w:rsidRPr="006F26AB" w:rsidRDefault="00EE008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质量管理体系：第（</w:t>
            </w:r>
            <w:r w:rsidRPr="006F26AB">
              <w:rPr>
                <w:b/>
                <w:szCs w:val="21"/>
              </w:rPr>
              <w:t>1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EE008F" w:rsidRPr="006F26AB" w:rsidRDefault="00EE008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环境管理体系：第（</w:t>
            </w:r>
            <w:r w:rsidRPr="006F26AB">
              <w:rPr>
                <w:b/>
                <w:szCs w:val="21"/>
              </w:rPr>
              <w:t>1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  <w:bookmarkEnd w:id="3"/>
            <w:bookmarkEnd w:id="4"/>
          </w:p>
        </w:tc>
      </w:tr>
      <w:tr w:rsidR="00EE008F">
        <w:trPr>
          <w:cantSplit/>
        </w:trPr>
        <w:tc>
          <w:tcPr>
            <w:tcW w:w="1368" w:type="dxa"/>
          </w:tcPr>
          <w:p w:rsidR="00EE008F" w:rsidRDefault="00EE00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</w:tcPr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 w:hint="eastAsia"/>
                <w:b/>
              </w:rPr>
              <w:t>江西仙廷精藏设备有限公司</w:t>
            </w:r>
            <w:bookmarkEnd w:id="5"/>
          </w:p>
        </w:tc>
      </w:tr>
      <w:tr w:rsidR="00EE008F">
        <w:trPr>
          <w:cantSplit/>
        </w:trPr>
        <w:tc>
          <w:tcPr>
            <w:tcW w:w="1368" w:type="dxa"/>
          </w:tcPr>
          <w:p w:rsidR="00EE008F" w:rsidRDefault="00EE00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EE008F" w:rsidRDefault="00EE00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EE008F">
        <w:trPr>
          <w:trHeight w:val="4138"/>
        </w:trPr>
        <w:tc>
          <w:tcPr>
            <w:tcW w:w="10035" w:type="dxa"/>
            <w:gridSpan w:val="4"/>
          </w:tcPr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/>
                <w:b/>
              </w:rPr>
              <w:t>:</w:t>
            </w: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Pr="00BA2DA8" w:rsidRDefault="00EE008F" w:rsidP="00BA2DA8">
            <w:pPr>
              <w:snapToGrid w:val="0"/>
              <w:spacing w:line="28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 w:rsidR="00EE008F" w:rsidRPr="00BA2DA8" w:rsidRDefault="00EE008F" w:rsidP="00EE008F">
            <w:pPr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: </w:t>
            </w:r>
          </w:p>
          <w:p w:rsidR="00EE008F" w:rsidRPr="00BA2DA8" w:rsidRDefault="00EE008F" w:rsidP="00EE008F">
            <w:pPr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E008F" w:rsidRPr="00BA2DA8" w:rsidRDefault="00EE008F" w:rsidP="00EE008F">
            <w:pPr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E008F" w:rsidRDefault="00EE008F" w:rsidP="00EE008F">
            <w:pPr>
              <w:tabs>
                <w:tab w:val="left" w:pos="4300"/>
              </w:tabs>
              <w:snapToGrid w:val="0"/>
              <w:spacing w:line="280" w:lineRule="exact"/>
              <w:ind w:firstLineChars="800" w:firstLine="31680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 w:rsidR="00EE008F" w:rsidRDefault="00EE008F" w:rsidP="00EE008F">
            <w:pPr>
              <w:tabs>
                <w:tab w:val="left" w:pos="4300"/>
              </w:tabs>
              <w:snapToGrid w:val="0"/>
              <w:spacing w:line="280" w:lineRule="exact"/>
              <w:ind w:firstLineChars="800" w:firstLine="31680"/>
              <w:rPr>
                <w:b/>
                <w:sz w:val="16"/>
                <w:szCs w:val="16"/>
              </w:rPr>
            </w:pPr>
          </w:p>
          <w:p w:rsidR="00EE008F" w:rsidRDefault="00EE008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EE008F" w:rsidRDefault="00EE00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EE008F" w:rsidRDefault="00EE008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</w:t>
            </w:r>
          </w:p>
        </w:tc>
      </w:tr>
      <w:tr w:rsidR="00EE008F">
        <w:trPr>
          <w:trHeight w:val="4491"/>
        </w:trPr>
        <w:tc>
          <w:tcPr>
            <w:tcW w:w="10035" w:type="dxa"/>
            <w:gridSpan w:val="4"/>
          </w:tcPr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008F" w:rsidRDefault="00EE00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/>
                <w:b/>
              </w:rPr>
              <w:t xml:space="preserve">       </w:t>
            </w:r>
          </w:p>
        </w:tc>
      </w:tr>
    </w:tbl>
    <w:p w:rsidR="00EE008F" w:rsidRDefault="00EE008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28"/>
      </w:tblGrid>
      <w:tr w:rsidR="00EE008F">
        <w:trPr>
          <w:trHeight w:val="1702"/>
        </w:trPr>
        <w:tc>
          <w:tcPr>
            <w:tcW w:w="10028" w:type="dxa"/>
          </w:tcPr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</w:tc>
      </w:tr>
      <w:tr w:rsidR="00EE008F">
        <w:trPr>
          <w:trHeight w:val="1393"/>
        </w:trPr>
        <w:tc>
          <w:tcPr>
            <w:tcW w:w="10028" w:type="dxa"/>
          </w:tcPr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</w:tc>
      </w:tr>
      <w:tr w:rsidR="00EE008F">
        <w:trPr>
          <w:trHeight w:val="1854"/>
        </w:trPr>
        <w:tc>
          <w:tcPr>
            <w:tcW w:w="10028" w:type="dxa"/>
          </w:tcPr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</w:tc>
      </w:tr>
      <w:tr w:rsidR="00EE008F">
        <w:trPr>
          <w:trHeight w:val="1537"/>
        </w:trPr>
        <w:tc>
          <w:tcPr>
            <w:tcW w:w="10028" w:type="dxa"/>
          </w:tcPr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E008F">
        <w:trPr>
          <w:trHeight w:val="1699"/>
        </w:trPr>
        <w:tc>
          <w:tcPr>
            <w:tcW w:w="10028" w:type="dxa"/>
          </w:tcPr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</w:tc>
      </w:tr>
      <w:tr w:rsidR="00EE008F">
        <w:trPr>
          <w:trHeight w:val="2485"/>
        </w:trPr>
        <w:tc>
          <w:tcPr>
            <w:tcW w:w="10028" w:type="dxa"/>
          </w:tcPr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</w:p>
          <w:p w:rsidR="00EE008F" w:rsidRDefault="00EE00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EE008F" w:rsidRDefault="00EE008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p w:rsidR="00EE008F" w:rsidRDefault="00EE008F">
      <w:pPr>
        <w:rPr>
          <w:rFonts w:eastAsia="方正仿宋简体"/>
          <w:b/>
        </w:rPr>
      </w:pPr>
    </w:p>
    <w:p w:rsidR="00EE008F" w:rsidRPr="00750366" w:rsidRDefault="00EE008F">
      <w:pPr>
        <w:rPr>
          <w:rFonts w:eastAsia="方正仿宋简体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pt;margin-top:-5.15pt;width:478.75pt;height:850.6pt;z-index:251658240">
            <v:imagedata r:id="rId7" o:title=""/>
          </v:shape>
        </w:pict>
      </w:r>
    </w:p>
    <w:sectPr w:rsidR="00EE008F" w:rsidRPr="00750366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8F" w:rsidRDefault="00EE008F" w:rsidP="00B760F0">
      <w:r>
        <w:separator/>
      </w:r>
    </w:p>
  </w:endnote>
  <w:endnote w:type="continuationSeparator" w:id="0">
    <w:p w:rsidR="00EE008F" w:rsidRDefault="00EE008F" w:rsidP="00B7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8F" w:rsidRDefault="00EE008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8F" w:rsidRDefault="00EE008F" w:rsidP="00B760F0">
      <w:r>
        <w:separator/>
      </w:r>
    </w:p>
  </w:footnote>
  <w:footnote w:type="continuationSeparator" w:id="0">
    <w:p w:rsidR="00EE008F" w:rsidRDefault="00EE008F" w:rsidP="00B76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8F" w:rsidRPr="00390345" w:rsidRDefault="00EE008F" w:rsidP="00750366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EE008F" w:rsidRPr="00321878" w:rsidRDefault="00EE008F" w:rsidP="00750366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11.4pt;margin-top:2.2pt;width:173.1pt;height:20.2pt;z-index:251656704" stroked="f">
          <v:textbox>
            <w:txbxContent>
              <w:p w:rsidR="00EE008F" w:rsidRPr="000B51BD" w:rsidRDefault="00EE008F" w:rsidP="00321878">
                <w:r w:rsidRPr="00B426E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w w:val="90"/>
        <w:sz w:val="18"/>
      </w:rPr>
      <w:t>Beijing International Standard united Certification Co.,Ltd.</w:t>
    </w:r>
  </w:p>
  <w:p w:rsidR="00EE008F" w:rsidRDefault="00EE008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7728" o:connectortype="straight"/>
      </w:pict>
    </w:r>
  </w:p>
  <w:p w:rsidR="00EE008F" w:rsidRPr="00B426E3" w:rsidRDefault="00EE008F">
    <w:pPr>
      <w:pStyle w:val="Header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2041C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C42263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53EC28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568D6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46F1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CA0B59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94A46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A728C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484BB9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0F0"/>
    <w:rsid w:val="000B51BD"/>
    <w:rsid w:val="00254B93"/>
    <w:rsid w:val="00321878"/>
    <w:rsid w:val="00390345"/>
    <w:rsid w:val="006F26AB"/>
    <w:rsid w:val="00750366"/>
    <w:rsid w:val="007A0420"/>
    <w:rsid w:val="009961FF"/>
    <w:rsid w:val="00B426E3"/>
    <w:rsid w:val="00B760F0"/>
    <w:rsid w:val="00BA2DA8"/>
    <w:rsid w:val="00DE3A1A"/>
    <w:rsid w:val="00EE008F"/>
    <w:rsid w:val="00F3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103</Words>
  <Characters>593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cp:lastPrinted>2019-05-13T03:02:00Z</cp:lastPrinted>
  <dcterms:created xsi:type="dcterms:W3CDTF">2015-06-17T14:39:00Z</dcterms:created>
  <dcterms:modified xsi:type="dcterms:W3CDTF">2019-10-18T07:05:00Z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