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both"/>
        <w:rPr>
          <w:rFonts w:hint="default" w:ascii="宋体" w:hAnsi="宋体"/>
          <w:b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附录A1</w:t>
      </w:r>
      <w:bookmarkStart w:id="0" w:name="_GoBack"/>
      <w:bookmarkEnd w:id="0"/>
    </w:p>
    <w:p>
      <w:pPr>
        <w:spacing w:line="300" w:lineRule="auto"/>
        <w:jc w:val="center"/>
        <w:rPr>
          <w:rFonts w:hint="eastAsia" w:ascii="宋体" w:eastAsia="宋体"/>
          <w:b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钢筋</w:t>
      </w:r>
      <w:r>
        <w:rPr>
          <w:rFonts w:hint="eastAsia" w:ascii="宋体" w:hAnsi="宋体"/>
          <w:b/>
          <w:color w:val="000000"/>
          <w:sz w:val="30"/>
          <w:szCs w:val="30"/>
        </w:rPr>
        <w:t>拉伸试验测量不确定度评定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报告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测量对象：拉伸试样：钢棒，共取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24"/>
          <w:szCs w:val="24"/>
        </w:rPr>
        <w:t>根试棒。试样外径及允差（φ10 ±0.05mm）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测量设备：材料试验机：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WA-30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电液式万能试验机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测量方法：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"/>
        </w:rPr>
        <w:t xml:space="preserve">GB/T228.1-2010《金属材料 拉伸试验  第1部分：室温试验方法》 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一．钢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筋</w:t>
      </w:r>
      <w:r>
        <w:rPr>
          <w:rFonts w:hint="default" w:ascii="Times New Roman" w:hAnsi="Times New Roman" w:eastAsia="宋体" w:cs="Times New Roman"/>
          <w:sz w:val="24"/>
          <w:szCs w:val="24"/>
        </w:rPr>
        <w:t>抗拉强度检测结果的数学模型</w:t>
      </w:r>
    </w:p>
    <w:p>
      <w:pPr>
        <w:spacing w:line="360" w:lineRule="auto"/>
        <w:ind w:firstLine="360" w:firstLineChars="1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试样在拉伸过程中，材料经过屈服阶段后进入强化阶段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随着横向截面尺寸明显缩小在拉断时所承受的最大力（F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sz w:val="24"/>
          <w:szCs w:val="24"/>
        </w:rPr>
        <w:t>），除以试样原横截面积（So）所得的应力（σ），称为抗拉强度或者强度极限（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Rm</w:t>
      </w:r>
      <w:r>
        <w:rPr>
          <w:rFonts w:hint="default" w:ascii="Times New Roman" w:hAnsi="Times New Roman" w:eastAsia="宋体" w:cs="Times New Roman"/>
          <w:sz w:val="24"/>
          <w:szCs w:val="24"/>
        </w:rPr>
        <w:t>），单位为N/mm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（MPa）。它表示金属材料在拉力作用下抵抗破坏的最大能力。计算公式为：</w:t>
      </w:r>
    </w:p>
    <w:p>
      <w:pPr>
        <w:spacing w:line="360" w:lineRule="auto"/>
        <w:ind w:firstLine="360" w:firstLineChars="1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Rm</w:t>
      </w:r>
      <w:r>
        <w:rPr>
          <w:rFonts w:hint="default" w:ascii="Times New Roman" w:hAnsi="Times New Roman" w:eastAsia="宋体" w:cs="Times New Roman"/>
          <w:sz w:val="24"/>
          <w:szCs w:val="24"/>
        </w:rPr>
        <w:t>=F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sz w:val="24"/>
          <w:szCs w:val="24"/>
        </w:rPr>
        <w:t>/So =F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sz w:val="24"/>
          <w:szCs w:val="24"/>
        </w:rPr>
        <w:t>/0.25πd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式中：</w:t>
      </w:r>
    </w:p>
    <w:p>
      <w:pPr>
        <w:spacing w:line="360" w:lineRule="auto"/>
        <w:ind w:firstLine="360" w:firstLineChars="1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sz w:val="24"/>
          <w:szCs w:val="24"/>
        </w:rPr>
        <w:t>--试样拉断时所承受的最大力N（牛顿）； So--试样原始横截面积mm²</w:t>
      </w:r>
    </w:p>
    <w:p>
      <w:pPr>
        <w:spacing w:line="360" w:lineRule="auto"/>
        <w:ind w:firstLine="360" w:firstLineChars="1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Rm</w:t>
      </w:r>
      <w:r>
        <w:rPr>
          <w:rFonts w:hint="default" w:ascii="Times New Roman" w:hAnsi="Times New Roman" w:eastAsia="宋体" w:cs="Times New Roman"/>
          <w:sz w:val="24"/>
          <w:szCs w:val="24"/>
        </w:rPr>
        <w:t>--抗拉强度（MPa）d：钢棒外径（mm）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二．抗拉强度不确定度分量</w:t>
      </w:r>
    </w:p>
    <w:p>
      <w:pPr>
        <w:spacing w:line="360" w:lineRule="auto"/>
        <w:ind w:firstLine="360" w:firstLineChars="1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1.检测重复性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引入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</w:p>
    <w:p>
      <w:pPr>
        <w:tabs>
          <w:tab w:val="right" w:pos="7946"/>
        </w:tabs>
        <w:spacing w:line="360" w:lineRule="auto"/>
        <w:ind w:firstLine="240" w:firstLineChars="10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在同一件产品上均匀截取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24"/>
          <w:szCs w:val="24"/>
        </w:rPr>
        <w:t>根试棒，进行抗拉试验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tabs>
          <w:tab w:val="right" w:pos="7946"/>
        </w:tabs>
        <w:spacing w:line="360" w:lineRule="auto"/>
        <w:ind w:firstLine="240" w:firstLineChars="1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检测</w:t>
      </w:r>
      <w:r>
        <w:rPr>
          <w:rFonts w:hint="default" w:ascii="Times New Roman" w:hAnsi="Times New Roman" w:eastAsia="宋体" w:cs="Times New Roman"/>
          <w:sz w:val="24"/>
          <w:szCs w:val="24"/>
        </w:rPr>
        <w:t>结果如下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,单位为MPa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ab/>
      </w:r>
    </w:p>
    <w:p>
      <w:pPr>
        <w:spacing w:line="360" w:lineRule="auto"/>
        <w:ind w:firstLine="240" w:firstLineChars="100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570；570 ；571 ；5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71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；5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71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；570 ；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570；570；570；572.</w:t>
      </w:r>
    </w:p>
    <w:p>
      <w:pPr>
        <w:spacing w:line="360" w:lineRule="auto"/>
        <w:ind w:firstLine="240" w:firstLineChars="1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10次测量的</w:t>
      </w:r>
      <w:r>
        <w:rPr>
          <w:rFonts w:hint="default" w:ascii="Times New Roman" w:hAnsi="Times New Roman" w:eastAsia="宋体" w:cs="Times New Roman"/>
          <w:sz w:val="24"/>
          <w:szCs w:val="24"/>
        </w:rPr>
        <w:t>平均值为：57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0.5</w:t>
      </w:r>
      <w:r>
        <w:rPr>
          <w:rFonts w:hint="default" w:ascii="Times New Roman" w:hAnsi="Times New Roman" w:eastAsia="宋体" w:cs="Times New Roman"/>
          <w:sz w:val="24"/>
          <w:szCs w:val="24"/>
        </w:rPr>
        <w:t>MPa。</w:t>
      </w:r>
    </w:p>
    <w:p>
      <w:pPr>
        <w:spacing w:line="360" w:lineRule="auto"/>
        <w:ind w:firstLine="2280" w:firstLineChars="950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54.75pt;width:132.4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</w:p>
    <w:p>
      <w:pPr>
        <w:spacing w:line="360" w:lineRule="auto"/>
        <w:ind w:firstLine="2520" w:firstLineChars="105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26" o:spt="75" type="#_x0000_t75" style="height:16pt;width:80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</w:p>
    <w:p>
      <w:pPr>
        <w:spacing w:line="360" w:lineRule="auto"/>
        <w:ind w:firstLine="360" w:firstLineChars="150"/>
        <w:rPr>
          <w:rFonts w:hint="default" w:ascii="Times New Roman" w:hAnsi="Times New Roman" w:eastAsia="宋体" w:cs="Times New Roman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2.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检测设备的误差引入的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2</w:t>
      </w:r>
    </w:p>
    <w:p>
      <w:pPr>
        <w:spacing w:line="360" w:lineRule="auto"/>
        <w:ind w:firstLine="360" w:firstLineChars="15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根据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WA-30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电液式万能试验机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检定</w:t>
      </w:r>
      <w:r>
        <w:rPr>
          <w:rFonts w:hint="default" w:ascii="Times New Roman" w:hAnsi="Times New Roman" w:eastAsia="宋体" w:cs="Times New Roman"/>
          <w:sz w:val="24"/>
          <w:szCs w:val="24"/>
        </w:rPr>
        <w:t>证书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检定日期</w:t>
      </w:r>
      <w:r>
        <w:rPr>
          <w:rFonts w:hint="default" w:ascii="Times New Roman" w:hAnsi="Times New Roman" w:eastAsia="宋体" w:cs="Times New Roman"/>
          <w:sz w:val="24"/>
          <w:szCs w:val="24"/>
        </w:rPr>
        <w:t>20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04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03</w:t>
      </w:r>
      <w:r>
        <w:rPr>
          <w:rFonts w:hint="default" w:ascii="Times New Roman" w:hAnsi="Times New Roman" w:eastAsia="宋体" w:cs="Times New Roman"/>
          <w:sz w:val="24"/>
          <w:szCs w:val="24"/>
        </w:rPr>
        <w:t>日，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检定结果为1级</w:t>
      </w:r>
      <w:r>
        <w:rPr>
          <w:rFonts w:hint="default" w:ascii="Times New Roman" w:hAnsi="Times New Roman" w:eastAsia="宋体" w:cs="Times New Roman"/>
          <w:sz w:val="24"/>
          <w:szCs w:val="24"/>
        </w:rPr>
        <w:t>，估计为均匀分布，包含因子。</w:t>
      </w:r>
      <w:r>
        <w:rPr>
          <w:rFonts w:hint="default" w:ascii="Times New Roman" w:hAnsi="Times New Roman" w:eastAsia="宋体" w:cs="Times New Roman"/>
          <w:position w:val="-8"/>
          <w:sz w:val="24"/>
          <w:szCs w:val="24"/>
        </w:rPr>
        <w:object>
          <v:shape id="_x0000_i1027" o:spt="75" type="#_x0000_t75" style="height:17pt;width:34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</w:p>
    <w:p>
      <w:pPr>
        <w:spacing w:line="360" w:lineRule="auto"/>
        <w:ind w:firstLine="360" w:firstLineChars="1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则其相对不确定度：u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  <w:lang w:val="en-US" w:eastAsia="zh-CN"/>
        </w:rPr>
        <w:t>rel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1%</w:t>
      </w:r>
      <w:r>
        <w:rPr>
          <w:rFonts w:hint="default" w:ascii="Times New Roman" w:hAnsi="Times New Roman" w:eastAsia="宋体" w:cs="Times New Roman"/>
          <w:sz w:val="24"/>
          <w:szCs w:val="24"/>
        </w:rPr>
        <w:t>/</w:t>
      </w:r>
      <w:r>
        <w:rPr>
          <w:rFonts w:hint="default" w:ascii="Times New Roman" w:hAnsi="Times New Roman" w:eastAsia="宋体" w:cs="Times New Roman"/>
          <w:position w:val="-8"/>
          <w:sz w:val="24"/>
          <w:szCs w:val="24"/>
        </w:rPr>
        <w:object>
          <v:shape id="_x0000_i1028" o:spt="75" type="#_x0000_t75" style="height:17.05pt;width:17.0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=0.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58</w:t>
      </w:r>
      <w:r>
        <w:rPr>
          <w:rFonts w:hint="default" w:ascii="Times New Roman" w:hAnsi="Times New Roman" w:eastAsia="宋体" w:cs="Times New Roman"/>
          <w:sz w:val="24"/>
          <w:szCs w:val="24"/>
        </w:rPr>
        <w:t>%</w:t>
      </w:r>
    </w:p>
    <w:p>
      <w:pPr>
        <w:spacing w:line="360" w:lineRule="auto"/>
        <w:ind w:firstLine="1800" w:firstLineChars="7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则u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  <w:lang w:val="en-US" w:eastAsia="zh-CN"/>
        </w:rPr>
        <w:t>2=</w:t>
      </w:r>
      <w:r>
        <w:rPr>
          <w:rFonts w:hint="default" w:ascii="Times New Roman" w:hAnsi="Times New Roman" w:eastAsia="宋体" w:cs="Times New Roman"/>
          <w:sz w:val="24"/>
          <w:szCs w:val="24"/>
        </w:rPr>
        <w:t>0.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58</w:t>
      </w:r>
      <w:r>
        <w:rPr>
          <w:rFonts w:hint="default" w:ascii="Times New Roman" w:hAnsi="Times New Roman" w:eastAsia="宋体" w:cs="Times New Roman"/>
          <w:sz w:val="24"/>
          <w:szCs w:val="24"/>
        </w:rPr>
        <w:t>%×57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0.5MPa</w:t>
      </w:r>
      <w:r>
        <w:rPr>
          <w:rFonts w:hint="default" w:ascii="Times New Roman" w:hAnsi="Times New Roman" w:eastAsia="宋体" w:cs="Times New Roman"/>
          <w:sz w:val="24"/>
          <w:szCs w:val="24"/>
        </w:rPr>
        <w:t>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3.31</w:t>
      </w:r>
      <w:r>
        <w:rPr>
          <w:rFonts w:hint="default" w:ascii="Times New Roman" w:hAnsi="Times New Roman" w:eastAsia="宋体" w:cs="Times New Roman"/>
          <w:sz w:val="24"/>
          <w:szCs w:val="24"/>
        </w:rPr>
        <w:t>MPa</w:t>
      </w:r>
    </w:p>
    <w:p>
      <w:pPr>
        <w:spacing w:line="360" w:lineRule="auto"/>
        <w:ind w:firstLine="360" w:firstLineChars="1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三.合成不确定度</w:t>
      </w:r>
    </w:p>
    <w:p>
      <w:pPr>
        <w:spacing w:line="360" w:lineRule="auto"/>
        <w:ind w:firstLine="360" w:firstLineChars="15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</w:rPr>
        <w:object>
          <v:shape id="_x0000_i1029" o:spt="75" type="#_x0000_t75" style="height:23pt;width:78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3.39MPa</w:t>
      </w:r>
    </w:p>
    <w:p>
      <w:pPr>
        <w:spacing w:line="360" w:lineRule="auto"/>
        <w:ind w:firstLine="360" w:firstLineChars="1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四.扩展不确定度</w:t>
      </w:r>
    </w:p>
    <w:p>
      <w:pPr>
        <w:spacing w:line="360" w:lineRule="auto"/>
        <w:ind w:firstLine="360" w:firstLineChars="1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钢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拉伸</w:t>
      </w:r>
      <w:r>
        <w:rPr>
          <w:rFonts w:hint="default" w:ascii="Times New Roman" w:hAnsi="Times New Roman" w:eastAsia="宋体" w:cs="Times New Roman"/>
          <w:sz w:val="24"/>
          <w:szCs w:val="24"/>
        </w:rPr>
        <w:t>试验抗拉强度为57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0.5</w:t>
      </w:r>
      <w:r>
        <w:rPr>
          <w:rFonts w:hint="default" w:ascii="Times New Roman" w:hAnsi="Times New Roman" w:eastAsia="宋体" w:cs="Times New Roman"/>
          <w:sz w:val="24"/>
          <w:szCs w:val="24"/>
        </w:rPr>
        <w:t>MPa时，包含因子取k=2，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其扩展不确定度为：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 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3.39MPa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6.78</w:t>
      </w:r>
      <w:r>
        <w:rPr>
          <w:rFonts w:hint="default" w:ascii="Times New Roman" w:hAnsi="Times New Roman" w:eastAsia="宋体" w:cs="Times New Roman"/>
          <w:sz w:val="24"/>
          <w:szCs w:val="24"/>
        </w:rPr>
        <w:t>MPa   (k=2)</w:t>
      </w:r>
    </w:p>
    <w:p>
      <w:pPr>
        <w:spacing w:line="360" w:lineRule="auto"/>
        <w:ind w:firstLine="360" w:firstLineChars="15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360" w:firstLineChars="150"/>
        <w:rPr>
          <w:rFonts w:hint="default"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2215"/>
    <w:rsid w:val="000765E3"/>
    <w:rsid w:val="000766BD"/>
    <w:rsid w:val="00087D53"/>
    <w:rsid w:val="000920EC"/>
    <w:rsid w:val="000F08CC"/>
    <w:rsid w:val="00107F13"/>
    <w:rsid w:val="001A6879"/>
    <w:rsid w:val="00200730"/>
    <w:rsid w:val="00214F4F"/>
    <w:rsid w:val="002760E5"/>
    <w:rsid w:val="00296792"/>
    <w:rsid w:val="002A6C60"/>
    <w:rsid w:val="003215E8"/>
    <w:rsid w:val="003338CB"/>
    <w:rsid w:val="00342654"/>
    <w:rsid w:val="003458DE"/>
    <w:rsid w:val="003622C6"/>
    <w:rsid w:val="003714AC"/>
    <w:rsid w:val="0040469D"/>
    <w:rsid w:val="00435A39"/>
    <w:rsid w:val="0048471A"/>
    <w:rsid w:val="004D3523"/>
    <w:rsid w:val="005032CF"/>
    <w:rsid w:val="00507848"/>
    <w:rsid w:val="0053657F"/>
    <w:rsid w:val="00591C82"/>
    <w:rsid w:val="005B1D02"/>
    <w:rsid w:val="005D262B"/>
    <w:rsid w:val="005D7A24"/>
    <w:rsid w:val="005F619E"/>
    <w:rsid w:val="006966DD"/>
    <w:rsid w:val="006B4B2E"/>
    <w:rsid w:val="006D0AB6"/>
    <w:rsid w:val="006D4264"/>
    <w:rsid w:val="006D6393"/>
    <w:rsid w:val="006F310B"/>
    <w:rsid w:val="00702215"/>
    <w:rsid w:val="00713795"/>
    <w:rsid w:val="00744E01"/>
    <w:rsid w:val="00750AC0"/>
    <w:rsid w:val="00755041"/>
    <w:rsid w:val="00755548"/>
    <w:rsid w:val="0076010C"/>
    <w:rsid w:val="007D0B60"/>
    <w:rsid w:val="007E2937"/>
    <w:rsid w:val="00843BD2"/>
    <w:rsid w:val="0089757C"/>
    <w:rsid w:val="00924E2D"/>
    <w:rsid w:val="00931034"/>
    <w:rsid w:val="009533A4"/>
    <w:rsid w:val="009A1469"/>
    <w:rsid w:val="009C716D"/>
    <w:rsid w:val="009E2054"/>
    <w:rsid w:val="009E411F"/>
    <w:rsid w:val="009F2CB8"/>
    <w:rsid w:val="00A16999"/>
    <w:rsid w:val="00A16DA4"/>
    <w:rsid w:val="00B137C6"/>
    <w:rsid w:val="00B331D1"/>
    <w:rsid w:val="00B932FF"/>
    <w:rsid w:val="00BA02AA"/>
    <w:rsid w:val="00BD7F11"/>
    <w:rsid w:val="00C760FC"/>
    <w:rsid w:val="00C91D74"/>
    <w:rsid w:val="00CD3732"/>
    <w:rsid w:val="00CF428C"/>
    <w:rsid w:val="00CF7D42"/>
    <w:rsid w:val="00D03033"/>
    <w:rsid w:val="00D46F7C"/>
    <w:rsid w:val="00DA0923"/>
    <w:rsid w:val="00E235E0"/>
    <w:rsid w:val="00E735EE"/>
    <w:rsid w:val="00EB28E6"/>
    <w:rsid w:val="00EC7017"/>
    <w:rsid w:val="00EF5A42"/>
    <w:rsid w:val="00F46664"/>
    <w:rsid w:val="00F8719D"/>
    <w:rsid w:val="00FD36C4"/>
    <w:rsid w:val="00FD7DBB"/>
    <w:rsid w:val="00FE3545"/>
    <w:rsid w:val="03EA2855"/>
    <w:rsid w:val="0492292A"/>
    <w:rsid w:val="057617E5"/>
    <w:rsid w:val="05CE4C47"/>
    <w:rsid w:val="06B53A3A"/>
    <w:rsid w:val="06D222AD"/>
    <w:rsid w:val="08085E53"/>
    <w:rsid w:val="0903726C"/>
    <w:rsid w:val="09BB4413"/>
    <w:rsid w:val="0BA85051"/>
    <w:rsid w:val="0C5A154B"/>
    <w:rsid w:val="0E143D31"/>
    <w:rsid w:val="0EAE5F49"/>
    <w:rsid w:val="0F161633"/>
    <w:rsid w:val="11322469"/>
    <w:rsid w:val="131430B8"/>
    <w:rsid w:val="14E26835"/>
    <w:rsid w:val="15BD4AA4"/>
    <w:rsid w:val="16C95A3E"/>
    <w:rsid w:val="17194610"/>
    <w:rsid w:val="17B81EB5"/>
    <w:rsid w:val="184725FB"/>
    <w:rsid w:val="18751A67"/>
    <w:rsid w:val="1AE74E41"/>
    <w:rsid w:val="1B8B5B15"/>
    <w:rsid w:val="1C1D1557"/>
    <w:rsid w:val="1CCE0392"/>
    <w:rsid w:val="1D163497"/>
    <w:rsid w:val="1DA92138"/>
    <w:rsid w:val="1DAA0D26"/>
    <w:rsid w:val="21523C46"/>
    <w:rsid w:val="2614155F"/>
    <w:rsid w:val="270C3E31"/>
    <w:rsid w:val="2A590298"/>
    <w:rsid w:val="2E504310"/>
    <w:rsid w:val="2E8F6401"/>
    <w:rsid w:val="2EAD17AB"/>
    <w:rsid w:val="2F2B70FC"/>
    <w:rsid w:val="2FB26538"/>
    <w:rsid w:val="30D343E5"/>
    <w:rsid w:val="339206C9"/>
    <w:rsid w:val="33BE5726"/>
    <w:rsid w:val="340E5BAD"/>
    <w:rsid w:val="35442B0C"/>
    <w:rsid w:val="36854790"/>
    <w:rsid w:val="37316C59"/>
    <w:rsid w:val="393E0DF8"/>
    <w:rsid w:val="3A0A4384"/>
    <w:rsid w:val="3CDD3E1B"/>
    <w:rsid w:val="3D7F0CB0"/>
    <w:rsid w:val="3DF67904"/>
    <w:rsid w:val="3E9F5705"/>
    <w:rsid w:val="3FBA71BB"/>
    <w:rsid w:val="429F569A"/>
    <w:rsid w:val="43501371"/>
    <w:rsid w:val="48D7646E"/>
    <w:rsid w:val="4CDA76D6"/>
    <w:rsid w:val="4E920C0F"/>
    <w:rsid w:val="5026455F"/>
    <w:rsid w:val="53C123BF"/>
    <w:rsid w:val="55C46F02"/>
    <w:rsid w:val="5BFB4FA8"/>
    <w:rsid w:val="5C5A20B5"/>
    <w:rsid w:val="5D5E6B14"/>
    <w:rsid w:val="5E1611E7"/>
    <w:rsid w:val="5EF12155"/>
    <w:rsid w:val="604F28A6"/>
    <w:rsid w:val="61B52810"/>
    <w:rsid w:val="628533C6"/>
    <w:rsid w:val="667C1A26"/>
    <w:rsid w:val="66C80BB4"/>
    <w:rsid w:val="67BD275C"/>
    <w:rsid w:val="693048AB"/>
    <w:rsid w:val="6D871A08"/>
    <w:rsid w:val="6F3C2A12"/>
    <w:rsid w:val="6F3D28DC"/>
    <w:rsid w:val="70337F4A"/>
    <w:rsid w:val="71A836C4"/>
    <w:rsid w:val="747B517C"/>
    <w:rsid w:val="76533D40"/>
    <w:rsid w:val="77512F83"/>
    <w:rsid w:val="77A535F0"/>
    <w:rsid w:val="78F14D80"/>
    <w:rsid w:val="7AE16DE2"/>
    <w:rsid w:val="7E8C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sz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MS</Company>
  <Pages>2</Pages>
  <Words>129</Words>
  <Characters>739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2016-02-14T04:37:00Z</dcterms:created>
  <dc:creator>user</dc:creator>
  <cp:lastModifiedBy>金银铜铁</cp:lastModifiedBy>
  <cp:lastPrinted>2018-07-09T10:00:00Z</cp:lastPrinted>
  <dcterms:modified xsi:type="dcterms:W3CDTF">2020-12-18T01:46:42Z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