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szCs w:val="21"/>
        </w:rPr>
      </w:pP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20-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泄漏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电流检验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CL-GF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泄漏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电流≤3mA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被测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仪表配件放置在平台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上，打开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泄漏电流测试仪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，此时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泄漏电流测试仪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显示被测量数据。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泄漏电流测试仪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泄漏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电流检验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控制规范》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 常温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有效性确认记录: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泄漏电流测试仪，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证书编号：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</w:rPr>
              <w:t>01850-0004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，有效日期为2020年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机构：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广州力赛计量检测有限公司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2、检测过程有效性进行确认：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泄漏电流测试仪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1.566mA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（2）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泄漏电流测试仪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1.533mA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泄漏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1"/>
                <w:szCs w:val="21"/>
              </w:rPr>
              <w:t>电流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测量的扩展不确定度为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0.14mA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=2） 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2.6pt;width:176.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kern w:val="0"/>
                <w:position w:val="-1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1"/>
                <w:szCs w:val="21"/>
              </w:rPr>
              <w:t xml:space="preserve">&lt; 1 </w:t>
            </w:r>
          </w:p>
          <w:p>
            <w:pPr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≤1时，此测量过程有效。</w:t>
            </w:r>
          </w:p>
          <w:p>
            <w:pPr>
              <w:ind w:firstLine="630" w:firstLineChars="3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苏兆阳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日期：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85035"/>
    <w:rsid w:val="000A31E5"/>
    <w:rsid w:val="00155CCF"/>
    <w:rsid w:val="0019548E"/>
    <w:rsid w:val="00242719"/>
    <w:rsid w:val="002769A3"/>
    <w:rsid w:val="00285C9B"/>
    <w:rsid w:val="002C1369"/>
    <w:rsid w:val="00327686"/>
    <w:rsid w:val="003752B0"/>
    <w:rsid w:val="0038590B"/>
    <w:rsid w:val="003C5179"/>
    <w:rsid w:val="003D394F"/>
    <w:rsid w:val="004C697D"/>
    <w:rsid w:val="004E37C1"/>
    <w:rsid w:val="004E3DE6"/>
    <w:rsid w:val="005009BE"/>
    <w:rsid w:val="00516F19"/>
    <w:rsid w:val="0052329F"/>
    <w:rsid w:val="00553385"/>
    <w:rsid w:val="005B1D01"/>
    <w:rsid w:val="005C0ED0"/>
    <w:rsid w:val="005F2E7A"/>
    <w:rsid w:val="006B4C2F"/>
    <w:rsid w:val="006C46E7"/>
    <w:rsid w:val="006D2339"/>
    <w:rsid w:val="00712B77"/>
    <w:rsid w:val="007C3D73"/>
    <w:rsid w:val="00860C7C"/>
    <w:rsid w:val="008A0DD7"/>
    <w:rsid w:val="00990523"/>
    <w:rsid w:val="009F4E1A"/>
    <w:rsid w:val="009F7572"/>
    <w:rsid w:val="00A04902"/>
    <w:rsid w:val="00A67C41"/>
    <w:rsid w:val="00A76DE9"/>
    <w:rsid w:val="00A921C5"/>
    <w:rsid w:val="00AE1D82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2325D64"/>
    <w:rsid w:val="03313A66"/>
    <w:rsid w:val="064938E7"/>
    <w:rsid w:val="06D16A4B"/>
    <w:rsid w:val="09702213"/>
    <w:rsid w:val="09E20BCB"/>
    <w:rsid w:val="0A7D22C2"/>
    <w:rsid w:val="0AAF2E29"/>
    <w:rsid w:val="0AD65606"/>
    <w:rsid w:val="0EDA7075"/>
    <w:rsid w:val="0FA8224E"/>
    <w:rsid w:val="10D97158"/>
    <w:rsid w:val="10E9037F"/>
    <w:rsid w:val="11980D5D"/>
    <w:rsid w:val="126738D1"/>
    <w:rsid w:val="12C063C8"/>
    <w:rsid w:val="13154C50"/>
    <w:rsid w:val="135A7270"/>
    <w:rsid w:val="146F541C"/>
    <w:rsid w:val="150A6223"/>
    <w:rsid w:val="158F0628"/>
    <w:rsid w:val="17082EC9"/>
    <w:rsid w:val="1AC00ACD"/>
    <w:rsid w:val="1AE84BF3"/>
    <w:rsid w:val="1D6C4CA0"/>
    <w:rsid w:val="1E4B28AD"/>
    <w:rsid w:val="1E803AE4"/>
    <w:rsid w:val="1EE64F1E"/>
    <w:rsid w:val="20072A16"/>
    <w:rsid w:val="203C60BA"/>
    <w:rsid w:val="232034B3"/>
    <w:rsid w:val="26556FB0"/>
    <w:rsid w:val="2664582B"/>
    <w:rsid w:val="27CC0946"/>
    <w:rsid w:val="287C6B79"/>
    <w:rsid w:val="29C85CDA"/>
    <w:rsid w:val="29FD7390"/>
    <w:rsid w:val="2AB60244"/>
    <w:rsid w:val="2B027DAA"/>
    <w:rsid w:val="2B0F1727"/>
    <w:rsid w:val="2D0F4C79"/>
    <w:rsid w:val="2EB85A5B"/>
    <w:rsid w:val="31476007"/>
    <w:rsid w:val="32FA3A10"/>
    <w:rsid w:val="331049B2"/>
    <w:rsid w:val="33433B87"/>
    <w:rsid w:val="33B92A98"/>
    <w:rsid w:val="348E5EE8"/>
    <w:rsid w:val="34BC49B8"/>
    <w:rsid w:val="37043E05"/>
    <w:rsid w:val="374A0880"/>
    <w:rsid w:val="37DF56DE"/>
    <w:rsid w:val="38B87D45"/>
    <w:rsid w:val="3AB747E8"/>
    <w:rsid w:val="3B101E98"/>
    <w:rsid w:val="3B1C7502"/>
    <w:rsid w:val="3BEB14D8"/>
    <w:rsid w:val="3CB006F5"/>
    <w:rsid w:val="3CBE7399"/>
    <w:rsid w:val="3CCE6492"/>
    <w:rsid w:val="3DD61BF1"/>
    <w:rsid w:val="3E081277"/>
    <w:rsid w:val="3E7F0F1D"/>
    <w:rsid w:val="3EC16F05"/>
    <w:rsid w:val="3F227F2C"/>
    <w:rsid w:val="444679FB"/>
    <w:rsid w:val="44F63924"/>
    <w:rsid w:val="45D8054F"/>
    <w:rsid w:val="47397667"/>
    <w:rsid w:val="47F13D70"/>
    <w:rsid w:val="48F53D13"/>
    <w:rsid w:val="494250D6"/>
    <w:rsid w:val="4A033194"/>
    <w:rsid w:val="4B49653C"/>
    <w:rsid w:val="4B9B2BC6"/>
    <w:rsid w:val="4BF83A28"/>
    <w:rsid w:val="4C2B2BD2"/>
    <w:rsid w:val="50FB2C7D"/>
    <w:rsid w:val="514C1AC7"/>
    <w:rsid w:val="51BB3342"/>
    <w:rsid w:val="52CB04DF"/>
    <w:rsid w:val="536E4ECD"/>
    <w:rsid w:val="545238D3"/>
    <w:rsid w:val="54E74B4C"/>
    <w:rsid w:val="54F00959"/>
    <w:rsid w:val="55C91697"/>
    <w:rsid w:val="5603500E"/>
    <w:rsid w:val="56C3440A"/>
    <w:rsid w:val="57770CDC"/>
    <w:rsid w:val="57F15CFC"/>
    <w:rsid w:val="57FF67F1"/>
    <w:rsid w:val="580E6B9B"/>
    <w:rsid w:val="5B300972"/>
    <w:rsid w:val="5D1702B6"/>
    <w:rsid w:val="5D992AD7"/>
    <w:rsid w:val="61A377A1"/>
    <w:rsid w:val="61E02924"/>
    <w:rsid w:val="630C4765"/>
    <w:rsid w:val="634F6B82"/>
    <w:rsid w:val="64153D54"/>
    <w:rsid w:val="64DF1110"/>
    <w:rsid w:val="674A0590"/>
    <w:rsid w:val="67A2572F"/>
    <w:rsid w:val="6A6C3816"/>
    <w:rsid w:val="6AB05BA5"/>
    <w:rsid w:val="6B177355"/>
    <w:rsid w:val="6D051D75"/>
    <w:rsid w:val="6DBB658D"/>
    <w:rsid w:val="6F944730"/>
    <w:rsid w:val="6FED0A0F"/>
    <w:rsid w:val="700F2AA7"/>
    <w:rsid w:val="702B00C5"/>
    <w:rsid w:val="70442F1D"/>
    <w:rsid w:val="7103740D"/>
    <w:rsid w:val="71637DC4"/>
    <w:rsid w:val="73182C21"/>
    <w:rsid w:val="73D31381"/>
    <w:rsid w:val="74290083"/>
    <w:rsid w:val="74361C5D"/>
    <w:rsid w:val="75546DCA"/>
    <w:rsid w:val="76891A37"/>
    <w:rsid w:val="78291146"/>
    <w:rsid w:val="78335AEC"/>
    <w:rsid w:val="79041122"/>
    <w:rsid w:val="790843AC"/>
    <w:rsid w:val="7976134F"/>
    <w:rsid w:val="79EF731E"/>
    <w:rsid w:val="7B3613A3"/>
    <w:rsid w:val="7B9176E8"/>
    <w:rsid w:val="7D243315"/>
    <w:rsid w:val="7DB24537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123</Words>
  <Characters>705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2020-12-11T06:06:17Z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