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sz w:val="24"/>
                <w:szCs w:val="24"/>
              </w:rPr>
              <w:t>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  <w:szCs w:val="24"/>
              </w:rPr>
              <w:t>部、生产部、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>，陪同：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周承荣 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审核员：伍光华、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李凤仪、周涛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潘荣君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认证范围产品用途、顾客群等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pStyle w:val="16"/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/>
        </w:tc>
        <w:tc>
          <w:tcPr>
            <w:tcW w:w="10596" w:type="dxa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荆门万千塑业有限责任公司成立于2004年8月，经多年的发展，现拥有固定资产8000多万元，近年来公司规模不断扩大，产量与效益不断上升。2010年在沙洋县219省道、沈集镇荆潜路1号，投资5000多万元年生产能力达5000条编织袋的生产线，2014年全年实现产值5800万元，销售5600万元，利税近500万元，已位居荆门市同行业前列。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公司拥有先进的生产设备设施，有拉丝生产线、圆织机、复合生产线、包装线、印刷线等设备设施。</w:t>
            </w:r>
          </w:p>
          <w:p>
            <w:pPr>
              <w:spacing w:line="240" w:lineRule="auto"/>
              <w:ind w:firstLine="57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公司拥有雄厚的技术力量，并不断引进行业技术人才，学习先进的管理经验，多年来公司培训了大批熟练技术工人，并有不同层次地从事多年编制生产、销售、经验丰富的管理人员。</w:t>
            </w:r>
          </w:p>
          <w:p>
            <w:pPr>
              <w:spacing w:line="240" w:lineRule="auto"/>
              <w:ind w:firstLine="430" w:firstLineChars="20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持续提升产品质量，全力满足顾客要求是我们不断追求的目标。我们已</w:t>
            </w:r>
            <w:r>
              <w:rPr>
                <w:rFonts w:hint="eastAsia" w:ascii="宋体" w:hAnsi="宋体"/>
                <w:sz w:val="21"/>
                <w:szCs w:val="21"/>
              </w:rPr>
              <w:t>优质的产品质量和服务与社会各界携手合作、共创辉煌。</w:t>
            </w:r>
          </w:p>
          <w:p>
            <w:pPr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现场确认范围</w:t>
            </w:r>
          </w:p>
          <w:p>
            <w:bookmarkStart w:id="0" w:name="审核范围"/>
            <w:r>
              <w:t>Q：塑料编织袋的生产及销售</w:t>
            </w:r>
          </w:p>
          <w:p>
            <w:r>
              <w:t>E：塑料编织袋的生产及销售所涉及的相关环境管理活动</w:t>
            </w:r>
          </w:p>
          <w:p>
            <w:r>
              <w:t>O：</w:t>
            </w:r>
            <w:bookmarkEnd w:id="0"/>
            <w:r>
              <w:t>塑料编织袋的生产及销售所涉及的相关职业健康安全管理活动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企业按顾客要求提供产品，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不适用条款：</w:t>
            </w:r>
            <w:r>
              <w:rPr>
                <w:rFonts w:ascii="宋体" w:hAnsi="宋体"/>
                <w:b w:val="0"/>
                <w:bCs/>
                <w:szCs w:val="21"/>
              </w:rPr>
              <w:t>Q 8.3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且不影响满足顾客要求和法律法规要求的执行或责任。</w:t>
            </w:r>
          </w:p>
          <w:p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经识别：关键过程：加热拉丝、圆织    特殊过程：加热拉丝、复膜过程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质量环境职业健康安全管理体系于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>
              <w:rPr>
                <w:rFonts w:hint="eastAsia"/>
                <w:sz w:val="21"/>
                <w:szCs w:val="21"/>
              </w:rPr>
              <w:t>管理层、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</w:rPr>
              <w:t>部、生产部、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kern w:val="2"/>
                <w:szCs w:val="21"/>
              </w:rPr>
              <w:t>实现流程为：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shape id="Text Box 1711" o:spid="_x0000_s1038" o:spt="202" type="#_x0000_t202" style="position:absolute;left:0pt;margin-left:189pt;margin-top:14.95pt;height:23.4pt;width:90pt;z-index:251717632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顾客信息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13" o:spid="_x0000_s1039" o:spt="20" style="position:absolute;left:0pt;margin-left:234pt;margin-top:7.15pt;height:15.6pt;width:0.05pt;z-index:2517186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ascii="宋体" w:hAnsi="宋体"/>
                <w:b/>
                <w:bCs/>
                <w:sz w:val="18"/>
                <w:szCs w:val="22"/>
              </w:rPr>
              <w:pict>
                <v:shape id="Text Box 1704" o:spid="_x0000_s1040" o:spt="202" type="#_x0000_t202" style="position:absolute;left:0pt;margin-left:189pt;margin-top:7.15pt;height:23.4pt;width:90pt;z-index:251715584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原材料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14" o:spid="_x0000_s1041" o:spt="20" style="position:absolute;left:0pt;margin-left:234pt;margin-top:-0.65pt;height:15.6pt;width:0.05pt;z-index:2517196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shape id="Text Box 1748" o:spid="_x0000_s1042" o:spt="202" type="#_x0000_t202" style="position:absolute;left:0pt;margin-left:189pt;margin-top:0pt;height:23.4pt;width:90pt;z-index:251728896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加热拉丝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sz w:val="20"/>
                <w:szCs w:val="22"/>
              </w:rPr>
              <w:t xml:space="preserve">                                                                       </w: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47" o:spid="_x0000_s1043" o:spt="20" style="position:absolute;left:0pt;margin-left:234pt;margin-top:7.8pt;height:15.6pt;width:0.05pt;z-index:2517278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sz w:val="20"/>
                <w:szCs w:val="22"/>
              </w:rPr>
              <w:t xml:space="preserve">        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                                                                              </w:t>
            </w:r>
          </w:p>
          <w:p>
            <w:pPr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ascii="宋体" w:hAnsi="宋体"/>
                <w:b/>
                <w:bCs/>
                <w:sz w:val="18"/>
                <w:szCs w:val="22"/>
              </w:rPr>
              <w:pict>
                <v:shape id="Text Box 1749" o:spid="_x0000_s1044" o:spt="202" type="#_x0000_t202" style="position:absolute;left:0pt;margin-left:198pt;margin-top:7.8pt;height:23.4pt;width:72pt;z-index:251729920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圆织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sz w:val="20"/>
                <w:szCs w:val="22"/>
              </w:rPr>
              <w:t xml:space="preserve">        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                                                                    </w:t>
            </w:r>
          </w:p>
          <w:p>
            <w:pPr>
              <w:rPr>
                <w:rFonts w:hint="eastAsia"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 xml:space="preserve">                        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06" o:spid="_x0000_s1045" o:spt="20" style="position:absolute;left:0pt;margin-left:234pt;margin-top:0pt;height:15.6pt;width:0.05pt;z-index:2517166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sz w:val="20"/>
                <w:szCs w:val="22"/>
              </w:rPr>
              <w:t xml:space="preserve">                        </w: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ascii="宋体" w:hAnsi="宋体"/>
                <w:b/>
                <w:bCs/>
                <w:sz w:val="18"/>
                <w:szCs w:val="22"/>
              </w:rPr>
              <w:pict>
                <v:shape id="Text Box 1750" o:spid="_x0000_s1046" o:spt="202" type="#_x0000_t202" style="position:absolute;left:0pt;margin-left:198pt;margin-top:0pt;height:23.4pt;width:72pt;z-index:251730944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复膜</w:t>
                        </w:r>
                        <w:r>
                          <w:rPr>
                            <w:rFonts w:hint="eastAsia" w:ascii="宋体" w:hAnsi="宋体"/>
                            <w:b/>
                          </w:rPr>
                          <w:t>▲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30" o:spid="_x0000_s1047" o:spt="20" style="position:absolute;left:0pt;margin-left:234pt;margin-top:7.8pt;height:15.6pt;width:0.05pt;z-index:2517217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sz w:val="20"/>
                <w:szCs w:val="22"/>
              </w:rPr>
              <w:t xml:space="preserve">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shape id="Text Box 1700" o:spid="_x0000_s1048" o:spt="202" type="#_x0000_t202" style="position:absolute;left:0pt;margin-left:198pt;margin-top:7.8pt;height:23.4pt;width:72pt;z-index:251713536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切印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52" o:spid="_x0000_s1049" o:spt="20" style="position:absolute;left:0pt;margin-left:234pt;margin-top:0pt;height:15.6pt;width:0.05pt;z-index:25173196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shape id="Text Box 1701" o:spid="_x0000_s1050" o:spt="202" type="#_x0000_t202" style="position:absolute;left:0pt;margin-left:198pt;margin-top:0pt;height:23.4pt;width:72pt;z-index:251714560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ind w:firstLine="420" w:firstLineChars="200"/>
                        </w:pPr>
                        <w:r>
                          <w:t>缝纫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pict>
                <v:line id="Line 1738" o:spid="_x0000_s1051" o:spt="20" style="position:absolute;left:0pt;margin-left:234pt;margin-top:7.8pt;height:15.6pt;width:0.05pt;z-index:2517237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b/>
                <w:bCs/>
                <w:sz w:val="20"/>
              </w:rPr>
              <w:pict>
                <v:shape id="Text Box 1737" o:spid="_x0000_s1052" o:spt="202" type="#_x0000_t202" style="position:absolute;left:0pt;margin-left:198pt;margin-top:7.8pt;height:23.4pt;width:72pt;z-index:251722752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/>
              </w:rPr>
              <w:pict>
                <v:line id="Line 1715" o:spid="_x0000_s1053" o:spt="20" style="position:absolute;left:0pt;margin-left:234pt;margin-top:14.95pt;height:15.6pt;width:0.05pt;z-index:2517207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</w:rPr>
              <w:t xml:space="preserve">                       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pict>
                <v:line id="Line 1743" o:spid="_x0000_s1054" o:spt="20" style="position:absolute;left:0pt;margin-left:234pt;margin-top:7.8pt;height:15.6pt;width:0.05pt;z-index:2517258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</w:rPr>
              <w:t xml:space="preserve">                                   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pict>
                <v:shape id="Text Box 1744" o:spid="_x0000_s1055" o:spt="202" type="#_x0000_t202" style="position:absolute;left:0pt;margin-left:198pt;margin-top:7.8pt;height:23.4pt;width:72pt;z-index:251726848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入库</w:t>
                        </w:r>
                      </w:p>
                      <w:p>
                        <w:pPr>
                          <w:ind w:firstLine="210" w:firstLineChars="100"/>
                        </w:pP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pict>
                <v:line id="Line 1741" o:spid="_x0000_s1056" o:spt="20" style="position:absolute;left:0pt;margin-left:234pt;margin-top:0pt;height:15.6pt;width:0.05pt;z-index:2517248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kern w:val="2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kern w:val="2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供《适用的法律法规清单》、提供了《外来文件情况清单》</w:t>
            </w:r>
          </w:p>
          <w:p>
            <w:pPr>
              <w:pStyle w:val="16"/>
            </w:pPr>
            <w:r>
              <w:rPr>
                <w:rFonts w:hint="eastAsia" w:ascii="宋体" w:hAnsi="宋体" w:cs="宋体"/>
                <w:kern w:val="0"/>
                <w:szCs w:val="21"/>
              </w:rPr>
              <w:t>“外来文件清单”提供了与</w:t>
            </w:r>
            <w:r>
              <w:t>塑料编织袋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产品相关的法律法规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</w:rPr>
              <w:t>荆门万千塑业有限责任公司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年产4000万米</w:t>
            </w:r>
            <w:r>
              <w:t>塑料编织袋</w:t>
            </w:r>
            <w:r>
              <w:rPr>
                <w:rFonts w:hint="eastAsia"/>
                <w:lang w:val="en-US" w:eastAsia="zh-CN"/>
              </w:rPr>
              <w:t>生产项目</w:t>
            </w:r>
            <w:r>
              <w:rPr>
                <w:rFonts w:hint="eastAsia"/>
                <w:szCs w:val="21"/>
                <w:lang w:val="en-US" w:eastAsia="zh-CN"/>
              </w:rPr>
              <w:t>环境影响报告表、沙洋县环境保护局沙环函(2015)11号《关于</w:t>
            </w:r>
            <w:r>
              <w:rPr>
                <w:rFonts w:hint="eastAsia" w:ascii="宋体" w:hAnsi="宋体"/>
                <w:sz w:val="21"/>
                <w:szCs w:val="21"/>
              </w:rPr>
              <w:t>荆门万千塑业有限责任公司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年产4000万米</w:t>
            </w:r>
            <w:r>
              <w:t>塑料编织袋</w:t>
            </w:r>
            <w:r>
              <w:rPr>
                <w:rFonts w:hint="eastAsia"/>
                <w:lang w:val="en-US" w:eastAsia="zh-CN"/>
              </w:rPr>
              <w:t>生产项目</w:t>
            </w:r>
            <w:r>
              <w:rPr>
                <w:rFonts w:hint="eastAsia"/>
                <w:szCs w:val="21"/>
                <w:lang w:val="en-US" w:eastAsia="zh-CN"/>
              </w:rPr>
              <w:t>环境影响报告表的批复》、沙洋县环境保护局沙环验字(2016)6号《关于</w:t>
            </w:r>
            <w:r>
              <w:rPr>
                <w:rFonts w:hint="eastAsia" w:ascii="宋体" w:hAnsi="宋体"/>
                <w:sz w:val="21"/>
                <w:szCs w:val="21"/>
              </w:rPr>
              <w:t>荆门万千塑业有限责任公司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年产4000万米</w:t>
            </w:r>
            <w:r>
              <w:t>塑料编织袋</w:t>
            </w:r>
            <w:r>
              <w:rPr>
                <w:rFonts w:hint="eastAsia"/>
                <w:lang w:val="en-US" w:eastAsia="zh-CN"/>
              </w:rPr>
              <w:t>生产项目竣工</w:t>
            </w:r>
            <w:r>
              <w:rPr>
                <w:rFonts w:hint="eastAsia"/>
                <w:szCs w:val="21"/>
                <w:lang w:val="en-US" w:eastAsia="zh-CN"/>
              </w:rPr>
              <w:t>环境保护验收合格的函》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提供荆门市环境保护监测站建设项目竣工环境保护验收监测报告表，报告日期：2016年1月。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持续提升产品质量      全力满足顾客要求</w:t>
            </w:r>
          </w:p>
          <w:p>
            <w:pPr>
              <w:pStyle w:val="3"/>
              <w:spacing w:line="5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倡导绿色环保思想    树立良好企业形象</w:t>
            </w:r>
          </w:p>
          <w:p>
            <w:pPr>
              <w:pStyle w:val="2"/>
              <w:ind w:lef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完善自身环境行为    保护环境造福人类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安全第一  预防为主   全员参与   遵纪守法</w:t>
            </w:r>
            <w:r>
              <w:rPr>
                <w:rFonts w:hint="eastAsia"/>
                <w:sz w:val="24"/>
                <w:szCs w:val="24"/>
              </w:rPr>
              <w:t>管理目标：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>
            <w:pPr>
              <w:spacing w:line="60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产品一次交检合格率≧98%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产品出厂合格率  100%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合同履行率  100%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顾客满意度≧90%</w:t>
            </w:r>
          </w:p>
          <w:p>
            <w:pPr>
              <w:widowControl/>
              <w:autoSpaceDE w:val="0"/>
              <w:autoSpaceDN w:val="0"/>
              <w:adjustRightInd w:val="0"/>
              <w:spacing w:before="76"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生产中噪声、污水和气体达到零排放；生产产生的固体废物，100%回用。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员工体检覆盖率100%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日对适用的法律法规符合性进行了评价，提供了</w:t>
            </w:r>
            <w:r>
              <w:rPr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年合规性评价记录。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FF0000"/>
                <w:kern w:val="2"/>
                <w:sz w:val="21"/>
                <w:szCs w:val="21"/>
              </w:rPr>
            </w:pP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提供了“重要环境因素清单”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能源的消耗</w:t>
            </w:r>
            <w:r>
              <w:t xml:space="preserve">    2.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噪声排放</w:t>
            </w:r>
          </w:p>
          <w:p>
            <w:pPr>
              <w:rPr>
                <w:rFonts w:hint="default" w:eastAsia="新宋体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szCs w:val="21"/>
              </w:rPr>
              <w:t>潜在火灾</w:t>
            </w:r>
            <w:r>
              <w:rPr>
                <w:rFonts w:ascii="新宋体" w:hAnsi="新宋体" w:eastAsia="新宋体"/>
                <w:szCs w:val="21"/>
              </w:rPr>
              <w:t xml:space="preserve">    4</w:t>
            </w:r>
            <w:r>
              <w:rPr>
                <w:rFonts w:hint="eastAsia" w:ascii="新宋体" w:hAnsi="新宋体" w:eastAsia="新宋体"/>
                <w:szCs w:val="21"/>
              </w:rPr>
              <w:t>、固体废物排放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5、废气的排放</w:t>
            </w:r>
          </w:p>
          <w:p>
            <w:r>
              <w:rPr>
                <w:rFonts w:hint="eastAsia"/>
              </w:rPr>
              <w:t>提供了“不可接受风险清单”</w:t>
            </w:r>
          </w:p>
          <w:p>
            <w:pPr>
              <w:numPr>
                <w:ilvl w:val="0"/>
                <w:numId w:val="2"/>
              </w:numPr>
              <w:rPr>
                <w:rFonts w:hint="default" w:eastAsia="宋体"/>
                <w:bCs/>
                <w:spacing w:val="10"/>
                <w:lang w:val="en-US" w:eastAsia="zh-CN"/>
              </w:rPr>
            </w:pPr>
            <w:r>
              <w:rPr>
                <w:rFonts w:hint="eastAsia"/>
              </w:rPr>
              <w:t>机械伤害</w:t>
            </w:r>
            <w:r>
              <w:t xml:space="preserve">   </w:t>
            </w:r>
            <w:r>
              <w:rPr>
                <w:bCs/>
                <w:spacing w:val="10"/>
              </w:rPr>
              <w:t xml:space="preserve"> </w:t>
            </w:r>
            <w:r>
              <w:rPr>
                <w:rFonts w:hint="eastAsia"/>
                <w:bCs/>
                <w:spacing w:val="10"/>
                <w:lang w:val="en-US" w:eastAsia="zh-CN"/>
              </w:rPr>
              <w:t>2</w:t>
            </w:r>
            <w:r>
              <w:rPr>
                <w:rFonts w:hint="eastAsia"/>
                <w:bCs/>
                <w:spacing w:val="10"/>
              </w:rPr>
              <w:t>．</w:t>
            </w:r>
            <w:r>
              <w:rPr>
                <w:rFonts w:hint="eastAsia" w:ascii="宋体" w:hAnsi="宋体"/>
                <w:sz w:val="20"/>
              </w:rPr>
              <w:t>职业病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 3.火灾爆炸   4.触电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9.6-7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项不符合项，具体内容，二阶段进一步审核。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20.9.28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color w:val="FF0000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储气罐、安全阀、压力表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集气罩、化粪池等，主要设备：塑料扁丝拉丝机、塑料扁丝收卷机、编织袋自动切缝机、编织袋凸版印刷机、高低压吹膜机、高压清洗机、螺旋输送机、烘干机、圆织机、切袋机、三色印刷机、塑料涂膜复合机组、塑料粉碎机、自动上料机、干燥搅拌机、自动打包机、自动切粒机、水处理系统等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3" w:name="_GoBack"/>
            <w:bookmarkEnd w:id="3"/>
          </w:p>
          <w:p>
            <w:pPr>
              <w:pStyle w:val="16"/>
              <w:rPr>
                <w:szCs w:val="21"/>
              </w:rPr>
            </w:pPr>
          </w:p>
          <w:p>
            <w:pPr>
              <w:rPr>
                <w:rFonts w:ascii="宋体"/>
                <w:spacing w:val="20"/>
                <w:szCs w:val="21"/>
                <w:lang w:val="de-DE"/>
              </w:rPr>
            </w:pPr>
            <w:r>
              <w:rPr>
                <w:rFonts w:hint="eastAsia"/>
                <w:szCs w:val="21"/>
              </w:rPr>
              <w:t>经询问，</w:t>
            </w:r>
            <w:bookmarkStart w:id="1" w:name="组织名称"/>
            <w:r>
              <w:rPr>
                <w:sz w:val="21"/>
                <w:szCs w:val="21"/>
              </w:rPr>
              <w:t>荆门市万千塑业有限责任公司</w:t>
            </w:r>
            <w:bookmarkEnd w:id="1"/>
            <w:r>
              <w:rPr>
                <w:rFonts w:hint="eastAsia" w:ascii="宋体" w:hAnsi="宋体"/>
                <w:spacing w:val="20"/>
                <w:szCs w:val="21"/>
                <w:lang w:val="de-DE"/>
              </w:rPr>
              <w:t>于</w:t>
            </w:r>
            <w:r>
              <w:rPr>
                <w:rFonts w:ascii="宋体" w:hAnsi="宋体"/>
                <w:spacing w:val="20"/>
                <w:szCs w:val="21"/>
              </w:rPr>
              <w:t>200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20"/>
                <w:szCs w:val="21"/>
                <w:lang w:val="de-DE"/>
              </w:rPr>
              <w:t>年注册成立。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是一家</w:t>
            </w:r>
            <w:r>
              <w:rPr>
                <w:rFonts w:hint="eastAsia" w:ascii="宋体" w:hAnsi="宋体"/>
                <w:sz w:val="21"/>
                <w:szCs w:val="21"/>
              </w:rPr>
              <w:t>投资5000多万元年生产能力达5000条编织袋的生产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企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pacing w:val="20"/>
                <w:szCs w:val="21"/>
                <w:lang w:val="de-DE"/>
              </w:rPr>
              <w:t>注册地位于</w:t>
            </w:r>
            <w:bookmarkStart w:id="2" w:name="注册地址"/>
            <w:r>
              <w:t>荆门</w:t>
            </w:r>
            <w:bookmarkEnd w:id="2"/>
            <w:r>
              <w:rPr>
                <w:rFonts w:hint="eastAsia" w:ascii="宋体" w:hAnsi="宋体"/>
                <w:sz w:val="21"/>
                <w:szCs w:val="21"/>
              </w:rPr>
              <w:t>沙洋县219省道、沈集镇荆潜路1号</w:t>
            </w:r>
            <w:r>
              <w:rPr>
                <w:rFonts w:hint="eastAsia" w:ascii="宋体" w:hAnsi="宋体"/>
                <w:spacing w:val="20"/>
                <w:szCs w:val="21"/>
                <w:lang w:val="de-DE"/>
              </w:rPr>
              <w:t>，占地面积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10000</w:t>
            </w:r>
            <w:r>
              <w:rPr>
                <w:rFonts w:hint="eastAsia" w:ascii="宋体" w:hAnsi="宋体"/>
                <w:spacing w:val="20"/>
                <w:szCs w:val="21"/>
                <w:lang w:val="de-DE"/>
              </w:rPr>
              <w:t>平方米，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企业实际人数为50人。</w:t>
            </w:r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993" w:type="dxa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554.75pt;margin-top:2.2pt;height:20.2pt;width:172pt;z-index: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C269F2"/>
    <w:multiLevelType w:val="singleLevel"/>
    <w:tmpl w:val="B6C269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5235A9"/>
    <w:multiLevelType w:val="singleLevel"/>
    <w:tmpl w:val="33523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CD4"/>
    <w:rsid w:val="0003373A"/>
    <w:rsid w:val="000750A3"/>
    <w:rsid w:val="000B51BD"/>
    <w:rsid w:val="000D7556"/>
    <w:rsid w:val="000E7E79"/>
    <w:rsid w:val="00104223"/>
    <w:rsid w:val="00137E98"/>
    <w:rsid w:val="001C4B29"/>
    <w:rsid w:val="001D74C0"/>
    <w:rsid w:val="001E6D15"/>
    <w:rsid w:val="00252F13"/>
    <w:rsid w:val="002F7AFB"/>
    <w:rsid w:val="0031565A"/>
    <w:rsid w:val="00321D03"/>
    <w:rsid w:val="00390345"/>
    <w:rsid w:val="003A47B7"/>
    <w:rsid w:val="003B4D0F"/>
    <w:rsid w:val="003C24FE"/>
    <w:rsid w:val="0040057D"/>
    <w:rsid w:val="00425538"/>
    <w:rsid w:val="0047664B"/>
    <w:rsid w:val="004C3B65"/>
    <w:rsid w:val="004C773A"/>
    <w:rsid w:val="004E2167"/>
    <w:rsid w:val="00502D2F"/>
    <w:rsid w:val="00585FA5"/>
    <w:rsid w:val="005B4A20"/>
    <w:rsid w:val="005E23A2"/>
    <w:rsid w:val="00610CCF"/>
    <w:rsid w:val="006250B7"/>
    <w:rsid w:val="007242C9"/>
    <w:rsid w:val="0076102F"/>
    <w:rsid w:val="007620A1"/>
    <w:rsid w:val="007757F3"/>
    <w:rsid w:val="007F3A40"/>
    <w:rsid w:val="008200F8"/>
    <w:rsid w:val="00824194"/>
    <w:rsid w:val="008512D6"/>
    <w:rsid w:val="00871C15"/>
    <w:rsid w:val="008766EC"/>
    <w:rsid w:val="00894CD4"/>
    <w:rsid w:val="008973EE"/>
    <w:rsid w:val="008D6697"/>
    <w:rsid w:val="009178F7"/>
    <w:rsid w:val="00923997"/>
    <w:rsid w:val="009560D2"/>
    <w:rsid w:val="00A13B89"/>
    <w:rsid w:val="00B65520"/>
    <w:rsid w:val="00BB1088"/>
    <w:rsid w:val="00BF6E5F"/>
    <w:rsid w:val="00C6490B"/>
    <w:rsid w:val="00C67073"/>
    <w:rsid w:val="00C819D2"/>
    <w:rsid w:val="00C917F5"/>
    <w:rsid w:val="00C93EF5"/>
    <w:rsid w:val="00CA303E"/>
    <w:rsid w:val="00CA4B74"/>
    <w:rsid w:val="00D23F98"/>
    <w:rsid w:val="00D27057"/>
    <w:rsid w:val="00D471D9"/>
    <w:rsid w:val="00D72E37"/>
    <w:rsid w:val="00D963BF"/>
    <w:rsid w:val="00DB5DCA"/>
    <w:rsid w:val="00DF7245"/>
    <w:rsid w:val="00E23AF7"/>
    <w:rsid w:val="00EA6B06"/>
    <w:rsid w:val="00EA6E0E"/>
    <w:rsid w:val="00EF28F3"/>
    <w:rsid w:val="00F33E4E"/>
    <w:rsid w:val="00F5310D"/>
    <w:rsid w:val="1D176DAA"/>
    <w:rsid w:val="3011705D"/>
    <w:rsid w:val="54E4384D"/>
    <w:rsid w:val="5A1B368A"/>
    <w:rsid w:val="6BEC493E"/>
    <w:rsid w:val="6FC81F8B"/>
    <w:rsid w:val="7A8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ind w:left="420"/>
      <w:outlineLvl w:val="1"/>
    </w:pPr>
    <w:rPr>
      <w:sz w:val="2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locked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customStyle="1" w:styleId="11">
    <w:name w:val="Balloon Text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2">
    <w:name w:val="Footer Char"/>
    <w:basedOn w:val="9"/>
    <w:link w:val="5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Header Char"/>
    <w:basedOn w:val="9"/>
    <w:link w:val="6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Char Char"/>
    <w:qFormat/>
    <w:locked/>
    <w:uiPriority w:val="99"/>
    <w:rPr>
      <w:rFonts w:eastAsia="宋体"/>
      <w:kern w:val="2"/>
      <w:sz w:val="18"/>
      <w:lang w:val="en-US" w:eastAsia="zh-CN"/>
    </w:rPr>
  </w:style>
  <w:style w:type="paragraph" w:customStyle="1" w:styleId="16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272</Words>
  <Characters>1551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2020-12-21T07:18:09Z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