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附录</w:t>
      </w:r>
      <w:r>
        <w:rPr>
          <w:b/>
          <w:bCs/>
          <w:sz w:val="32"/>
          <w:szCs w:val="32"/>
        </w:rPr>
        <w:t>B</w:t>
      </w:r>
    </w:p>
    <w:p>
      <w:pPr>
        <w:jc w:val="center"/>
        <w:rPr>
          <w:rFonts w:ascii="宋体"/>
          <w:sz w:val="32"/>
          <w:szCs w:val="32"/>
        </w:rPr>
      </w:pPr>
      <w:r>
        <w:rPr>
          <w:rFonts w:hint="eastAsia" w:ascii="宋体" w:hAnsi="宋体"/>
          <w:b/>
          <w:bCs/>
          <w:color w:val="auto"/>
          <w:sz w:val="32"/>
          <w:szCs w:val="32"/>
        </w:rPr>
        <w:t>高度控制测量过程有效性确认记录</w:t>
      </w:r>
    </w:p>
    <w:p>
      <w:pPr>
        <w:spacing w:line="360" w:lineRule="exact"/>
        <w:rPr>
          <w:sz w:val="32"/>
          <w:szCs w:val="32"/>
        </w:rPr>
      </w:pPr>
    </w:p>
    <w:tbl>
      <w:tblPr>
        <w:tblStyle w:val="4"/>
        <w:tblW w:w="96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16"/>
        <w:gridCol w:w="1290"/>
        <w:gridCol w:w="1541"/>
        <w:gridCol w:w="1184"/>
        <w:gridCol w:w="1262"/>
        <w:gridCol w:w="536"/>
        <w:gridCol w:w="2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测量过程编号</w:t>
            </w:r>
          </w:p>
        </w:tc>
        <w:tc>
          <w:tcPr>
            <w:tcW w:w="1290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2020-01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测量过程名称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抽油杆抗拉强度检测测量过程</w:t>
            </w:r>
          </w:p>
        </w:tc>
        <w:tc>
          <w:tcPr>
            <w:tcW w:w="179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测量过程规范编号</w:t>
            </w: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CL-GF-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202001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质管部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测量项目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抗拉强度</w:t>
            </w:r>
          </w:p>
        </w:tc>
        <w:tc>
          <w:tcPr>
            <w:tcW w:w="179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控制程度</w:t>
            </w: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9680" w:type="dxa"/>
            <w:gridSpan w:val="8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测量过程要素概述：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确认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微机控制电液伺服万能试验机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"/>
              </w:rPr>
              <w:t>处于正常工作状态，进入试验程序。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测量试样直径，标记试样标距后，将试样装夹在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试验机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"/>
              </w:rPr>
              <w:t>上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按照试验机的操作规范开始试验，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  <w:t>在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试验机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上读取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试验数据。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测量设备：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WAW-2000E微机控制电液伺服万能试验机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测量方法：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GB/T228.1-2010《金属材料 拉伸试验  第1部分：室温试验方法》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环境条件： 常温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测量软件；无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操作者技能：仪器操作人员，经培训合格，有两年以上经验，操作人员取得安全操作上岗证。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其他影响量：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680" w:type="dxa"/>
            <w:gridSpan w:val="8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有效性确认记录: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1、查看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WAW-2000E微机控制电液伺服万能试验机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证书编号：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20PA001690020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，有效日期为202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日，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机构：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广东中准检测有限公司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符合要求。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2、检测过程有效性进行确认：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月1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日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在同一根抽油杆上取三个试样分别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进行检测，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color w:val="auto"/>
                <w:position w:val="-10"/>
                <w:sz w:val="21"/>
                <w:szCs w:val="21"/>
              </w:rPr>
              <w:object>
                <v:shape id="_x0000_i1025" o:spt="75" type="#_x0000_t75" style="height:15pt;width:10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bscript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89.22kN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日在同一根抽油杆上取三个试样分别进行检测，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color w:val="auto"/>
                <w:position w:val="-10"/>
                <w:sz w:val="21"/>
                <w:szCs w:val="21"/>
              </w:rPr>
              <w:object>
                <v:shape id="_x0000_i1026" o:spt="75" type="#_x0000_t75" style="height:15pt;width:10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89.36%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WAW-2000E微机控制电液伺服万能试验机测量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结果的不确定度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1.77kN（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30" w:firstLineChars="300"/>
              <w:textAlignment w:val="auto"/>
              <w:rPr>
                <w:rFonts w:hint="default" w:ascii="Times New Roman" w:hAnsi="Times New Roman" w:eastAsia="宋体" w:cs="Times New Roman"/>
                <w:color w:val="0000FF"/>
                <w:kern w:val="0"/>
                <w:position w:val="-1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FF"/>
                <w:kern w:val="0"/>
                <w:position w:val="-38"/>
                <w:sz w:val="21"/>
                <w:szCs w:val="21"/>
              </w:rPr>
              <w:object>
                <v:shape id="_x0000_i1027" o:spt="75" type="#_x0000_t75" style="height:42.6pt;width:176.35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7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0000FF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position w:val="-10"/>
                <w:sz w:val="21"/>
                <w:szCs w:val="21"/>
                <w:lang w:val="en-US" w:eastAsia="zh-CN"/>
              </w:rPr>
              <w:t>=0.06&lt;1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30" w:firstLineChars="30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当E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≤1时，此测量过程有效。</w:t>
            </w:r>
          </w:p>
          <w:p>
            <w:pPr>
              <w:ind w:firstLine="630" w:firstLineChars="3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ind w:firstLine="630" w:firstLineChars="3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ind w:firstLine="630" w:firstLineChars="3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确认人员：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                      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日期：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2020年9月20日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0" w:type="dxa"/>
            <w:gridSpan w:val="8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变更记录: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   更   内   容</w:t>
            </w:r>
          </w:p>
        </w:tc>
        <w:tc>
          <w:tcPr>
            <w:tcW w:w="2963" w:type="dxa"/>
            <w:gridSpan w:val="2"/>
          </w:tcPr>
          <w:p>
            <w:pPr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963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963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7C41"/>
    <w:rsid w:val="00017121"/>
    <w:rsid w:val="00017D4B"/>
    <w:rsid w:val="00033738"/>
    <w:rsid w:val="00085035"/>
    <w:rsid w:val="000A31E5"/>
    <w:rsid w:val="00155CCF"/>
    <w:rsid w:val="0019548E"/>
    <w:rsid w:val="00242719"/>
    <w:rsid w:val="002769A3"/>
    <w:rsid w:val="00285C9B"/>
    <w:rsid w:val="002C1369"/>
    <w:rsid w:val="00327686"/>
    <w:rsid w:val="003752B0"/>
    <w:rsid w:val="0038590B"/>
    <w:rsid w:val="003C5179"/>
    <w:rsid w:val="003D394F"/>
    <w:rsid w:val="004C697D"/>
    <w:rsid w:val="004E37C1"/>
    <w:rsid w:val="004E3DE6"/>
    <w:rsid w:val="005009BE"/>
    <w:rsid w:val="00516F19"/>
    <w:rsid w:val="0052329F"/>
    <w:rsid w:val="00553385"/>
    <w:rsid w:val="005B1D01"/>
    <w:rsid w:val="005C0ED0"/>
    <w:rsid w:val="005F2E7A"/>
    <w:rsid w:val="006B4C2F"/>
    <w:rsid w:val="006C46E7"/>
    <w:rsid w:val="006D2339"/>
    <w:rsid w:val="00712B77"/>
    <w:rsid w:val="007C3D73"/>
    <w:rsid w:val="00860C7C"/>
    <w:rsid w:val="008A0DD7"/>
    <w:rsid w:val="00990523"/>
    <w:rsid w:val="009F4E1A"/>
    <w:rsid w:val="009F7572"/>
    <w:rsid w:val="00A04902"/>
    <w:rsid w:val="00A67C41"/>
    <w:rsid w:val="00A76DE9"/>
    <w:rsid w:val="00A921C5"/>
    <w:rsid w:val="00AE1D82"/>
    <w:rsid w:val="00BB4677"/>
    <w:rsid w:val="00BD30CD"/>
    <w:rsid w:val="00BF73F1"/>
    <w:rsid w:val="00BF7D97"/>
    <w:rsid w:val="00C31A69"/>
    <w:rsid w:val="00C45DE0"/>
    <w:rsid w:val="00C56103"/>
    <w:rsid w:val="00D33312"/>
    <w:rsid w:val="00D6253A"/>
    <w:rsid w:val="00D64B35"/>
    <w:rsid w:val="00E174D8"/>
    <w:rsid w:val="00E46334"/>
    <w:rsid w:val="00E90CF8"/>
    <w:rsid w:val="00EA755A"/>
    <w:rsid w:val="00EF6280"/>
    <w:rsid w:val="00F56595"/>
    <w:rsid w:val="00F7042C"/>
    <w:rsid w:val="00F77A09"/>
    <w:rsid w:val="00FF0DB2"/>
    <w:rsid w:val="00FF7566"/>
    <w:rsid w:val="01732CF2"/>
    <w:rsid w:val="02315FC3"/>
    <w:rsid w:val="02325D64"/>
    <w:rsid w:val="06196AD5"/>
    <w:rsid w:val="08C5385A"/>
    <w:rsid w:val="09E20BCB"/>
    <w:rsid w:val="0A7D22C2"/>
    <w:rsid w:val="0AD65606"/>
    <w:rsid w:val="0EDA7075"/>
    <w:rsid w:val="0FA8224E"/>
    <w:rsid w:val="10D97158"/>
    <w:rsid w:val="12C063C8"/>
    <w:rsid w:val="12F36087"/>
    <w:rsid w:val="135A7270"/>
    <w:rsid w:val="150A6223"/>
    <w:rsid w:val="17082EC9"/>
    <w:rsid w:val="1AC00ACD"/>
    <w:rsid w:val="1D6C4CA0"/>
    <w:rsid w:val="1EE64F1E"/>
    <w:rsid w:val="1F730DC6"/>
    <w:rsid w:val="20072A16"/>
    <w:rsid w:val="24EE25F7"/>
    <w:rsid w:val="26556FB0"/>
    <w:rsid w:val="27CC0946"/>
    <w:rsid w:val="287C6B79"/>
    <w:rsid w:val="29BF4AA7"/>
    <w:rsid w:val="2D0F4C79"/>
    <w:rsid w:val="30C3376D"/>
    <w:rsid w:val="30C50D02"/>
    <w:rsid w:val="31476007"/>
    <w:rsid w:val="32FA3A10"/>
    <w:rsid w:val="331049B2"/>
    <w:rsid w:val="33B92A98"/>
    <w:rsid w:val="368C1A88"/>
    <w:rsid w:val="37043E05"/>
    <w:rsid w:val="374A0880"/>
    <w:rsid w:val="37DF56DE"/>
    <w:rsid w:val="39EF4D1C"/>
    <w:rsid w:val="3AF73933"/>
    <w:rsid w:val="3BC04994"/>
    <w:rsid w:val="3E081277"/>
    <w:rsid w:val="3EA92E6B"/>
    <w:rsid w:val="3EC16F05"/>
    <w:rsid w:val="40F549F6"/>
    <w:rsid w:val="43C34C8D"/>
    <w:rsid w:val="494250D6"/>
    <w:rsid w:val="4B49653C"/>
    <w:rsid w:val="4BF83A28"/>
    <w:rsid w:val="4C353FAB"/>
    <w:rsid w:val="536E4ECD"/>
    <w:rsid w:val="53CA3B22"/>
    <w:rsid w:val="5603500E"/>
    <w:rsid w:val="56C3440A"/>
    <w:rsid w:val="57695DC5"/>
    <w:rsid w:val="577B7322"/>
    <w:rsid w:val="57F15CFC"/>
    <w:rsid w:val="57FF67F1"/>
    <w:rsid w:val="581F7281"/>
    <w:rsid w:val="5D1702B6"/>
    <w:rsid w:val="5D992AD7"/>
    <w:rsid w:val="64153D54"/>
    <w:rsid w:val="64DF1110"/>
    <w:rsid w:val="651712D1"/>
    <w:rsid w:val="674A0590"/>
    <w:rsid w:val="69BF39D0"/>
    <w:rsid w:val="6D051D75"/>
    <w:rsid w:val="6D7A6DF7"/>
    <w:rsid w:val="6E8C0CE7"/>
    <w:rsid w:val="6F944730"/>
    <w:rsid w:val="6FED0A0F"/>
    <w:rsid w:val="702B00C5"/>
    <w:rsid w:val="73182C21"/>
    <w:rsid w:val="74290083"/>
    <w:rsid w:val="74361C5D"/>
    <w:rsid w:val="76891A37"/>
    <w:rsid w:val="78335AEC"/>
    <w:rsid w:val="79041122"/>
    <w:rsid w:val="7976134F"/>
    <w:rsid w:val="7AEA7989"/>
    <w:rsid w:val="7B3613A3"/>
    <w:rsid w:val="7B9176E8"/>
    <w:rsid w:val="7CB7640B"/>
    <w:rsid w:val="7D243315"/>
    <w:rsid w:val="7E197F67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6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6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wmf"/><Relationship Id="rId7" Type="http://schemas.openxmlformats.org/officeDocument/2006/relationships/oleObject" Target="embeddings/oleObject3.bin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MS</Company>
  <Pages>1</Pages>
  <Words>123</Words>
  <Characters>705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金银铜铁</cp:lastModifiedBy>
  <cp:lastPrinted>2019-11-26T08:36:00Z</cp:lastPrinted>
  <dcterms:modified xsi:type="dcterms:W3CDTF">2020-11-21T07:41:28Z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