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hint="eastAsia" w:ascii="Times New Roman" w:hAnsi="Times New Roman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hint="eastAsia" w:ascii="Times New Roman" w:hAnsi="Times New Roman"/>
          <w:sz w:val="20"/>
          <w:szCs w:val="24"/>
        </w:rPr>
        <w:t>号：</w:t>
      </w:r>
      <w:r>
        <w:rPr>
          <w:rFonts w:ascii="Times New Roman" w:hAnsi="Times New Roman"/>
          <w:sz w:val="20"/>
          <w:szCs w:val="24"/>
          <w:u w:val="single"/>
        </w:rPr>
        <w:t>0068-2020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直埋式波纹补偿器波纹外径尺寸测量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sz w:val="24"/>
              </w:rPr>
              <w:t>107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0.5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color w:val="auto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sz w:val="24"/>
              </w:rPr>
              <w:t>107mm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t>0.25mm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游标卡尺</w:t>
            </w:r>
          </w:p>
        </w:tc>
        <w:tc>
          <w:tcPr>
            <w:tcW w:w="128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0-200mm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t>BT/CL-01</w:t>
            </w:r>
            <w:r>
              <w:rPr>
                <w:rFonts w:hint="eastAsia"/>
              </w:rPr>
              <w:t>直埋式波纹补偿器波纹外径尺寸测量过程控制规范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向开富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直埋式波纹补偿器波纹外径尺寸测量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直埋式波纹补偿器波纹外径尺寸测量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直埋式波纹补偿器波纹外径尺寸测量过程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见《直埋式波纹补偿器波纹外径尺寸测量过程监视统计质控图》附录</w:t>
            </w:r>
            <w:r>
              <w:t xml:space="preserve">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测量过程控制规范编制是否满足要求？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测量方法、环境条件、人员操作技能是否受控？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如果有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Lines="50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/>
          <w:szCs w:val="21"/>
        </w:rPr>
        <w:t>审核日期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2020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5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5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>审核员</w:t>
      </w:r>
      <w:r>
        <w:rPr>
          <w:rFonts w:hint="eastAsia"/>
          <w:b/>
          <w:bCs/>
          <w:color w:val="000000"/>
          <w:szCs w:val="21"/>
          <w:lang w:eastAsia="zh-CN"/>
        </w:rPr>
        <w:pict>
          <v:shape id="_x0000_i1025" o:spt="75" alt="114e4949f7b34d7a9d72d75eb5da6f1" type="#_x0000_t75" style="height:38.5pt;width:77pt;" filled="f" o:preferrelative="t" stroked="f" coordsize="21600,21600">
            <v:path/>
            <v:fill on="f" focussize="0,0"/>
            <v:stroke on="f"/>
            <v:imagedata r:id="rId5" o:title="114e4949f7b34d7a9d72d75eb5da6f1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8" o:spid="_x0000_s4098" o:spt="202" type="#_x0000_t202" style="position:absolute;left:0pt;margin-left:277.5pt;margin-top:-0.4pt;height:20.6pt;width:215.2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hint="eastAsia" w:ascii="Times New Roman" w:hAnsi="Times New Roman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pict>
        <v:line id="_x0000_s4099" o:spid="_x0000_s4099" o:spt="20" style="position:absolute;left:0pt;margin-left:-0.45pt;margin-top:0.75pt;height:0.05pt;width:471.75pt;z-index:251662336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C2"/>
    <w:rsid w:val="00015AED"/>
    <w:rsid w:val="000234D8"/>
    <w:rsid w:val="000E1ABC"/>
    <w:rsid w:val="000E74AB"/>
    <w:rsid w:val="000F1829"/>
    <w:rsid w:val="000F6DF5"/>
    <w:rsid w:val="00143DEA"/>
    <w:rsid w:val="001819D1"/>
    <w:rsid w:val="00194918"/>
    <w:rsid w:val="0022053B"/>
    <w:rsid w:val="00234061"/>
    <w:rsid w:val="0023552D"/>
    <w:rsid w:val="002C155E"/>
    <w:rsid w:val="00316FFB"/>
    <w:rsid w:val="00324EEA"/>
    <w:rsid w:val="00400045"/>
    <w:rsid w:val="00417B50"/>
    <w:rsid w:val="004315D6"/>
    <w:rsid w:val="00466363"/>
    <w:rsid w:val="004B2E00"/>
    <w:rsid w:val="004D3588"/>
    <w:rsid w:val="004F4570"/>
    <w:rsid w:val="00532583"/>
    <w:rsid w:val="00534EFC"/>
    <w:rsid w:val="0059434F"/>
    <w:rsid w:val="00606B78"/>
    <w:rsid w:val="00611AE2"/>
    <w:rsid w:val="006A2294"/>
    <w:rsid w:val="006F7E56"/>
    <w:rsid w:val="00704E3D"/>
    <w:rsid w:val="00721DDF"/>
    <w:rsid w:val="00726EBB"/>
    <w:rsid w:val="007508CA"/>
    <w:rsid w:val="00756297"/>
    <w:rsid w:val="00762D30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177B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61442"/>
    <w:rsid w:val="00D8374B"/>
    <w:rsid w:val="00D9588B"/>
    <w:rsid w:val="00DF242C"/>
    <w:rsid w:val="00E0726D"/>
    <w:rsid w:val="00E81FF0"/>
    <w:rsid w:val="00EC4E7C"/>
    <w:rsid w:val="00EE0D08"/>
    <w:rsid w:val="00F73453"/>
    <w:rsid w:val="096D7C15"/>
    <w:rsid w:val="0E754CA5"/>
    <w:rsid w:val="0F6B6979"/>
    <w:rsid w:val="10B73941"/>
    <w:rsid w:val="132065FE"/>
    <w:rsid w:val="14954F0D"/>
    <w:rsid w:val="1BAC0F60"/>
    <w:rsid w:val="1D391E21"/>
    <w:rsid w:val="215E56CA"/>
    <w:rsid w:val="250F3E38"/>
    <w:rsid w:val="295458D0"/>
    <w:rsid w:val="40FC20FC"/>
    <w:rsid w:val="422F02A1"/>
    <w:rsid w:val="44D47C29"/>
    <w:rsid w:val="58FF3EBE"/>
    <w:rsid w:val="64C84113"/>
    <w:rsid w:val="68411611"/>
    <w:rsid w:val="6A865D2D"/>
    <w:rsid w:val="6C8902C5"/>
    <w:rsid w:val="70332EB6"/>
    <w:rsid w:val="73414CC9"/>
    <w:rsid w:val="79B574B6"/>
    <w:rsid w:val="7BA60639"/>
    <w:rsid w:val="7BE2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124</Words>
  <Characters>707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2018-05-15T01:53:00Z</cp:lastPrinted>
  <dcterms:modified xsi:type="dcterms:W3CDTF">2020-10-16T02:04:29Z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