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C8" w:rsidRDefault="000D01C8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0D01C8" w:rsidRDefault="000D01C8" w:rsidP="00063513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529"/>
        <w:gridCol w:w="270"/>
      </w:tblGrid>
      <w:tr w:rsidR="000D01C8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b/>
                <w:sz w:val="20"/>
              </w:rPr>
              <w:t>部门</w:t>
            </w:r>
          </w:p>
          <w:p w:rsidR="000D01C8" w:rsidRDefault="000D01C8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D01C8" w:rsidRDefault="000D01C8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  <w:p w:rsidR="000D01C8" w:rsidRDefault="000D01C8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合计</w:t>
            </w:r>
          </w:p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D01C8" w:rsidTr="00305AD4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0D01C8" w:rsidRDefault="000D01C8" w:rsidP="00331D08">
            <w:pPr>
              <w:spacing w:line="320" w:lineRule="exac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0D01C8" w:rsidRDefault="000D01C8" w:rsidP="00331D08">
            <w:pPr>
              <w:spacing w:line="320" w:lineRule="exac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0D01C8" w:rsidRDefault="000D01C8" w:rsidP="00331D08">
            <w:pPr>
              <w:spacing w:line="320" w:lineRule="exac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0D01C8" w:rsidRDefault="000D01C8" w:rsidP="00331D08">
            <w:pPr>
              <w:spacing w:line="320" w:lineRule="exac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0D01C8" w:rsidRDefault="000D01C8" w:rsidP="00331D08">
            <w:pPr>
              <w:spacing w:line="320" w:lineRule="exac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0D01C8" w:rsidRDefault="000D01C8" w:rsidP="00331D08">
            <w:pPr>
              <w:spacing w:line="320" w:lineRule="exac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0D01C8" w:rsidRDefault="000D01C8" w:rsidP="00331D08">
            <w:pPr>
              <w:spacing w:line="320" w:lineRule="exac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0D01C8" w:rsidRDefault="000D01C8" w:rsidP="00331D08">
            <w:pPr>
              <w:spacing w:line="320" w:lineRule="exac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1557" w:type="dxa"/>
            <w:gridSpan w:val="2"/>
          </w:tcPr>
          <w:p w:rsidR="000D01C8" w:rsidRDefault="000D01C8" w:rsidP="00331D08">
            <w:pPr>
              <w:spacing w:line="320" w:lineRule="exac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0D01C8" w:rsidRPr="00B16A9E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0D01C8" w:rsidRPr="00B16A9E" w:rsidRDefault="000D01C8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7.1/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7.1.1</w:t>
              </w:r>
            </w:smartTag>
          </w:p>
          <w:p w:rsidR="000D01C8" w:rsidRPr="00B16A9E" w:rsidRDefault="000D01C8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7.1.2</w:t>
              </w:r>
            </w:smartTag>
            <w:r w:rsidRPr="00B16A9E">
              <w:rPr>
                <w:rFonts w:ascii="宋体" w:hAnsi="宋体"/>
                <w:b/>
                <w:sz w:val="21"/>
              </w:rPr>
              <w:t>/5.1-5.3</w:t>
            </w:r>
          </w:p>
          <w:p w:rsidR="000D01C8" w:rsidRPr="00B16A9E" w:rsidRDefault="000D01C8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7.1.3</w:t>
              </w:r>
            </w:smartTag>
            <w:r w:rsidRPr="00B16A9E">
              <w:rPr>
                <w:rFonts w:ascii="宋体" w:hAnsi="宋体"/>
                <w:b/>
                <w:sz w:val="21"/>
              </w:rPr>
              <w:t>/7</w:t>
            </w:r>
          </w:p>
          <w:p w:rsidR="000D01C8" w:rsidRPr="00B16A9E" w:rsidRDefault="000D01C8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7.1.4</w:t>
              </w:r>
            </w:smartTag>
            <w:r w:rsidRPr="00B16A9E">
              <w:rPr>
                <w:rFonts w:ascii="宋体" w:hAnsi="宋体"/>
                <w:b/>
                <w:sz w:val="21"/>
              </w:rPr>
              <w:t>/10.5.1</w:t>
            </w:r>
          </w:p>
          <w:p w:rsidR="000D01C8" w:rsidRPr="00B16A9E" w:rsidRDefault="000D01C8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7.1.5</w:t>
              </w:r>
            </w:smartTag>
            <w:r w:rsidRPr="00B16A9E">
              <w:rPr>
                <w:rFonts w:ascii="宋体" w:hAnsi="宋体"/>
                <w:b/>
                <w:sz w:val="21"/>
              </w:rPr>
              <w:t>/11.4</w:t>
            </w:r>
          </w:p>
          <w:p w:rsidR="000D01C8" w:rsidRPr="00B16A9E" w:rsidRDefault="000D01C8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7.1.6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</w:t>
            </w: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D01C8" w:rsidRPr="00305AD4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305AD4">
              <w:rPr>
                <w:sz w:val="18"/>
                <w:szCs w:val="18"/>
              </w:rPr>
              <w:t>Y1</w:t>
            </w: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0D01C8" w:rsidRPr="00B16A9E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0D01C8" w:rsidRPr="00B16A9E" w:rsidRDefault="000D01C8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0D01C8" w:rsidRPr="00B16A9E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0D01C8" w:rsidRPr="00B16A9E" w:rsidRDefault="000D01C8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0D01C8" w:rsidRPr="00B16A9E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0D01C8" w:rsidRPr="00B16A9E" w:rsidRDefault="000D01C8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F2DC5">
                <w:rPr>
                  <w:rFonts w:ascii="宋体" w:hAnsi="宋体"/>
                  <w:b/>
                  <w:sz w:val="21"/>
                </w:rPr>
                <w:t>10.5.4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0D01C8" w:rsidRPr="00B16A9E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0D01C8" w:rsidRPr="00B16A9E" w:rsidRDefault="000D01C8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0D01C8" w:rsidRPr="00B16A9E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0D01C8" w:rsidRPr="00B16A9E" w:rsidRDefault="000D01C8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9.1.1</w:t>
              </w:r>
            </w:smartTag>
            <w:r w:rsidRPr="00B16A9E">
              <w:rPr>
                <w:rFonts w:ascii="宋体" w:hAnsi="宋体"/>
                <w:b/>
                <w:sz w:val="21"/>
              </w:rPr>
              <w:t>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/>
                <w:b/>
                <w:sz w:val="21"/>
              </w:rPr>
              <w:t>12.2.1-2</w:t>
            </w:r>
          </w:p>
          <w:p w:rsidR="000D01C8" w:rsidRPr="00B16A9E" w:rsidRDefault="000D01C8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9.1.2</w:t>
              </w:r>
            </w:smartTag>
            <w:r w:rsidRPr="00B16A9E">
              <w:rPr>
                <w:rFonts w:ascii="宋体" w:hAnsi="宋体"/>
                <w:b/>
                <w:sz w:val="21"/>
              </w:rPr>
              <w:t>/10.7.4</w:t>
            </w:r>
          </w:p>
          <w:p w:rsidR="000D01C8" w:rsidRPr="00B16A9E" w:rsidRDefault="000D01C8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9.1.3</w:t>
              </w:r>
            </w:smartTag>
            <w:r w:rsidRPr="00B16A9E">
              <w:rPr>
                <w:rFonts w:ascii="宋体" w:hAnsi="宋体"/>
                <w:b/>
                <w:sz w:val="21"/>
              </w:rPr>
              <w:t>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0D01C8" w:rsidRPr="00B16A9E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0D01C8" w:rsidRPr="005F2DC5" w:rsidRDefault="000D01C8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9.2/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D01C8" w:rsidRPr="00B16A9E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0D01C8" w:rsidRPr="00B16A9E" w:rsidRDefault="000D01C8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D01C8" w:rsidRPr="00B16A9E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0D01C8" w:rsidRPr="00B16A9E" w:rsidRDefault="000D01C8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D01C8" w:rsidRPr="00B16A9E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0D01C8" w:rsidRPr="00B16A9E" w:rsidRDefault="000D01C8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0D01C8" w:rsidRPr="00B16A9E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0D01C8" w:rsidRPr="00B16A9E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0D01C8" w:rsidRPr="00B16A9E" w:rsidRDefault="000D01C8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8.3.1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D01C8" w:rsidRPr="00B16A9E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0D01C8" w:rsidRPr="00B16A9E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8.3.2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D01C8" w:rsidRPr="00B16A9E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0D01C8" w:rsidRPr="00B16A9E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8.3.3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D01C8" w:rsidRPr="00B16A9E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0D01C8" w:rsidRPr="00B16A9E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8.3.4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D01C8" w:rsidRPr="00B16A9E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0D01C8" w:rsidRPr="00B16A9E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8.3.5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D01C8" w:rsidRPr="00B16A9E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0D01C8" w:rsidRPr="00B16A9E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8.3.6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0D01C8" w:rsidRPr="00B16A9E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vAlign w:val="center"/>
          </w:tcPr>
          <w:p w:rsidR="000D01C8" w:rsidRPr="00B16A9E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0D01C8" w:rsidRPr="00B16A9E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/>
                <w:b/>
                <w:sz w:val="21"/>
              </w:rPr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vAlign w:val="center"/>
          </w:tcPr>
          <w:p w:rsidR="000D01C8" w:rsidRPr="00B16A9E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8.5.1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D01C8" w:rsidRPr="00B16A9E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0D01C8" w:rsidRPr="00B16A9E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8.5.2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D01C8" w:rsidRPr="00B16A9E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0D01C8" w:rsidRPr="00B16A9E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8.5.3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D01C8" w:rsidRPr="00B16A9E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0D01C8" w:rsidRPr="00B16A9E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8.5.4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D01C8" w:rsidRPr="00B16A9E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0D01C8" w:rsidRPr="00B16A9E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8.5.5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8.5.6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sz w:val="20"/>
              </w:rPr>
              <w:t>11.3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sz w:val="20"/>
              </w:rPr>
              <w:t>11.5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9.1.1</w:t>
              </w:r>
            </w:smartTag>
            <w:r>
              <w:rPr>
                <w:sz w:val="20"/>
              </w:rPr>
              <w:t>/</w:t>
            </w:r>
            <w:r w:rsidRPr="00E57BFE">
              <w:rPr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sz w:val="20"/>
              </w:rPr>
              <w:t>12.2.1-2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9.1.2</w:t>
              </w:r>
            </w:smartTag>
            <w:r>
              <w:rPr>
                <w:sz w:val="20"/>
              </w:rPr>
              <w:t>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9.1.3</w:t>
              </w:r>
            </w:smartTag>
            <w:r>
              <w:rPr>
                <w:sz w:val="20"/>
              </w:rPr>
              <w:t>/</w:t>
            </w:r>
            <w:r w:rsidRPr="00E57BFE">
              <w:rPr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sz w:val="20"/>
              </w:rPr>
              <w:t>12.2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</w:t>
            </w: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bottom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bottom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bottom w:val="single" w:sz="8" w:space="0" w:color="auto"/>
            </w:tcBorders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bottom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tcBorders>
              <w:bottom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0D01C8" w:rsidRDefault="000D01C8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0D01C8" w:rsidRDefault="000D01C8" w:rsidP="00305AD4">
      <w:pPr>
        <w:snapToGrid w:val="0"/>
        <w:spacing w:line="240" w:lineRule="exact"/>
        <w:ind w:firstLineChars="200" w:firstLine="31680"/>
        <w:rPr>
          <w:b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0D01C8" w:rsidRDefault="000D01C8">
      <w:pPr>
        <w:widowControl/>
        <w:jc w:val="left"/>
      </w:pPr>
      <w:r>
        <w:br w:type="page"/>
      </w:r>
    </w:p>
    <w:p w:rsidR="000D01C8" w:rsidRDefault="000D01C8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0D01C8" w:rsidRDefault="000D01C8" w:rsidP="00063513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527"/>
        <w:gridCol w:w="272"/>
      </w:tblGrid>
      <w:tr w:rsidR="000D01C8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b/>
                <w:sz w:val="20"/>
              </w:rPr>
              <w:t>部门</w:t>
            </w:r>
          </w:p>
          <w:p w:rsidR="000D01C8" w:rsidRDefault="000D01C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D01C8" w:rsidRDefault="000D01C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0D01C8" w:rsidRDefault="000D01C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合计</w:t>
            </w:r>
          </w:p>
          <w:p w:rsidR="000D01C8" w:rsidRDefault="000D01C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D01C8" w:rsidTr="00305AD4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place">
              <w:r>
                <w:rPr>
                  <w:sz w:val="20"/>
                </w:rPr>
                <w:t>EMS</w:t>
              </w:r>
            </w:smartTag>
          </w:p>
        </w:tc>
        <w:tc>
          <w:tcPr>
            <w:tcW w:w="610" w:type="dxa"/>
            <w:gridSpan w:val="2"/>
            <w:vMerge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452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6.1.1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6.1.2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6.1.3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6.1.4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6.2.1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6.2.2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7.5.1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7.5.2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7.5.3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</w:t>
            </w: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</w:t>
            </w: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9.1.1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9.1.2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</w:t>
            </w: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bottom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bottom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bottom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tcBorders>
              <w:bottom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0D01C8" w:rsidRDefault="000D01C8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0D01C8" w:rsidRDefault="000D01C8" w:rsidP="00305AD4">
      <w:pPr>
        <w:snapToGrid w:val="0"/>
        <w:spacing w:line="240" w:lineRule="exact"/>
        <w:ind w:firstLineChars="200" w:firstLine="31680"/>
        <w:rPr>
          <w:b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0D01C8" w:rsidRDefault="000D01C8"/>
    <w:p w:rsidR="000D01C8" w:rsidRDefault="000D01C8">
      <w:pPr>
        <w:widowControl/>
        <w:jc w:val="left"/>
      </w:pPr>
      <w:r>
        <w:br w:type="page"/>
      </w:r>
    </w:p>
    <w:p w:rsidR="000D01C8" w:rsidRDefault="000D01C8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0D01C8" w:rsidRDefault="000D01C8" w:rsidP="00063513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563"/>
        <w:gridCol w:w="236"/>
      </w:tblGrid>
      <w:tr w:rsidR="000D01C8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b/>
                <w:sz w:val="20"/>
              </w:rPr>
              <w:t>部门</w:t>
            </w:r>
          </w:p>
          <w:p w:rsidR="000D01C8" w:rsidRDefault="000D01C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D01C8" w:rsidRDefault="000D01C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0D01C8" w:rsidRDefault="000D01C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合计</w:t>
            </w:r>
          </w:p>
          <w:p w:rsidR="000D01C8" w:rsidRDefault="000D01C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D01C8" w:rsidTr="00305AD4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4.3.1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4.3.2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4.3.3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4.4.1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4.4.2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4.4.3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4.4.4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4.4.5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4.4.6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</w:t>
            </w: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</w:t>
            </w: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4.4.7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4.5.1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</w:t>
            </w: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</w:t>
            </w: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4.5.2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4.5.3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4.5.4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4.5.5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Y2</w:t>
            </w: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05AD4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bottom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bottom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bottom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bottom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01C8" w:rsidRDefault="000D01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0D01C8" w:rsidRDefault="000D01C8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0D01C8" w:rsidRDefault="000D01C8" w:rsidP="00305AD4">
      <w:pPr>
        <w:snapToGrid w:val="0"/>
        <w:spacing w:line="240" w:lineRule="exact"/>
        <w:ind w:firstLineChars="200" w:firstLine="31680"/>
        <w:rPr>
          <w:b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0D01C8" w:rsidRDefault="000D01C8"/>
    <w:p w:rsidR="000D01C8" w:rsidRDefault="000D01C8"/>
    <w:p w:rsidR="000D01C8" w:rsidRDefault="000D01C8"/>
    <w:p w:rsidR="000D01C8" w:rsidRDefault="000D01C8"/>
    <w:p w:rsidR="000D01C8" w:rsidRDefault="000D01C8"/>
    <w:p w:rsidR="000D01C8" w:rsidRDefault="000D01C8"/>
    <w:p w:rsidR="000D01C8" w:rsidRDefault="000D01C8"/>
    <w:p w:rsidR="000D01C8" w:rsidRDefault="000D01C8"/>
    <w:p w:rsidR="000D01C8" w:rsidRDefault="000D01C8"/>
    <w:p w:rsidR="000D01C8" w:rsidRDefault="000D01C8"/>
    <w:p w:rsidR="000D01C8" w:rsidRDefault="000D01C8"/>
    <w:p w:rsidR="000D01C8" w:rsidRDefault="000D01C8"/>
    <w:p w:rsidR="000D01C8" w:rsidRDefault="000D01C8"/>
    <w:p w:rsidR="000D01C8" w:rsidRDefault="000D01C8"/>
    <w:p w:rsidR="000D01C8" w:rsidRDefault="000D01C8"/>
    <w:p w:rsidR="000D01C8" w:rsidRDefault="000D01C8"/>
    <w:p w:rsidR="000D01C8" w:rsidRDefault="000D01C8"/>
    <w:p w:rsidR="000D01C8" w:rsidRDefault="000D01C8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0D01C8" w:rsidRDefault="000D01C8" w:rsidP="00063513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0D01C8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b/>
                <w:sz w:val="20"/>
              </w:rPr>
              <w:t>部门</w:t>
            </w:r>
          </w:p>
          <w:p w:rsidR="000D01C8" w:rsidRDefault="000D01C8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D01C8" w:rsidRDefault="000D01C8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0D01C8" w:rsidRDefault="000D01C8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合计</w:t>
            </w:r>
          </w:p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D01C8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D01C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452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6.1.1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6.1.2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6.1.3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6.1.4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6.2.1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6.2.2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7.5.1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7.5.2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7.5.3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9.1.1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9.1.2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D01C8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bottom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bottom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bottom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bottom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01C8" w:rsidRDefault="000D01C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0D01C8" w:rsidRDefault="000D01C8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0D01C8" w:rsidRDefault="000D01C8" w:rsidP="00305AD4">
      <w:pPr>
        <w:snapToGrid w:val="0"/>
        <w:spacing w:line="240" w:lineRule="exact"/>
        <w:ind w:firstLineChars="200" w:firstLine="31680"/>
        <w:rPr>
          <w:b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0D01C8" w:rsidRDefault="000D01C8" w:rsidP="00AF08B5"/>
    <w:p w:rsidR="000D01C8" w:rsidRPr="00AF08B5" w:rsidRDefault="000D01C8"/>
    <w:p w:rsidR="000D01C8" w:rsidRDefault="000D01C8"/>
    <w:sectPr w:rsidR="000D01C8" w:rsidSect="00426A14">
      <w:headerReference w:type="default" r:id="rId6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1C8" w:rsidRDefault="000D01C8" w:rsidP="00527FDE">
      <w:r>
        <w:separator/>
      </w:r>
    </w:p>
  </w:endnote>
  <w:endnote w:type="continuationSeparator" w:id="0">
    <w:p w:rsidR="000D01C8" w:rsidRDefault="000D01C8" w:rsidP="00527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1C8" w:rsidRDefault="000D01C8" w:rsidP="00527FDE">
      <w:r>
        <w:separator/>
      </w:r>
    </w:p>
  </w:footnote>
  <w:footnote w:type="continuationSeparator" w:id="0">
    <w:p w:rsidR="000D01C8" w:rsidRDefault="000D01C8" w:rsidP="00527F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1C8" w:rsidRPr="00390345" w:rsidRDefault="000D01C8" w:rsidP="00305AD4">
    <w:pPr>
      <w:pStyle w:val="Header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31680" w:firstLineChars="450" w:firstLine="31680"/>
      <w:jc w:val="left"/>
      <w:rPr>
        <w:rStyle w:val="CharChar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7728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Pr="00390345">
      <w:rPr>
        <w:rStyle w:val="CharChar1"/>
        <w:rFonts w:hint="eastAsia"/>
      </w:rPr>
      <w:t>北京国标联合认证有限公司</w:t>
    </w:r>
    <w:r w:rsidRPr="00390345">
      <w:rPr>
        <w:rStyle w:val="CharChar1"/>
      </w:rPr>
      <w:tab/>
    </w:r>
    <w:r w:rsidRPr="00390345">
      <w:rPr>
        <w:rStyle w:val="CharChar1"/>
      </w:rPr>
      <w:tab/>
    </w:r>
    <w:r>
      <w:rPr>
        <w:rStyle w:val="CharChar1"/>
      </w:rPr>
      <w:tab/>
    </w:r>
  </w:p>
  <w:p w:rsidR="000D01C8" w:rsidRDefault="000D01C8" w:rsidP="002314EF">
    <w:pPr>
      <w:pStyle w:val="Header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47.75pt;margin-top:2.2pt;width:167.25pt;height:20.2pt;z-index:251656704" stroked="f">
          <v:textbox>
            <w:txbxContent>
              <w:p w:rsidR="000D01C8" w:rsidRPr="000B51BD" w:rsidRDefault="000D01C8" w:rsidP="000343E6">
                <w:r w:rsidRPr="00017E25"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w w:val="90"/>
      </w:rPr>
      <w:t>Beijing International Standard united Certification Co.,Ltd.</w:t>
    </w:r>
  </w:p>
  <w:p w:rsidR="000D01C8" w:rsidRPr="002314EF" w:rsidRDefault="000D01C8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.05pt;margin-top:10.65pt;width:514.3pt;height:0;z-index:251657728" o:connectortype="straight"/>
      </w:pic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FDE"/>
    <w:rsid w:val="00017E25"/>
    <w:rsid w:val="000343E6"/>
    <w:rsid w:val="00063513"/>
    <w:rsid w:val="000B51BD"/>
    <w:rsid w:val="000D01C8"/>
    <w:rsid w:val="002314EF"/>
    <w:rsid w:val="00305AD4"/>
    <w:rsid w:val="00331D08"/>
    <w:rsid w:val="00390345"/>
    <w:rsid w:val="00426A14"/>
    <w:rsid w:val="00527FDE"/>
    <w:rsid w:val="005927E1"/>
    <w:rsid w:val="005F2DC5"/>
    <w:rsid w:val="00826480"/>
    <w:rsid w:val="00AF08B5"/>
    <w:rsid w:val="00B16A9E"/>
    <w:rsid w:val="00B9010A"/>
    <w:rsid w:val="00C22333"/>
    <w:rsid w:val="00DD2FC7"/>
    <w:rsid w:val="00DF4033"/>
    <w:rsid w:val="00E57BFE"/>
    <w:rsid w:val="00ED3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hsdat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locked/>
    <w:rPr>
      <w:rFonts w:ascii="宋体" w:eastAsia="宋体" w:hAnsi="Courier New"/>
      <w:kern w:val="2"/>
      <w:sz w:val="21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5</Pages>
  <Words>601</Words>
  <Characters>3430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21</cp:revision>
  <cp:lastPrinted>2019-05-13T03:05:00Z</cp:lastPrinted>
  <dcterms:created xsi:type="dcterms:W3CDTF">2015-06-17T14:44:00Z</dcterms:created>
  <dcterms:modified xsi:type="dcterms:W3CDTF">2019-09-18T04:02:00Z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