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D04" w:rsidRDefault="00594D04" w:rsidP="00C501C9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594D04" w:rsidRDefault="00594D04" w:rsidP="00C501C9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QMS  </w:t>
      </w:r>
      <w:bookmarkStart w:id="0" w:name="E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EMS  </w:t>
      </w: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594D04" w:rsidTr="002E7B78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594D04" w:rsidRDefault="00594D04" w:rsidP="002E7B7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594D04" w:rsidRDefault="00594D04" w:rsidP="002E7B7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1" w:name="组织名称"/>
            <w:r>
              <w:rPr>
                <w:rFonts w:hint="eastAsia"/>
                <w:sz w:val="21"/>
                <w:szCs w:val="21"/>
              </w:rPr>
              <w:t>赣州众泰鑫业家具有限公司</w:t>
            </w:r>
            <w:bookmarkEnd w:id="1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594D04" w:rsidRDefault="00594D04" w:rsidP="002E7B7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594D04" w:rsidRDefault="00594D04" w:rsidP="002E7B7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594D04" w:rsidRDefault="00594D04" w:rsidP="002E7B7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23.01.01</w:t>
              </w:r>
            </w:smartTag>
            <w:r>
              <w:rPr>
                <w:sz w:val="20"/>
              </w:rPr>
              <w:t>,29.10.05</w:t>
            </w:r>
          </w:p>
        </w:tc>
      </w:tr>
      <w:tr w:rsidR="00594D04" w:rsidTr="002E7B78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594D04" w:rsidRDefault="00594D04" w:rsidP="002E7B7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594D04" w:rsidRDefault="00594D04" w:rsidP="002E7B7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姜海军</w:t>
            </w:r>
          </w:p>
        </w:tc>
        <w:tc>
          <w:tcPr>
            <w:tcW w:w="1290" w:type="dxa"/>
            <w:vAlign w:val="center"/>
          </w:tcPr>
          <w:p w:rsidR="00594D04" w:rsidRDefault="00594D04" w:rsidP="002E7B7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594D04" w:rsidRDefault="00594D04" w:rsidP="002E7B7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23.01.01</w:t>
              </w:r>
            </w:smartTag>
            <w:r>
              <w:rPr>
                <w:sz w:val="20"/>
              </w:rPr>
              <w:t>,29.10.05</w:t>
            </w:r>
          </w:p>
        </w:tc>
        <w:tc>
          <w:tcPr>
            <w:tcW w:w="1720" w:type="dxa"/>
            <w:vAlign w:val="center"/>
          </w:tcPr>
          <w:p w:rsidR="00594D04" w:rsidRDefault="00594D04" w:rsidP="002E7B7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594D04" w:rsidRDefault="00594D04" w:rsidP="002E7B7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594D04" w:rsidTr="002E7B78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594D04" w:rsidRDefault="00594D04" w:rsidP="002E7B7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594D04" w:rsidRDefault="00594D04" w:rsidP="002E7B7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594D04" w:rsidRDefault="00594D04" w:rsidP="002E7B7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伍光华</w:t>
            </w:r>
          </w:p>
        </w:tc>
        <w:tc>
          <w:tcPr>
            <w:tcW w:w="1505" w:type="dxa"/>
            <w:vAlign w:val="center"/>
          </w:tcPr>
          <w:p w:rsidR="00594D04" w:rsidRDefault="00594D04" w:rsidP="002E7B7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文波</w:t>
            </w:r>
          </w:p>
        </w:tc>
        <w:tc>
          <w:tcPr>
            <w:tcW w:w="1290" w:type="dxa"/>
            <w:vAlign w:val="center"/>
          </w:tcPr>
          <w:p w:rsidR="00594D04" w:rsidRDefault="00594D04" w:rsidP="002E7B7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594D04" w:rsidRDefault="00594D04" w:rsidP="002E7B7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594D04" w:rsidRDefault="00594D04" w:rsidP="002E7B7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594D04" w:rsidRDefault="00594D04" w:rsidP="002E7B7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594D04" w:rsidTr="002E7B78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594D04" w:rsidRDefault="00594D04" w:rsidP="002E7B7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594D04" w:rsidRDefault="00594D04" w:rsidP="002E7B7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594D04" w:rsidRDefault="00594D04" w:rsidP="002E7B7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23.01.01</w:t>
              </w:r>
            </w:smartTag>
            <w:r>
              <w:rPr>
                <w:sz w:val="20"/>
              </w:rPr>
              <w:t>,29.10.05</w:t>
            </w:r>
          </w:p>
        </w:tc>
        <w:tc>
          <w:tcPr>
            <w:tcW w:w="1505" w:type="dxa"/>
            <w:vAlign w:val="center"/>
          </w:tcPr>
          <w:p w:rsidR="00594D04" w:rsidRDefault="00594D04" w:rsidP="002E7B7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594D04" w:rsidRDefault="00594D04" w:rsidP="002E7B7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594D04" w:rsidRDefault="00594D04" w:rsidP="002E7B7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594D04" w:rsidRDefault="00594D04" w:rsidP="002E7B7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594D04" w:rsidRDefault="00594D04" w:rsidP="002E7B7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594D04" w:rsidTr="002E7B78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94D04" w:rsidRDefault="00594D04" w:rsidP="002E7B7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594D04" w:rsidRDefault="00594D04" w:rsidP="002E7B7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</w:tcPr>
          <w:p w:rsidR="00594D04" w:rsidRDefault="00594D04" w:rsidP="002E7B78"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生产工艺流程：</w:t>
            </w:r>
          </w:p>
          <w:p w:rsidR="00594D04" w:rsidRPr="002F694C" w:rsidRDefault="00594D04" w:rsidP="002E7B78">
            <w:pPr>
              <w:rPr>
                <w:rFonts w:ascii="宋体"/>
              </w:rPr>
            </w:pPr>
            <w:r w:rsidRPr="002F694C">
              <w:rPr>
                <w:rFonts w:ascii="宋体" w:hAnsi="宋体" w:hint="eastAsia"/>
              </w:rPr>
              <w:t>板材→开料→胶压→</w:t>
            </w:r>
            <w:r>
              <w:rPr>
                <w:rFonts w:ascii="宋体" w:hAnsi="宋体" w:hint="eastAsia"/>
              </w:rPr>
              <w:t>加工成型</w:t>
            </w:r>
            <w:r w:rsidRPr="002F694C">
              <w:rPr>
                <w:rFonts w:ascii="宋体" w:hAnsi="宋体" w:hint="eastAsia"/>
              </w:rPr>
              <w:t>→刮灰→砂光→喷底漆→喷面漆→组装→</w:t>
            </w:r>
            <w:r>
              <w:rPr>
                <w:rFonts w:ascii="宋体" w:hAnsi="宋体" w:hint="eastAsia"/>
              </w:rPr>
              <w:t>检验</w:t>
            </w:r>
            <w:r w:rsidRPr="002F694C">
              <w:rPr>
                <w:rFonts w:ascii="宋体" w:hAnsi="宋体" w:hint="eastAsia"/>
              </w:rPr>
              <w:t>→包装→成品入库→</w:t>
            </w:r>
            <w:r>
              <w:rPr>
                <w:rFonts w:ascii="宋体" w:hAnsi="宋体" w:hint="eastAsia"/>
              </w:rPr>
              <w:t>交付</w:t>
            </w:r>
            <w:r w:rsidRPr="002F694C">
              <w:rPr>
                <w:rFonts w:ascii="宋体" w:hAnsi="宋体" w:hint="eastAsia"/>
              </w:rPr>
              <w:t>；</w:t>
            </w:r>
          </w:p>
          <w:p w:rsidR="00594D04" w:rsidRPr="00DE5631" w:rsidRDefault="00594D04" w:rsidP="002E7B78">
            <w:pPr>
              <w:rPr>
                <w:rFonts w:ascii="楷体" w:eastAsia="楷体" w:hAnsi="楷体"/>
                <w:sz w:val="21"/>
                <w:szCs w:val="21"/>
              </w:rPr>
            </w:pPr>
            <w:r w:rsidRPr="007A653F">
              <w:rPr>
                <w:rFonts w:ascii="宋体" w:hAnsi="宋体" w:hint="eastAsia"/>
                <w:b/>
              </w:rPr>
              <w:t>销售服务流程：</w:t>
            </w:r>
            <w:r w:rsidRPr="007A653F">
              <w:rPr>
                <w:rFonts w:ascii="宋体" w:hAnsi="宋体" w:hint="eastAsia"/>
              </w:rPr>
              <w:t>合同签订</w:t>
            </w:r>
            <w:r w:rsidRPr="002F694C">
              <w:rPr>
                <w:rFonts w:ascii="宋体" w:hAnsi="宋体" w:hint="eastAsia"/>
              </w:rPr>
              <w:t>→</w:t>
            </w:r>
            <w:r>
              <w:rPr>
                <w:rFonts w:ascii="宋体" w:hAnsi="宋体" w:hint="eastAsia"/>
              </w:rPr>
              <w:t>采购</w:t>
            </w:r>
            <w:r w:rsidRPr="002F694C">
              <w:rPr>
                <w:rFonts w:ascii="宋体" w:hAnsi="宋体" w:hint="eastAsia"/>
              </w:rPr>
              <w:t>→</w:t>
            </w:r>
            <w:r>
              <w:rPr>
                <w:rFonts w:ascii="宋体" w:hAnsi="宋体" w:hint="eastAsia"/>
              </w:rPr>
              <w:t>验收</w:t>
            </w:r>
            <w:r w:rsidRPr="002F694C">
              <w:rPr>
                <w:rFonts w:ascii="宋体" w:hAnsi="宋体" w:hint="eastAsia"/>
              </w:rPr>
              <w:t>→</w:t>
            </w:r>
            <w:r>
              <w:rPr>
                <w:rFonts w:ascii="宋体" w:hAnsi="宋体" w:hint="eastAsia"/>
              </w:rPr>
              <w:t>入库</w:t>
            </w:r>
            <w:r w:rsidRPr="002F694C">
              <w:rPr>
                <w:rFonts w:ascii="宋体" w:hAnsi="宋体" w:hint="eastAsia"/>
              </w:rPr>
              <w:t>→</w:t>
            </w:r>
            <w:r>
              <w:rPr>
                <w:rFonts w:ascii="宋体" w:hAnsi="宋体" w:hint="eastAsia"/>
              </w:rPr>
              <w:t>交付。</w:t>
            </w:r>
          </w:p>
        </w:tc>
      </w:tr>
      <w:tr w:rsidR="00594D04" w:rsidTr="002E7B78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94D04" w:rsidRDefault="00594D04" w:rsidP="002E7B7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594D04" w:rsidRDefault="00594D04" w:rsidP="002E7B7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594D04" w:rsidRDefault="00594D04" w:rsidP="002E7B78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</w:tcPr>
          <w:p w:rsidR="00594D04" w:rsidRDefault="00594D04" w:rsidP="002E7B78">
            <w:pPr>
              <w:spacing w:line="460" w:lineRule="atLeast"/>
              <w:rPr>
                <w:rFonts w:ascii="宋体"/>
              </w:rPr>
            </w:pPr>
            <w:r>
              <w:rPr>
                <w:rFonts w:ascii="宋体" w:hAnsi="宋体" w:hint="eastAsia"/>
              </w:rPr>
              <w:t>关键控制点：加工成型、喷漆、销售过程。</w:t>
            </w:r>
          </w:p>
          <w:p w:rsidR="00594D04" w:rsidRDefault="00594D04" w:rsidP="002E7B78">
            <w:pPr>
              <w:spacing w:line="460" w:lineRule="atLeast"/>
              <w:rPr>
                <w:rFonts w:ascii="宋体"/>
              </w:rPr>
            </w:pPr>
            <w:r>
              <w:rPr>
                <w:rFonts w:ascii="宋体" w:hAnsi="宋体" w:hint="eastAsia"/>
              </w:rPr>
              <w:t>加工注意加工精度，喷漆控制气压、喷枪距离。</w:t>
            </w:r>
          </w:p>
          <w:p w:rsidR="00594D04" w:rsidRPr="00414478" w:rsidRDefault="00594D04" w:rsidP="002E7B78">
            <w:pPr>
              <w:spacing w:line="460" w:lineRule="atLeast"/>
              <w:rPr>
                <w:rFonts w:ascii="宋体"/>
              </w:rPr>
            </w:pPr>
            <w:r>
              <w:rPr>
                <w:rFonts w:ascii="宋体" w:hAnsi="宋体" w:hint="eastAsia"/>
              </w:rPr>
              <w:t>按照销售服务规范提供销售服务。</w:t>
            </w:r>
          </w:p>
        </w:tc>
      </w:tr>
      <w:tr w:rsidR="00594D04" w:rsidTr="002E7B78">
        <w:trPr>
          <w:cantSplit/>
          <w:trHeight w:val="113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94D04" w:rsidRDefault="00594D04" w:rsidP="002E7B7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</w:tcPr>
          <w:p w:rsidR="00594D04" w:rsidRDefault="00594D04" w:rsidP="002E7B78">
            <w:pPr>
              <w:spacing w:line="460" w:lineRule="atLeast"/>
              <w:rPr>
                <w:rFonts w:ascii="宋体"/>
                <w:spacing w:val="-8"/>
              </w:rPr>
            </w:pPr>
            <w:r w:rsidRPr="00414478">
              <w:rPr>
                <w:rFonts w:ascii="宋体" w:hAnsi="宋体" w:hint="eastAsia"/>
                <w:spacing w:val="-8"/>
              </w:rPr>
              <w:t>重要环境因素</w:t>
            </w:r>
            <w:r>
              <w:rPr>
                <w:rFonts w:ascii="宋体" w:hAnsi="宋体" w:hint="eastAsia"/>
                <w:spacing w:val="-8"/>
              </w:rPr>
              <w:t>：固废排放、火灾、废气排放、废水排放、噪声排放；</w:t>
            </w:r>
          </w:p>
          <w:p w:rsidR="00594D04" w:rsidRPr="00895822" w:rsidRDefault="00594D04" w:rsidP="002E7B7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控制措施主要有：除尘设施、水帘、消防设施等。</w:t>
            </w:r>
          </w:p>
        </w:tc>
      </w:tr>
      <w:tr w:rsidR="00594D04" w:rsidTr="002E7B78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94D04" w:rsidRDefault="00594D04" w:rsidP="002E7B7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</w:tcPr>
          <w:p w:rsidR="00594D04" w:rsidRDefault="00594D04" w:rsidP="002E7B78">
            <w:pPr>
              <w:spacing w:line="460" w:lineRule="atLeast"/>
              <w:rPr>
                <w:rFonts w:ascii="宋体"/>
                <w:spacing w:val="-8"/>
              </w:rPr>
            </w:pPr>
            <w:r w:rsidRPr="00414478">
              <w:rPr>
                <w:rFonts w:ascii="宋体" w:hAnsi="宋体" w:hint="eastAsia"/>
                <w:spacing w:val="-8"/>
              </w:rPr>
              <w:t>重大危险源</w:t>
            </w:r>
            <w:r>
              <w:rPr>
                <w:rFonts w:ascii="宋体" w:hAnsi="宋体" w:hint="eastAsia"/>
                <w:spacing w:val="-8"/>
              </w:rPr>
              <w:t>：火灾、触电、人身伤害；</w:t>
            </w:r>
          </w:p>
          <w:p w:rsidR="00594D04" w:rsidRPr="00414478" w:rsidRDefault="00594D04" w:rsidP="002E7B78">
            <w:pPr>
              <w:spacing w:line="460" w:lineRule="atLeast"/>
              <w:rPr>
                <w:rFonts w:ascii="宋体"/>
              </w:rPr>
            </w:pPr>
            <w:r>
              <w:rPr>
                <w:rFonts w:ascii="宋体" w:hAnsi="宋体" w:hint="eastAsia"/>
                <w:spacing w:val="-8"/>
              </w:rPr>
              <w:t>控制措施主要有：加强安全防护、劳保用品、设备加防护罩等。</w:t>
            </w:r>
          </w:p>
        </w:tc>
      </w:tr>
      <w:tr w:rsidR="00594D04" w:rsidTr="002E7B78">
        <w:trPr>
          <w:cantSplit/>
          <w:trHeight w:val="98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94D04" w:rsidRDefault="00594D04" w:rsidP="002E7B78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</w:tcPr>
          <w:p w:rsidR="00594D04" w:rsidRPr="00895822" w:rsidRDefault="00594D04" w:rsidP="002E7B78">
            <w:pPr>
              <w:spacing w:line="400" w:lineRule="exact"/>
              <w:rPr>
                <w:rFonts w:ascii="宋体"/>
              </w:rPr>
            </w:pPr>
            <w:r>
              <w:rPr>
                <w:rFonts w:hint="eastAsia"/>
              </w:rPr>
              <w:t>参照</w:t>
            </w:r>
            <w:r>
              <w:t>GB/T3324-2017</w:t>
            </w:r>
            <w:r>
              <w:rPr>
                <w:rFonts w:hint="eastAsia"/>
              </w:rPr>
              <w:t>木家具通用技术条件，环保法、劳动法、质量法、安全生产法</w:t>
            </w:r>
          </w:p>
        </w:tc>
      </w:tr>
      <w:tr w:rsidR="00594D04" w:rsidTr="002E7B78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94D04" w:rsidRDefault="00594D04" w:rsidP="002E7B78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594D04" w:rsidRDefault="00594D04" w:rsidP="002E7B78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检验产品尺寸参数等。</w:t>
            </w:r>
          </w:p>
        </w:tc>
      </w:tr>
      <w:tr w:rsidR="00594D04" w:rsidTr="002E7B78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594D04" w:rsidRDefault="00594D04" w:rsidP="002E7B78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594D04" w:rsidRDefault="00594D04" w:rsidP="002E7B7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594D04" w:rsidRDefault="00594D04" w:rsidP="00C501C9">
      <w:pPr>
        <w:snapToGrid w:val="0"/>
        <w:rPr>
          <w:rFonts w:ascii="宋体"/>
          <w:b/>
          <w:sz w:val="22"/>
          <w:szCs w:val="22"/>
        </w:rPr>
      </w:pPr>
    </w:p>
    <w:p w:rsidR="00594D04" w:rsidRPr="007016C5" w:rsidRDefault="00594D04" w:rsidP="00C501C9">
      <w:pPr>
        <w:snapToGrid w:val="0"/>
        <w:rPr>
          <w:rFonts w:ascii="宋体"/>
          <w:b/>
          <w:sz w:val="21"/>
          <w:szCs w:val="21"/>
        </w:rPr>
      </w:pPr>
      <w:r w:rsidRPr="007016C5">
        <w:rPr>
          <w:rFonts w:ascii="宋体" w:hint="eastAsia"/>
          <w:b/>
          <w:sz w:val="21"/>
          <w:szCs w:val="21"/>
        </w:rPr>
        <w:t>填表人</w:t>
      </w:r>
      <w:r w:rsidRPr="007016C5">
        <w:rPr>
          <w:rFonts w:ascii="宋体"/>
          <w:b/>
          <w:sz w:val="21"/>
          <w:szCs w:val="21"/>
        </w:rPr>
        <w:t>(</w:t>
      </w:r>
      <w:r w:rsidRPr="007016C5">
        <w:rPr>
          <w:rFonts w:ascii="宋体" w:hint="eastAsia"/>
          <w:b/>
          <w:sz w:val="21"/>
          <w:szCs w:val="21"/>
        </w:rPr>
        <w:t>专业人员</w:t>
      </w:r>
      <w:r w:rsidRPr="007016C5">
        <w:rPr>
          <w:rFonts w:ascii="宋体"/>
          <w:b/>
          <w:sz w:val="21"/>
          <w:szCs w:val="21"/>
        </w:rPr>
        <w:t>)</w:t>
      </w:r>
      <w:r w:rsidRPr="007016C5">
        <w:rPr>
          <w:rFonts w:ascii="宋体" w:hint="eastAsia"/>
          <w:b/>
          <w:sz w:val="21"/>
          <w:szCs w:val="21"/>
        </w:rPr>
        <w:t>：姜海军</w:t>
      </w:r>
      <w:r w:rsidRPr="007016C5">
        <w:rPr>
          <w:rFonts w:ascii="宋体"/>
          <w:b/>
          <w:sz w:val="21"/>
          <w:szCs w:val="21"/>
        </w:rPr>
        <w:t xml:space="preserve">  </w:t>
      </w:r>
      <w:r w:rsidRPr="007016C5">
        <w:rPr>
          <w:rFonts w:hint="eastAsia"/>
          <w:b/>
          <w:sz w:val="21"/>
          <w:szCs w:val="21"/>
        </w:rPr>
        <w:t>日期：</w:t>
      </w:r>
      <w:bookmarkStart w:id="2" w:name="_GoBack"/>
      <w:bookmarkEnd w:id="2"/>
      <w:r w:rsidRPr="007016C5">
        <w:rPr>
          <w:b/>
          <w:sz w:val="21"/>
          <w:szCs w:val="21"/>
        </w:rPr>
        <w:t xml:space="preserve">  2019.</w:t>
      </w:r>
      <w:r>
        <w:rPr>
          <w:b/>
          <w:sz w:val="21"/>
          <w:szCs w:val="21"/>
        </w:rPr>
        <w:t>9</w:t>
      </w:r>
      <w:r w:rsidRPr="007016C5">
        <w:rPr>
          <w:b/>
          <w:sz w:val="21"/>
          <w:szCs w:val="21"/>
        </w:rPr>
        <w:t>.1</w:t>
      </w:r>
      <w:r>
        <w:rPr>
          <w:b/>
          <w:sz w:val="21"/>
          <w:szCs w:val="21"/>
        </w:rPr>
        <w:t>2</w:t>
      </w:r>
      <w:r w:rsidRPr="007016C5">
        <w:rPr>
          <w:b/>
          <w:sz w:val="21"/>
          <w:szCs w:val="21"/>
        </w:rPr>
        <w:t xml:space="preserve">        </w:t>
      </w:r>
      <w:r w:rsidRPr="007016C5">
        <w:rPr>
          <w:rFonts w:ascii="宋体" w:hint="eastAsia"/>
          <w:b/>
          <w:sz w:val="21"/>
          <w:szCs w:val="21"/>
        </w:rPr>
        <w:t>审核组长：</w:t>
      </w:r>
      <w:r>
        <w:rPr>
          <w:rFonts w:ascii="宋体" w:hint="eastAsia"/>
          <w:b/>
          <w:sz w:val="21"/>
          <w:szCs w:val="21"/>
        </w:rPr>
        <w:t>伍光华</w:t>
      </w:r>
      <w:r w:rsidRPr="007016C5">
        <w:rPr>
          <w:rFonts w:ascii="宋体"/>
          <w:b/>
          <w:sz w:val="21"/>
          <w:szCs w:val="21"/>
        </w:rPr>
        <w:t xml:space="preserve">      </w:t>
      </w:r>
      <w:r w:rsidRPr="007016C5">
        <w:rPr>
          <w:rFonts w:hint="eastAsia"/>
          <w:b/>
          <w:sz w:val="21"/>
          <w:szCs w:val="21"/>
        </w:rPr>
        <w:t>日期：</w:t>
      </w:r>
      <w:r w:rsidRPr="007016C5">
        <w:rPr>
          <w:b/>
          <w:sz w:val="21"/>
          <w:szCs w:val="21"/>
        </w:rPr>
        <w:t>2019.</w:t>
      </w:r>
      <w:r>
        <w:rPr>
          <w:b/>
          <w:sz w:val="21"/>
          <w:szCs w:val="21"/>
        </w:rPr>
        <w:t>9</w:t>
      </w:r>
      <w:r w:rsidRPr="007016C5">
        <w:rPr>
          <w:b/>
          <w:sz w:val="21"/>
          <w:szCs w:val="21"/>
        </w:rPr>
        <w:t>.1</w:t>
      </w:r>
      <w:r>
        <w:rPr>
          <w:b/>
          <w:sz w:val="21"/>
          <w:szCs w:val="21"/>
        </w:rPr>
        <w:t>2</w:t>
      </w:r>
    </w:p>
    <w:p w:rsidR="00594D04" w:rsidRDefault="00594D04" w:rsidP="00C501C9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594D04" w:rsidRPr="0045634C" w:rsidRDefault="00594D04" w:rsidP="00C501C9">
      <w:pPr>
        <w:snapToGrid w:val="0"/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p w:rsidR="00594D04" w:rsidRPr="00C501C9" w:rsidRDefault="00594D04" w:rsidP="00C501C9"/>
    <w:sectPr w:rsidR="00594D04" w:rsidRPr="00C501C9" w:rsidSect="0092500F">
      <w:headerReference w:type="default" r:id="rId6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D04" w:rsidRDefault="00594D04" w:rsidP="002D0CCD">
      <w:r>
        <w:separator/>
      </w:r>
    </w:p>
  </w:endnote>
  <w:endnote w:type="continuationSeparator" w:id="0">
    <w:p w:rsidR="00594D04" w:rsidRDefault="00594D04" w:rsidP="002D0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D04" w:rsidRDefault="00594D04" w:rsidP="002D0CCD">
      <w:r>
        <w:separator/>
      </w:r>
    </w:p>
  </w:footnote>
  <w:footnote w:type="continuationSeparator" w:id="0">
    <w:p w:rsidR="00594D04" w:rsidRDefault="00594D04" w:rsidP="002D0C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D04" w:rsidRPr="00390345" w:rsidRDefault="00594D04" w:rsidP="00C501C9">
    <w:pPr>
      <w:pStyle w:val="Header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31680" w:firstLineChars="450" w:firstLine="31680"/>
      <w:jc w:val="left"/>
      <w:rPr>
        <w:rStyle w:val="CharChar1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6192" wrapcoords="7033 0 4019 1440 -502 5760 -502 10080 0 15360 502 17280 7033 20640 11051 20640 13060 20640 13563 20640 20093 15360 21098 6240 15070 480 12558 0 7033 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eastAsia"/>
      </w:rPr>
      <w:t>北京国标联合认证有限公司</w:t>
    </w:r>
    <w:r w:rsidRPr="00390345">
      <w:rPr>
        <w:rStyle w:val="CharChar1"/>
      </w:rPr>
      <w:tab/>
    </w:r>
    <w:r w:rsidRPr="00390345">
      <w:rPr>
        <w:rStyle w:val="CharChar1"/>
      </w:rPr>
      <w:tab/>
    </w:r>
    <w:r>
      <w:rPr>
        <w:rStyle w:val="CharChar1"/>
      </w:rPr>
      <w:tab/>
    </w:r>
  </w:p>
  <w:p w:rsidR="00594D04" w:rsidRDefault="00594D04" w:rsidP="00C501C9">
    <w:pPr>
      <w:pStyle w:val="Header"/>
      <w:pBdr>
        <w:bottom w:val="none" w:sz="0" w:space="0" w:color="auto"/>
      </w:pBdr>
      <w:spacing w:line="320" w:lineRule="exact"/>
      <w:ind w:firstLineChars="400" w:firstLine="31680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25.25pt;margin-top:2.2pt;width:159.25pt;height:20.2pt;z-index:251661312" stroked="f">
          <v:textbox>
            <w:txbxContent>
              <w:p w:rsidR="00594D04" w:rsidRPr="00EF6897" w:rsidRDefault="00594D04" w:rsidP="00C501C9">
                <w:pPr>
                  <w:ind w:firstLineChars="200" w:firstLine="31680"/>
                  <w:rPr>
                    <w:sz w:val="18"/>
                    <w:szCs w:val="18"/>
                  </w:rPr>
                </w:pPr>
                <w:r w:rsidRPr="00EF6897">
                  <w:t>ISC-</w:t>
                </w:r>
                <w:r w:rsidRPr="00EF6897">
                  <w:rPr>
                    <w:sz w:val="18"/>
                    <w:szCs w:val="18"/>
                  </w:rPr>
                  <w:t>B-I-06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w w:val="90"/>
      </w:rPr>
      <w:t>Beijing International Standard united Certification Co.,Ltd.</w:t>
    </w:r>
  </w:p>
  <w:p w:rsidR="00594D04" w:rsidRPr="0092500F" w:rsidRDefault="00594D04">
    <w:pPr>
      <w:pStyle w:val="Header"/>
    </w:pPr>
  </w:p>
  <w:p w:rsidR="00594D04" w:rsidRDefault="00594D04" w:rsidP="00856DB5">
    <w:pPr>
      <w:tabs>
        <w:tab w:val="left" w:pos="9245"/>
      </w:tabs>
      <w:wordWrap w:val="0"/>
      <w:ind w:right="64" w:firstLineChars="2300" w:firstLine="3168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0CCD"/>
    <w:rsid w:val="00183FB3"/>
    <w:rsid w:val="002D0CCD"/>
    <w:rsid w:val="002E7B78"/>
    <w:rsid w:val="002F694C"/>
    <w:rsid w:val="00390345"/>
    <w:rsid w:val="00414478"/>
    <w:rsid w:val="0045634C"/>
    <w:rsid w:val="00594D04"/>
    <w:rsid w:val="00616186"/>
    <w:rsid w:val="007016C5"/>
    <w:rsid w:val="007A653F"/>
    <w:rsid w:val="00856DB5"/>
    <w:rsid w:val="00895822"/>
    <w:rsid w:val="009109C2"/>
    <w:rsid w:val="0092500F"/>
    <w:rsid w:val="00AE4B04"/>
    <w:rsid w:val="00BF4882"/>
    <w:rsid w:val="00C22D65"/>
    <w:rsid w:val="00C501C9"/>
    <w:rsid w:val="00DE5631"/>
    <w:rsid w:val="00EF6897"/>
    <w:rsid w:val="00F87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eastAsia="宋体" w:hAnsi="Times New Roman"/>
      <w:sz w:val="18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eastAsia="宋体" w:hAnsi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rPr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/>
      <w:sz w:val="18"/>
    </w:rPr>
  </w:style>
  <w:style w:type="character" w:customStyle="1" w:styleId="CharChar1">
    <w:name w:val="Char Char1"/>
    <w:uiPriority w:val="99"/>
    <w:locked/>
    <w:rPr>
      <w:rFonts w:ascii="宋体" w:eastAsia="宋体" w:hAnsi="Courier New"/>
      <w:kern w:val="2"/>
      <w:sz w:val="21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</Pages>
  <Words>99</Words>
  <Characters>568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21</cp:revision>
  <dcterms:created xsi:type="dcterms:W3CDTF">2015-06-17T11:40:00Z</dcterms:created>
  <dcterms:modified xsi:type="dcterms:W3CDTF">2019-09-15T10:12:00Z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