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9F" w:rsidRDefault="009A039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 w:hint="eastAsia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/>
          <w:sz w:val="18"/>
          <w:szCs w:val="21"/>
          <w:u w:val="single"/>
          <w:lang w:val="zh-CN"/>
        </w:rPr>
        <w:t>0113-2017</w:t>
      </w:r>
      <w:bookmarkEnd w:id="0"/>
      <w:r>
        <w:rPr>
          <w:rStyle w:val="FontStyle99"/>
          <w:rFonts w:ascii="Times New Roman" w:hAnsi="Times New Roman"/>
          <w:sz w:val="18"/>
          <w:szCs w:val="21"/>
          <w:u w:val="single"/>
        </w:rPr>
        <w:t>-2020</w:t>
      </w:r>
      <w:bookmarkStart w:id="1" w:name="_GoBack"/>
      <w:bookmarkEnd w:id="1"/>
    </w:p>
    <w:p w:rsidR="009A039F" w:rsidRDefault="009A039F" w:rsidP="005E4D92">
      <w:pPr>
        <w:ind w:left="31680" w:hangingChars="131" w:firstLine="31680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217" w:type="dxa"/>
        <w:jc w:val="center"/>
        <w:tblCellSpacing w:w="0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611"/>
        <w:gridCol w:w="954"/>
        <w:gridCol w:w="1276"/>
        <w:gridCol w:w="1417"/>
        <w:gridCol w:w="1240"/>
        <w:gridCol w:w="1719"/>
      </w:tblGrid>
      <w:tr w:rsidR="009A039F">
        <w:trPr>
          <w:tblCellSpacing w:w="0" w:type="dxa"/>
          <w:jc w:val="center"/>
        </w:trPr>
        <w:tc>
          <w:tcPr>
            <w:tcW w:w="2611" w:type="dxa"/>
          </w:tcPr>
          <w:p w:rsidR="009A039F" w:rsidRDefault="009A039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A039F" w:rsidRDefault="009A039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A039F" w:rsidRDefault="009A039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次要不符合</w:t>
            </w:r>
          </w:p>
          <w:p w:rsidR="009A039F" w:rsidRDefault="009A039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A039F" w:rsidRDefault="009A039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主要不符合</w:t>
            </w:r>
          </w:p>
          <w:p w:rsidR="009A039F" w:rsidRDefault="009A039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A039F" w:rsidRDefault="009A039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A039F" w:rsidRDefault="009A039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不符合项报告编号</w:t>
            </w:r>
          </w:p>
        </w:tc>
      </w:tr>
      <w:tr w:rsidR="009A039F">
        <w:trPr>
          <w:tblCellSpacing w:w="0" w:type="dxa"/>
          <w:jc w:val="center"/>
        </w:trPr>
        <w:tc>
          <w:tcPr>
            <w:tcW w:w="2611" w:type="dxa"/>
          </w:tcPr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总要求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计量职能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以顾客为关注焦点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质量目标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管理评审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人力资源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6.1.1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人员的职责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6.1.2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能力和培训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信息资源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6.2.1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程序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6.2.2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软件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6.2.3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记录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6.2.4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标识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物资资源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6.3.1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测量设备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6.3.2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环境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外部供方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计量确认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7.1.1</w:t>
              </w:r>
            </w:smartTag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总则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7.1.2</w:t>
              </w:r>
            </w:smartTag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计量确认间隔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7.1.3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设备调整控制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7.1.4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计量确认过程记录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测量过程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7.2.1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总则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7.2.2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测量过程设计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7.2.3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测量过程实现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7.2.4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测量过程记录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7.3.1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测量不确定度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7.3.2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溯源性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8.2.2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顾客满意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8.2.3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测量管理体系审核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8.2.4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测量管理体系的监视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8.3.1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不合格测量管理体系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8.3.2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不合格测量过程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8.3.3</w:t>
              </w:r>
            </w:smartTag>
            <w:r>
              <w:rPr>
                <w:rFonts w:ascii="Times New Roman" w:hAnsi="Times New Roman" w:hint="eastAsia"/>
                <w:kern w:val="0"/>
                <w:szCs w:val="21"/>
              </w:rPr>
              <w:t>不合格测量设备</w:t>
            </w:r>
          </w:p>
          <w:p w:rsidR="009A039F" w:rsidRDefault="009A039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8.4.2</w:t>
              </w:r>
            </w:smartTag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纠正措施</w:t>
            </w:r>
          </w:p>
          <w:p w:rsidR="009A039F" w:rsidRDefault="009A039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kern w:val="0"/>
                  <w:szCs w:val="21"/>
                </w:rPr>
                <w:t>8.4.3</w:t>
              </w:r>
            </w:smartTag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次要不符合项</w:t>
            </w:r>
            <w:r>
              <w:rPr>
                <w:rFonts w:ascii="Times New Roman" w:hAnsi="Times New Roman"/>
                <w:kern w:val="0"/>
                <w:szCs w:val="21"/>
              </w:rPr>
              <w:t>01</w:t>
            </w:r>
          </w:p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A039F">
        <w:trPr>
          <w:tblCellSpacing w:w="0" w:type="dxa"/>
          <w:jc w:val="center"/>
        </w:trPr>
        <w:tc>
          <w:tcPr>
            <w:tcW w:w="2611" w:type="dxa"/>
          </w:tcPr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A039F" w:rsidRDefault="009A039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</w:tbl>
    <w:p w:rsidR="009A039F" w:rsidRDefault="009A039F">
      <w:pPr>
        <w:rPr>
          <w:rFonts w:ascii="宋体" w:cs="宋体"/>
          <w:kern w:val="0"/>
          <w:szCs w:val="21"/>
        </w:rPr>
      </w:pPr>
    </w:p>
    <w:p w:rsidR="009A039F" w:rsidRDefault="009A039F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A039F" w:rsidRDefault="009A039F">
      <w:pPr>
        <w:jc w:val="right"/>
      </w:pPr>
    </w:p>
    <w:sectPr w:rsidR="009A039F" w:rsidSect="006D6552">
      <w:headerReference w:type="default" r:id="rId6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39F" w:rsidRDefault="009A039F" w:rsidP="006D6552">
      <w:r>
        <w:separator/>
      </w:r>
    </w:p>
  </w:endnote>
  <w:endnote w:type="continuationSeparator" w:id="1">
    <w:p w:rsidR="009A039F" w:rsidRDefault="009A039F" w:rsidP="006D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39F" w:rsidRDefault="009A039F" w:rsidP="006D6552">
      <w:r>
        <w:separator/>
      </w:r>
    </w:p>
  </w:footnote>
  <w:footnote w:type="continuationSeparator" w:id="1">
    <w:p w:rsidR="009A039F" w:rsidRDefault="009A039F" w:rsidP="006D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9F" w:rsidRDefault="009A039F" w:rsidP="005E4D92">
    <w:pPr>
      <w:pStyle w:val="Header"/>
      <w:pBdr>
        <w:bottom w:val="none" w:sz="0" w:space="0" w:color="auto"/>
      </w:pBdr>
      <w:spacing w:line="320" w:lineRule="exact"/>
      <w:ind w:leftChars="-41" w:left="31680" w:firstLineChars="400" w:firstLine="3168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2.95pt;margin-top:14.85pt;width:32.3pt;height:34.1pt;z-index:-251656192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>
      <w:tab/>
    </w:r>
  </w:p>
  <w:p w:rsidR="009A039F" w:rsidRDefault="009A039F">
    <w:pPr>
      <w:pStyle w:val="Header"/>
      <w:pBdr>
        <w:bottom w:val="none" w:sz="0" w:space="0" w:color="auto"/>
      </w:pBdr>
      <w:spacing w:line="320" w:lineRule="exact"/>
      <w:jc w:val="left"/>
      <w:rPr>
        <w:rStyle w:val="CharChar1"/>
        <w:szCs w:val="2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5pt;margin-top:14.85pt;width:192.6pt;height:20.6pt;z-index:251661312" stroked="f">
          <v:textbox>
            <w:txbxContent>
              <w:p w:rsidR="009A039F" w:rsidRPr="0039782E" w:rsidRDefault="009A039F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ISC-A-II-09 </w:t>
                </w:r>
                <w:r w:rsidRPr="0039782E">
                  <w:rPr>
                    <w:rFonts w:ascii="Times New Roman" w:hAnsi="Times New Roman" w:hint="eastAsia"/>
                    <w:sz w:val="22"/>
                  </w:rPr>
                  <w:t>审核结果汇总表（</w:t>
                </w:r>
                <w:r w:rsidRPr="0039782E">
                  <w:rPr>
                    <w:rFonts w:ascii="Times New Roman" w:hAnsi="Times New Roman"/>
                    <w:sz w:val="22"/>
                  </w:rPr>
                  <w:t>06</w:t>
                </w:r>
                <w:r w:rsidRPr="0039782E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eastAsia"/>
        <w:szCs w:val="21"/>
      </w:rPr>
      <w:t>北京国标联合认证有限公司</w:t>
    </w:r>
  </w:p>
  <w:p w:rsidR="009A039F" w:rsidRDefault="009A039F">
    <w:pPr>
      <w:pStyle w:val="Header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9A039F" w:rsidRDefault="009A039F">
    <w:pPr>
      <w:rPr>
        <w:sz w:val="18"/>
        <w:szCs w:val="18"/>
      </w:rPr>
    </w:pPr>
    <w:r>
      <w:rPr>
        <w:noProof/>
      </w:rPr>
      <w:pict>
        <v:line id="_x0000_s2051" style="position:absolute;left:0;text-align:left;z-index:251662336" from="-.45pt,.1pt" to="460.15pt,.8pt"/>
      </w:pict>
    </w:r>
  </w:p>
  <w:p w:rsidR="009A039F" w:rsidRDefault="009A039F"/>
  <w:p w:rsidR="009A039F" w:rsidRDefault="009A039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552"/>
    <w:rsid w:val="0039782E"/>
    <w:rsid w:val="004D42D4"/>
    <w:rsid w:val="005E4D92"/>
    <w:rsid w:val="006D6552"/>
    <w:rsid w:val="009A039F"/>
    <w:rsid w:val="2892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D65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6552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D6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655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6552"/>
    <w:rPr>
      <w:rFonts w:cs="Times New Roman"/>
      <w:sz w:val="18"/>
      <w:szCs w:val="18"/>
    </w:rPr>
  </w:style>
  <w:style w:type="character" w:customStyle="1" w:styleId="FontStyle99">
    <w:name w:val="Font Style99"/>
    <w:uiPriority w:val="99"/>
    <w:rsid w:val="006D6552"/>
    <w:rPr>
      <w:rFonts w:ascii="黑体" w:eastAsia="黑体"/>
      <w:sz w:val="20"/>
    </w:rPr>
  </w:style>
  <w:style w:type="character" w:customStyle="1" w:styleId="CharChar1">
    <w:name w:val="Char Char1"/>
    <w:uiPriority w:val="99"/>
    <w:locked/>
    <w:rsid w:val="006D6552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81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langchao</cp:lastModifiedBy>
  <cp:revision>23</cp:revision>
  <dcterms:created xsi:type="dcterms:W3CDTF">2015-10-10T05:30:00Z</dcterms:created>
  <dcterms:modified xsi:type="dcterms:W3CDTF">2020-07-31T07:32:00Z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