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ind w:firstLine="5760" w:firstLineChars="16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张智方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陪同人员：梁卫卫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审核员：喻荣秋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B（远程微信沟通）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  审核时间：2022.12.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审核条款：E: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5.3组织的岗位、职责和权限、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</w:rPr>
              <w:t>6.2环境目标及其实现的策划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的职责权限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生产管理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1.负责公司产品的策划全过程，并制作技术、工艺文件；对技术文件的正确性合理性负责。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2.本部门为公司技术的最终裁定部门。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3.负责组织公司员工的技术、工艺培训与技术评测。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4.贯彻执行国家法律、法规、政策，确保公司管理体系和合同要求的目标有计划的实施。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 实施公司的质量、环境和职业健康安全方针、目标，确保及时地、安全地完成质量、环境和职业健康安全目标、指管理方案。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6.负责制订和实施生产制造计划，对产品制造全过程进行组织策划。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7.负责预防产品制造过程的环境污染，疾病和伤害，对生产过程中环境和职业健康安全运行有效控制。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8.负责产品质量、环境和职业健康安全目标的实现，确保产品性能的适用性。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9.实施对生产资源、仪器仪表、生产现场、工作环境及生产作业的科学管理。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10.负责对生产现场的标识、搬运和顾客财产、产品防护与不合格品的控制。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11.负责向有关部门提供核心零部件的质量、环境和职业健康安全等相关信息。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12.负责有计划地对部门员工进行岗位技能及质量、环境和职业健康安全意识的培训教育。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13负责保存质量、环境和职业健康安全记录的原始依据，确保产品符合技术要求。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14.制定应急准备和响应计划，当现场出现紧急情况时，负责具体实施；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15.负责本部门环境因素和危险源的识别、评价与控制管理工作。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16. 严格执行公司设备相关的管理制度，负责公司生产设备的安装、维修保养、更换、拆机等工作。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质量管理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1.负责根据顾客要求和法律法规要求，对产品实现过程进行策划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2.负责产品标准和客户要求，编制工艺文件、作业指导书和检验规程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3.负责采购、生产过程中产品抽检、最终产品的质量验证，提交验证报告；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4.负责不合格品的控制情况；组织对严重不合格品的评审处置，跟踪、验证各部门纠正措施和预防措施的落实情况。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5.负责本部门质量、环境和职业健康安全目标完成情况的考核监督。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6.组织建立公司信息管理系统，组织开展数据分析工作，处理有关质量、环境和职业健康安全信息。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7.负责对公司的监视和测量设备进行检定/检验和管理。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8.负责本部门环境因素和危险源的识别、评价与控制管理工作。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负责人张智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pStyle w:val="21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查提供有部门目标及2022年第1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3季度完成情况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目标均已完成。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214745" cy="2790190"/>
                  <wp:effectExtent l="0" t="0" r="8255" b="3810"/>
                  <wp:docPr id="16" name="图片 16" descr="167472657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6747265700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right="42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sz w:val="24"/>
          <w:szCs w:val="24"/>
        </w:rPr>
      </w:pPr>
    </w:p>
    <w:p>
      <w:pPr>
        <w:pStyle w:val="9"/>
        <w:rPr>
          <w:rFonts w:ascii="楷体" w:hAnsi="楷体" w:eastAsia="楷体"/>
          <w:sz w:val="24"/>
          <w:szCs w:val="24"/>
        </w:rPr>
      </w:pPr>
    </w:p>
    <w:p>
      <w:pPr>
        <w:pStyle w:val="9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QfhE2AAA&#10;AAsBAAAPAAAAAAAAAAEAIAAAACIAAABkcnMvZG93bnJldi54bWxQSwECFAAUAAAACACHTuJAg+7s&#10;YuUBAAC5AwAADgAAAAAAAAABACAAAAAnAQAAZHJzL2Uyb0RvYy54bWxQSwUGAAAAAAYABgBZAQAA&#10;f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59D117F"/>
    <w:rsid w:val="085602B5"/>
    <w:rsid w:val="14B76E28"/>
    <w:rsid w:val="1C6568C1"/>
    <w:rsid w:val="1F060EEF"/>
    <w:rsid w:val="2A5529CB"/>
    <w:rsid w:val="2A9F38E6"/>
    <w:rsid w:val="2B850A04"/>
    <w:rsid w:val="366A0E54"/>
    <w:rsid w:val="38C22469"/>
    <w:rsid w:val="39796CE9"/>
    <w:rsid w:val="40355CEA"/>
    <w:rsid w:val="49E8275C"/>
    <w:rsid w:val="4A7A1365"/>
    <w:rsid w:val="53CF1694"/>
    <w:rsid w:val="59BE6363"/>
    <w:rsid w:val="5C9E45E6"/>
    <w:rsid w:val="5CC6257A"/>
    <w:rsid w:val="5EA27BB5"/>
    <w:rsid w:val="63163A3E"/>
    <w:rsid w:val="68ED6FEF"/>
    <w:rsid w:val="73BB0A21"/>
    <w:rsid w:val="77DF55E7"/>
    <w:rsid w:val="79943353"/>
    <w:rsid w:val="7F8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0"/>
    <w:qFormat/>
    <w:uiPriority w:val="99"/>
    <w:pPr>
      <w:spacing w:line="360" w:lineRule="auto"/>
    </w:pPr>
    <w:rPr>
      <w:sz w:val="24"/>
    </w:rPr>
  </w:style>
  <w:style w:type="paragraph" w:styleId="5">
    <w:name w:val="Body Text Indent"/>
    <w:basedOn w:val="1"/>
    <w:link w:val="22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7"/>
    <w:qFormat/>
    <w:uiPriority w:val="99"/>
    <w:rPr>
      <w:rFonts w:ascii="宋体" w:hAnsi="Courier New"/>
      <w:sz w:val="24"/>
    </w:rPr>
  </w:style>
  <w:style w:type="paragraph" w:styleId="7">
    <w:name w:val="Date"/>
    <w:basedOn w:val="1"/>
    <w:next w:val="1"/>
    <w:qFormat/>
    <w:uiPriority w:val="0"/>
    <w:rPr>
      <w:szCs w:val="20"/>
    </w:rPr>
  </w:style>
  <w:style w:type="paragraph" w:styleId="8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12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character" w:customStyle="1" w:styleId="15">
    <w:name w:val="Balloon Text Char"/>
    <w:basedOn w:val="14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"/>
    <w:basedOn w:val="14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eader Char"/>
    <w:basedOn w:val="14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20">
    <w:name w:val="Body Text Char"/>
    <w:basedOn w:val="14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Body Text Indent Char"/>
    <w:basedOn w:val="14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3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4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5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6">
    <w:name w:val="Plain Text Char"/>
    <w:basedOn w:val="14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7">
    <w:name w:val="Plain Text Char1"/>
    <w:link w:val="6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8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9">
    <w:name w:val="fontstyle01"/>
    <w:basedOn w:val="14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2696</Words>
  <Characters>2927</Characters>
  <Lines>0</Lines>
  <Paragraphs>0</Paragraphs>
  <TotalTime>59</TotalTime>
  <ScaleCrop>false</ScaleCrop>
  <LinksUpToDate>false</LinksUpToDate>
  <CharactersWithSpaces>3095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2023-01-26T18:00:30Z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DFDFF4630ABC4A449F6A804A02C02A7C</vt:lpwstr>
  </property>
</Properties>
</file>