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ind w:firstLine="5760" w:firstLineChars="16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黄蓉玉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马彩芹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审核员：温红玲B（远程微信沟通） 喻荣秋A（提供专业支持，远程微信沟通）   审核时间：2022.12.19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B审核(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pStyle w:val="18"/>
              <w:spacing w:line="30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5.3组织的岗位、职责和权限、6.2职业健康安全目标、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6.1.2危险源辨识与评价、8.1运行策划和控制、8.2应急准备和响应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</w:t>
            </w:r>
          </w:p>
          <w:p>
            <w:pPr>
              <w:widowControl/>
              <w:spacing w:line="360" w:lineRule="auto"/>
              <w:ind w:firstLine="896" w:firstLineChars="427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组织技术标准、规范的购置、发放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更新等管理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896" w:firstLineChars="427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负责作业指导书和作业规范的编制、修改、更新及监督执行；</w:t>
            </w:r>
          </w:p>
          <w:p>
            <w:pPr>
              <w:widowControl/>
              <w:spacing w:line="360" w:lineRule="auto"/>
              <w:ind w:firstLine="896" w:firstLineChars="427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负责检验检测所需要的采购物资必要的检验，负责对检验检测全过程抽检。</w:t>
            </w:r>
          </w:p>
          <w:p>
            <w:pPr>
              <w:widowControl/>
              <w:spacing w:line="360" w:lineRule="auto"/>
              <w:ind w:firstLine="896" w:firstLineChars="427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负责对通过检验检测结果发出的报告的公正性及合格性进行抽检。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840" w:firstLineChars="4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负责本部门的环境及职业健康安全管理体系有关要求的执行；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840" w:firstLineChars="4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负责本部门的环境因素和危险源的识别与控制；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840" w:firstLineChars="4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积极参与公司组织的应急预案的培训及演练；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负责本部门的目标指标的完成，并按月统计上报公司相关部门，接受考核。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pStyle w:val="2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6.2；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209030" cy="3450590"/>
                  <wp:effectExtent l="0" t="0" r="1270" b="3810"/>
                  <wp:docPr id="15" name="图片 1" descr="167145686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16714568655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34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目标已完成。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危险源辨识与评价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公司有《危险源识别与风险评价控制程序》，对危险源进行了识别和辨识。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查到《危险源辨识评价表》，作业活动包括办公场所和现场。检测部识别出检测部危险源有：火灾触电伤害、硫化氢有毒有害气体伤害等。优先控制风险采用“LEC”方法进行评价。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查见《不可接受风险清单》并制定有控制措施。危险源识别评价基本合理。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8.1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编制与环境、安全体系运行控制有关的文件有运行控制程序、废弃物控制程序、节能降耗管理程序、应急准备和响应控制程序、化学品储存使用管理办法、化学废弃垃圾处理/利用作业指导书、员工职业健康及劳动保护管理规定、应急预案等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查见 《环境目标、指标/职业健康安全目标与管理方案及实施情况一览表》， 管理方案内容包括如下：环境安全目标、环境安全指标、管理措施、完成时间、责任部门等内容。具有一定的可操作性。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检修作业保护有警告牌、绝缘鞋、手套等防护用品。设备定期进行保养，当发现有漏保、失修或带病运转等情况时，立即停止使用。检测工作人员要求佩戴口罩、工作服、在操作完毕后进行操作室，避免长时间逗留在高分贝场所。及时发放劳保用品（口罩、工作服），做好人身防护，防止职业病；组织对员工进行定期职业健康体检。提供员工体检报告，见相关证据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远程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巡视办公及检测区域配备有灭火器，各检测室均配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有灭火器。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危险化学品仓库实行双门双锁、进出等规范的管理。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检测室内现场电线布线合理，电线均处于完好状态，设备有接地及保护装置，控制柜及漏电保护器状态良好。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现场在环保和职业健康安全防护方面的控制管理基本有效。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O8.2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组织制定了《应急准备和响应控制程序》，识别紧急情况如下：火灾、触电等，均规定了相应的应急响应措施，基本覆盖了重要环境因素和重要危险源的内容，符合控制要求，无修订记录。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提供《2022年应急救援预案演练计划》，有组织人员结构、人员组成、通讯联络、应急物资准备、应急处置程序、注意事项等。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编制：综合部    审批：邢英杰      时间：时间：2022年11月9日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提供《火灾应急演练记录》，有演习项目：灭火、逃生自救，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地点：综合部，时间：2022年11月9日。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有演练过程记录，演练存在的问题及整改措施等。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有火灾应急响应演练评审，对演练中发现的问题要求整改。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技术质量部参加了2022年11月9日，由综合部组织的火灾应急演练。 </w:t>
            </w:r>
          </w:p>
          <w:p>
            <w:pPr>
              <w:spacing w:line="360" w:lineRule="auto"/>
              <w:ind w:right="92" w:rightChars="44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基本满足应急准备要求。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sz w:val="24"/>
          <w:szCs w:val="24"/>
        </w:rPr>
      </w:pPr>
    </w:p>
    <w:p>
      <w:pPr>
        <w:pStyle w:val="9"/>
        <w:rPr>
          <w:rFonts w:ascii="楷体" w:hAnsi="楷体" w:eastAsia="楷体"/>
          <w:sz w:val="24"/>
          <w:szCs w:val="24"/>
        </w:rPr>
      </w:pPr>
    </w:p>
    <w:p>
      <w:pPr>
        <w:pStyle w:val="9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QfhE2AAA&#10;AAsBAAAPAAAAAAAAAAEAIAAAACIAAABkcnMvZG93bnJldi54bWxQSwECFAAUAAAACACHTuJAg+7s&#10;YuUBAAC5AwAADgAAAAAAAAABACAAAAAnAQAAZHJzL2Uyb0RvYy54bWxQSwUGAAAAAAYABgBZAQAA&#10;f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59D117F"/>
    <w:rsid w:val="085602B5"/>
    <w:rsid w:val="14B76E28"/>
    <w:rsid w:val="1F060EEF"/>
    <w:rsid w:val="2A5529CB"/>
    <w:rsid w:val="2B850A04"/>
    <w:rsid w:val="2F7C5EDB"/>
    <w:rsid w:val="366A0E54"/>
    <w:rsid w:val="38C22469"/>
    <w:rsid w:val="39796CE9"/>
    <w:rsid w:val="40355CEA"/>
    <w:rsid w:val="4A7A1365"/>
    <w:rsid w:val="53CF1694"/>
    <w:rsid w:val="59BE6363"/>
    <w:rsid w:val="5C9E45E6"/>
    <w:rsid w:val="5CC6257A"/>
    <w:rsid w:val="5EA27BB5"/>
    <w:rsid w:val="77DF55E7"/>
    <w:rsid w:val="79943353"/>
    <w:rsid w:val="7F8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19"/>
    <w:qFormat/>
    <w:uiPriority w:val="99"/>
    <w:pPr>
      <w:spacing w:line="360" w:lineRule="auto"/>
    </w:pPr>
    <w:rPr>
      <w:sz w:val="24"/>
    </w:rPr>
  </w:style>
  <w:style w:type="paragraph" w:styleId="5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6"/>
    <w:qFormat/>
    <w:uiPriority w:val="99"/>
    <w:rPr>
      <w:rFonts w:ascii="宋体" w:hAnsi="Courier New"/>
      <w:sz w:val="24"/>
    </w:rPr>
  </w:style>
  <w:style w:type="paragraph" w:styleId="7">
    <w:name w:val="Date"/>
    <w:basedOn w:val="1"/>
    <w:next w:val="1"/>
    <w:qFormat/>
    <w:uiPriority w:val="0"/>
    <w:rPr>
      <w:szCs w:val="20"/>
    </w:rPr>
  </w:style>
  <w:style w:type="paragraph" w:styleId="8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4">
    <w:name w:val="Balloon Text Char"/>
    <w:basedOn w:val="13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13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13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9">
    <w:name w:val="Body Text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Body Text Indent Char"/>
    <w:basedOn w:val="13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2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3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5">
    <w:name w:val="Plain Text Char"/>
    <w:basedOn w:val="13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Plain Text Char1"/>
    <w:link w:val="6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7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8">
    <w:name w:val="fontstyle01"/>
    <w:basedOn w:val="13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2696</Words>
  <Characters>2927</Characters>
  <Lines>0</Lines>
  <Paragraphs>0</Paragraphs>
  <TotalTime>29</TotalTime>
  <ScaleCrop>false</ScaleCrop>
  <LinksUpToDate>false</LinksUpToDate>
  <CharactersWithSpaces>3095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2023-01-18T11:37:23Z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93C40D0629024F96BEB677B0AA89AA51</vt:lpwstr>
  </property>
</Properties>
</file>