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四川润泽皓宇科技有限公司 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售后服务管理师名单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2794"/>
        <w:gridCol w:w="3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3323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章月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18080263344</w:t>
            </w:r>
          </w:p>
        </w:tc>
        <w:tc>
          <w:tcPr>
            <w:tcW w:w="332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510722198807066346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吴大材     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17780966361</w:t>
            </w:r>
          </w:p>
        </w:tc>
        <w:tc>
          <w:tcPr>
            <w:tcW w:w="332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510702197601250551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32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79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32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32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06D2655"/>
    <w:rsid w:val="008972D1"/>
    <w:rsid w:val="01260E98"/>
    <w:rsid w:val="01335765"/>
    <w:rsid w:val="01F01089"/>
    <w:rsid w:val="01FB6C58"/>
    <w:rsid w:val="02415F03"/>
    <w:rsid w:val="0244001F"/>
    <w:rsid w:val="033341A3"/>
    <w:rsid w:val="036E153E"/>
    <w:rsid w:val="03D8729C"/>
    <w:rsid w:val="040A684F"/>
    <w:rsid w:val="058D30F7"/>
    <w:rsid w:val="06A441DD"/>
    <w:rsid w:val="07771AEF"/>
    <w:rsid w:val="08246738"/>
    <w:rsid w:val="084E5376"/>
    <w:rsid w:val="092404C2"/>
    <w:rsid w:val="0A98685A"/>
    <w:rsid w:val="0B2B56FF"/>
    <w:rsid w:val="0CE666B4"/>
    <w:rsid w:val="0EFF6104"/>
    <w:rsid w:val="0F42541C"/>
    <w:rsid w:val="0F687DC1"/>
    <w:rsid w:val="0F8B5EC2"/>
    <w:rsid w:val="0FA062BA"/>
    <w:rsid w:val="10330CE8"/>
    <w:rsid w:val="10F10578"/>
    <w:rsid w:val="12723F3D"/>
    <w:rsid w:val="12F503F8"/>
    <w:rsid w:val="13701095"/>
    <w:rsid w:val="15020277"/>
    <w:rsid w:val="15405ABF"/>
    <w:rsid w:val="160E255E"/>
    <w:rsid w:val="163428F3"/>
    <w:rsid w:val="16F46524"/>
    <w:rsid w:val="175D2234"/>
    <w:rsid w:val="187D4ACB"/>
    <w:rsid w:val="18C63386"/>
    <w:rsid w:val="18EE04C9"/>
    <w:rsid w:val="1AC36DAA"/>
    <w:rsid w:val="1AC37DA9"/>
    <w:rsid w:val="1CC00115"/>
    <w:rsid w:val="1DD32B5D"/>
    <w:rsid w:val="1E462A9E"/>
    <w:rsid w:val="1F4B2318"/>
    <w:rsid w:val="20F10ECA"/>
    <w:rsid w:val="212D66F4"/>
    <w:rsid w:val="21A26866"/>
    <w:rsid w:val="21FA2BA5"/>
    <w:rsid w:val="239825DF"/>
    <w:rsid w:val="24A94674"/>
    <w:rsid w:val="25F353C7"/>
    <w:rsid w:val="26BC6390"/>
    <w:rsid w:val="26E8257B"/>
    <w:rsid w:val="292D464B"/>
    <w:rsid w:val="293C3C5B"/>
    <w:rsid w:val="2A165769"/>
    <w:rsid w:val="2A4C515D"/>
    <w:rsid w:val="2BCE6F41"/>
    <w:rsid w:val="2D02331D"/>
    <w:rsid w:val="2D4B479C"/>
    <w:rsid w:val="2D576610"/>
    <w:rsid w:val="2DF64670"/>
    <w:rsid w:val="2EE32719"/>
    <w:rsid w:val="322D2CC9"/>
    <w:rsid w:val="34BC7819"/>
    <w:rsid w:val="34F9102D"/>
    <w:rsid w:val="358F7F5F"/>
    <w:rsid w:val="36021512"/>
    <w:rsid w:val="36C56482"/>
    <w:rsid w:val="371E3D0A"/>
    <w:rsid w:val="37355C3C"/>
    <w:rsid w:val="38C41EB8"/>
    <w:rsid w:val="38CA6C3A"/>
    <w:rsid w:val="38D44F4E"/>
    <w:rsid w:val="3BA65993"/>
    <w:rsid w:val="3C991771"/>
    <w:rsid w:val="3F6F2FBB"/>
    <w:rsid w:val="40664832"/>
    <w:rsid w:val="410D2EE6"/>
    <w:rsid w:val="415C6819"/>
    <w:rsid w:val="44260228"/>
    <w:rsid w:val="44C42736"/>
    <w:rsid w:val="4591259A"/>
    <w:rsid w:val="46060062"/>
    <w:rsid w:val="46E97D3A"/>
    <w:rsid w:val="48A002DE"/>
    <w:rsid w:val="48FC5810"/>
    <w:rsid w:val="4C8A43DE"/>
    <w:rsid w:val="4CAF260C"/>
    <w:rsid w:val="4D777169"/>
    <w:rsid w:val="4D884F06"/>
    <w:rsid w:val="4D9376F0"/>
    <w:rsid w:val="4E1E02F6"/>
    <w:rsid w:val="4FBB5038"/>
    <w:rsid w:val="503B0E15"/>
    <w:rsid w:val="50F56C9C"/>
    <w:rsid w:val="510A24B1"/>
    <w:rsid w:val="539F28AD"/>
    <w:rsid w:val="53EA3E0C"/>
    <w:rsid w:val="541538E8"/>
    <w:rsid w:val="554051FA"/>
    <w:rsid w:val="561A4FEB"/>
    <w:rsid w:val="577650C0"/>
    <w:rsid w:val="58027206"/>
    <w:rsid w:val="58890970"/>
    <w:rsid w:val="5BCC003D"/>
    <w:rsid w:val="5C8A6D7C"/>
    <w:rsid w:val="5C8C6E4E"/>
    <w:rsid w:val="5D0C4C36"/>
    <w:rsid w:val="5D300A92"/>
    <w:rsid w:val="5D8671C6"/>
    <w:rsid w:val="5E604FFB"/>
    <w:rsid w:val="5EED3344"/>
    <w:rsid w:val="5F6E72A9"/>
    <w:rsid w:val="5F8D34EC"/>
    <w:rsid w:val="64DB0A9B"/>
    <w:rsid w:val="67A92614"/>
    <w:rsid w:val="67AB5747"/>
    <w:rsid w:val="693F5E25"/>
    <w:rsid w:val="6952274D"/>
    <w:rsid w:val="6AD8032A"/>
    <w:rsid w:val="6C055747"/>
    <w:rsid w:val="6D535020"/>
    <w:rsid w:val="6D736E1A"/>
    <w:rsid w:val="6D7E74F0"/>
    <w:rsid w:val="6EE264BA"/>
    <w:rsid w:val="6F2030DE"/>
    <w:rsid w:val="70F142EF"/>
    <w:rsid w:val="71424E05"/>
    <w:rsid w:val="746074BE"/>
    <w:rsid w:val="75FC631A"/>
    <w:rsid w:val="76E508E9"/>
    <w:rsid w:val="79C954B7"/>
    <w:rsid w:val="7B887912"/>
    <w:rsid w:val="7D2B74AC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0</TotalTime>
  <ScaleCrop>false</ScaleCrop>
  <LinksUpToDate>false</LinksUpToDate>
  <CharactersWithSpaces>108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way一直都在</cp:lastModifiedBy>
  <cp:lastPrinted>2020-09-16T03:22:00Z</cp:lastPrinted>
  <dcterms:modified xsi:type="dcterms:W3CDTF">2022-01-19T02:00:55Z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5142633DE4FB47D5B8CBF65F9154903F</vt:lpwstr>
  </property>
</Properties>
</file>