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  <w:bookmarkStart w:id="0" w:name="_GoBack"/>
      <w:bookmarkEnd w:id="0"/>
    </w:p>
    <w:p>
      <w:pPr>
        <w:ind w:firstLine="2940" w:firstLineChars="10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               </w:t>
      </w:r>
      <w:r>
        <w:rPr>
          <w:rFonts w:hint="eastAsia" w:ascii="宋体" w:hAnsi="宋体" w:cs="宋体"/>
        </w:rPr>
        <w:t>编号</w:t>
      </w:r>
      <w:r>
        <w:rPr>
          <w:rFonts w:ascii="宋体" w:hAnsi="宋体" w:cs="宋体"/>
        </w:rPr>
        <w:t xml:space="preserve">: </w:t>
      </w:r>
      <w:r>
        <w:rPr>
          <w:rFonts w:hint="eastAsia" w:ascii="宋体" w:hAnsi="宋体" w:cs="宋体"/>
          <w:lang w:val="en-US" w:eastAsia="zh-CN"/>
        </w:rPr>
        <w:t>20211230001</w:t>
      </w:r>
      <w:r>
        <w:rPr>
          <w:rFonts w:ascii="宋体" w:hAnsi="宋体" w:cs="宋体"/>
        </w:rPr>
        <w:t xml:space="preserve">                                                     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359"/>
        <w:gridCol w:w="1680"/>
        <w:gridCol w:w="849"/>
        <w:gridCol w:w="77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202101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lang w:val="en-US" w:eastAsia="zh-CN"/>
              </w:rPr>
              <w:t>Y341-110</w:t>
            </w:r>
            <w:r>
              <w:rPr>
                <w:rFonts w:hint="eastAsia" w:cs="宋体"/>
                <w:lang w:eastAsia="zh-CN"/>
              </w:rPr>
              <w:t>封隔器</w:t>
            </w:r>
            <w:r>
              <w:rPr>
                <w:rFonts w:hint="eastAsia" w:cs="宋体"/>
              </w:rPr>
              <w:t>总装</w:t>
            </w:r>
            <w:r>
              <w:rPr>
                <w:rFonts w:hint="eastAsia" w:cs="宋体"/>
                <w:kern w:val="0"/>
              </w:rPr>
              <w:t>水压密封试验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SPZC</w:t>
            </w:r>
            <w:r>
              <w:t>/CL-01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生产车间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cs="宋体"/>
                <w:kern w:val="0"/>
              </w:rPr>
              <w:t>水压密封</w:t>
            </w:r>
          </w:p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试验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耐震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压力表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测量方法：将</w:t>
            </w:r>
            <w:r>
              <w:rPr>
                <w:rFonts w:hint="eastAsia" w:cs="宋体"/>
                <w:lang w:eastAsia="zh-CN"/>
              </w:rPr>
              <w:t>封隔器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固定于试压机上，进压至额定压力值，关闭启闭件，一端松开通向大气，查看有无泄漏，记录表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数值。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360" w:type="dxa"/>
            <w:gridSpan w:val="8"/>
          </w:tcPr>
          <w:p>
            <w:pPr>
              <w:widowControl/>
              <w:spacing w:line="360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/>
                <w:color w:val="auto"/>
                <w:lang w:val="en-US" w:eastAsia="zh-CN"/>
              </w:rPr>
              <w:t>182533,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>182533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7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20.20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/>
                <w:color w:val="auto"/>
                <w:lang w:val="en-US" w:eastAsia="zh-CN"/>
              </w:rPr>
              <w:t>182533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8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20.05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0.74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MPa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9" o:spt="75" alt="" type="#_x0000_t75" style="height:46.6pt;width:164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pict>
                <v:shape id="_x0000_i1030" o:spt="75" alt="d38a6fcfb65918823d478ebb2cf21f4" type="#_x0000_t75" style="height:26.2pt;width:43.45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21.12.30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D4B"/>
    <w:rsid w:val="00042988"/>
    <w:rsid w:val="00054624"/>
    <w:rsid w:val="00070998"/>
    <w:rsid w:val="000A31E5"/>
    <w:rsid w:val="0011146A"/>
    <w:rsid w:val="00137CE8"/>
    <w:rsid w:val="00152512"/>
    <w:rsid w:val="00155CCF"/>
    <w:rsid w:val="00181397"/>
    <w:rsid w:val="001A58DC"/>
    <w:rsid w:val="001A76C2"/>
    <w:rsid w:val="001B4019"/>
    <w:rsid w:val="00264B27"/>
    <w:rsid w:val="002A7F0E"/>
    <w:rsid w:val="00303493"/>
    <w:rsid w:val="00327686"/>
    <w:rsid w:val="00341974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6007A"/>
    <w:rsid w:val="006A66A4"/>
    <w:rsid w:val="006B4C2F"/>
    <w:rsid w:val="006C46E7"/>
    <w:rsid w:val="006D2339"/>
    <w:rsid w:val="0072657F"/>
    <w:rsid w:val="00730E8D"/>
    <w:rsid w:val="007765BB"/>
    <w:rsid w:val="007816F0"/>
    <w:rsid w:val="007C3D73"/>
    <w:rsid w:val="007E77E3"/>
    <w:rsid w:val="007F1A2B"/>
    <w:rsid w:val="00860C7C"/>
    <w:rsid w:val="00882B0B"/>
    <w:rsid w:val="008A3D55"/>
    <w:rsid w:val="008D58E4"/>
    <w:rsid w:val="0091615E"/>
    <w:rsid w:val="009260F6"/>
    <w:rsid w:val="00954060"/>
    <w:rsid w:val="00954566"/>
    <w:rsid w:val="00980AA2"/>
    <w:rsid w:val="009C5E69"/>
    <w:rsid w:val="009E71B9"/>
    <w:rsid w:val="009F4E1A"/>
    <w:rsid w:val="00A353CD"/>
    <w:rsid w:val="00A67C41"/>
    <w:rsid w:val="00A72173"/>
    <w:rsid w:val="00A81BAE"/>
    <w:rsid w:val="00A921C5"/>
    <w:rsid w:val="00A96CE3"/>
    <w:rsid w:val="00B058F8"/>
    <w:rsid w:val="00B55663"/>
    <w:rsid w:val="00BB2B18"/>
    <w:rsid w:val="00BB6A21"/>
    <w:rsid w:val="00BD30CD"/>
    <w:rsid w:val="00BE38BA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26768"/>
    <w:rsid w:val="00D33312"/>
    <w:rsid w:val="00D3435C"/>
    <w:rsid w:val="00D41FC7"/>
    <w:rsid w:val="00D64B35"/>
    <w:rsid w:val="00DF288A"/>
    <w:rsid w:val="00E46334"/>
    <w:rsid w:val="00E71300"/>
    <w:rsid w:val="00E719E8"/>
    <w:rsid w:val="00EA755A"/>
    <w:rsid w:val="00EE247F"/>
    <w:rsid w:val="00EF5918"/>
    <w:rsid w:val="00F039F1"/>
    <w:rsid w:val="00F62E28"/>
    <w:rsid w:val="00F7042C"/>
    <w:rsid w:val="00F74E4A"/>
    <w:rsid w:val="00FC4733"/>
    <w:rsid w:val="00FF7566"/>
    <w:rsid w:val="119B18D5"/>
    <w:rsid w:val="12B71262"/>
    <w:rsid w:val="177D3602"/>
    <w:rsid w:val="178F489E"/>
    <w:rsid w:val="1DBF317A"/>
    <w:rsid w:val="1EE0363E"/>
    <w:rsid w:val="21F51B5D"/>
    <w:rsid w:val="255E7E56"/>
    <w:rsid w:val="25B1685B"/>
    <w:rsid w:val="2A842027"/>
    <w:rsid w:val="30D63EE1"/>
    <w:rsid w:val="41A309DA"/>
    <w:rsid w:val="4DFA35C3"/>
    <w:rsid w:val="508C16C6"/>
    <w:rsid w:val="52216D1F"/>
    <w:rsid w:val="567055A7"/>
    <w:rsid w:val="56801E24"/>
    <w:rsid w:val="570B522E"/>
    <w:rsid w:val="57C97D52"/>
    <w:rsid w:val="59BC27D8"/>
    <w:rsid w:val="5A854BE3"/>
    <w:rsid w:val="5C515607"/>
    <w:rsid w:val="603251CC"/>
    <w:rsid w:val="621B0850"/>
    <w:rsid w:val="62E10DFA"/>
    <w:rsid w:val="667A01B2"/>
    <w:rsid w:val="6771451C"/>
    <w:rsid w:val="6CA9056F"/>
    <w:rsid w:val="769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1</Pages>
  <Words>102</Words>
  <Characters>583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A</cp:lastModifiedBy>
  <cp:lastPrinted>2020-07-26T04:55:00Z</cp:lastPrinted>
  <dcterms:modified xsi:type="dcterms:W3CDTF">2022-01-09T11:30:19Z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4B68367C16D44A6C807A61594B59D6C8</vt:lpwstr>
  </property>
</Properties>
</file>