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成都扬生家具有限公司 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刘一云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13540351478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512925197608106998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王丽梅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13981774372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513826198207052729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6D2655"/>
    <w:rsid w:val="008972D1"/>
    <w:rsid w:val="01335765"/>
    <w:rsid w:val="01F01089"/>
    <w:rsid w:val="01FB6C58"/>
    <w:rsid w:val="02415F03"/>
    <w:rsid w:val="0244001F"/>
    <w:rsid w:val="033341A3"/>
    <w:rsid w:val="036E153E"/>
    <w:rsid w:val="03D8729C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0F8B5EC2"/>
    <w:rsid w:val="10330CE8"/>
    <w:rsid w:val="10F10578"/>
    <w:rsid w:val="12F503F8"/>
    <w:rsid w:val="13701095"/>
    <w:rsid w:val="15020277"/>
    <w:rsid w:val="15405ABF"/>
    <w:rsid w:val="160E255E"/>
    <w:rsid w:val="163428F3"/>
    <w:rsid w:val="16F46524"/>
    <w:rsid w:val="175D2234"/>
    <w:rsid w:val="187D4ACB"/>
    <w:rsid w:val="18C63386"/>
    <w:rsid w:val="1AC36DAA"/>
    <w:rsid w:val="1AC37DA9"/>
    <w:rsid w:val="1CC00115"/>
    <w:rsid w:val="1DD32B5D"/>
    <w:rsid w:val="1E462A9E"/>
    <w:rsid w:val="20F10ECA"/>
    <w:rsid w:val="212D66F4"/>
    <w:rsid w:val="21A26866"/>
    <w:rsid w:val="21FA2BA5"/>
    <w:rsid w:val="239825DF"/>
    <w:rsid w:val="24A94674"/>
    <w:rsid w:val="25F353C7"/>
    <w:rsid w:val="26BC6390"/>
    <w:rsid w:val="26E8257B"/>
    <w:rsid w:val="292D464B"/>
    <w:rsid w:val="293C3C5B"/>
    <w:rsid w:val="2A165769"/>
    <w:rsid w:val="2A4C515D"/>
    <w:rsid w:val="2BCE6F41"/>
    <w:rsid w:val="2D02331D"/>
    <w:rsid w:val="2D4B479C"/>
    <w:rsid w:val="2D576610"/>
    <w:rsid w:val="2DF64670"/>
    <w:rsid w:val="2EE32719"/>
    <w:rsid w:val="322D2CC9"/>
    <w:rsid w:val="34BC7819"/>
    <w:rsid w:val="34F9102D"/>
    <w:rsid w:val="358F7F5F"/>
    <w:rsid w:val="36021512"/>
    <w:rsid w:val="36C56482"/>
    <w:rsid w:val="36E17155"/>
    <w:rsid w:val="371E3D0A"/>
    <w:rsid w:val="37355C3C"/>
    <w:rsid w:val="38C41EB8"/>
    <w:rsid w:val="38CA6C3A"/>
    <w:rsid w:val="38D44F4E"/>
    <w:rsid w:val="3BA65993"/>
    <w:rsid w:val="3C991771"/>
    <w:rsid w:val="3F6F2FBB"/>
    <w:rsid w:val="40664832"/>
    <w:rsid w:val="410D2EE6"/>
    <w:rsid w:val="415C6819"/>
    <w:rsid w:val="44260228"/>
    <w:rsid w:val="44C42736"/>
    <w:rsid w:val="4591259A"/>
    <w:rsid w:val="46060062"/>
    <w:rsid w:val="46E97D3A"/>
    <w:rsid w:val="48A002DE"/>
    <w:rsid w:val="48FC5810"/>
    <w:rsid w:val="4C8A43DE"/>
    <w:rsid w:val="4CAF260C"/>
    <w:rsid w:val="4D777169"/>
    <w:rsid w:val="4D884F06"/>
    <w:rsid w:val="4D9376F0"/>
    <w:rsid w:val="4E1E02F6"/>
    <w:rsid w:val="4FBB5038"/>
    <w:rsid w:val="503B0E15"/>
    <w:rsid w:val="50F56C9C"/>
    <w:rsid w:val="510A24B1"/>
    <w:rsid w:val="539F28AD"/>
    <w:rsid w:val="53EA3E0C"/>
    <w:rsid w:val="541538E8"/>
    <w:rsid w:val="561A4FEB"/>
    <w:rsid w:val="577650C0"/>
    <w:rsid w:val="58027206"/>
    <w:rsid w:val="58890970"/>
    <w:rsid w:val="5BCC003D"/>
    <w:rsid w:val="5C8A6D7C"/>
    <w:rsid w:val="5C8C6E4E"/>
    <w:rsid w:val="5D0C4C36"/>
    <w:rsid w:val="5D300A92"/>
    <w:rsid w:val="5D8671C6"/>
    <w:rsid w:val="5E604FFB"/>
    <w:rsid w:val="5EED3344"/>
    <w:rsid w:val="5F6E72A9"/>
    <w:rsid w:val="5F8D34EC"/>
    <w:rsid w:val="67A92614"/>
    <w:rsid w:val="67AB5747"/>
    <w:rsid w:val="6952274D"/>
    <w:rsid w:val="6AD8032A"/>
    <w:rsid w:val="6C055747"/>
    <w:rsid w:val="6D535020"/>
    <w:rsid w:val="6D736E1A"/>
    <w:rsid w:val="6D7E74F0"/>
    <w:rsid w:val="6EE264BA"/>
    <w:rsid w:val="6F2030DE"/>
    <w:rsid w:val="70F142EF"/>
    <w:rsid w:val="71424E05"/>
    <w:rsid w:val="746074BE"/>
    <w:rsid w:val="75FC631A"/>
    <w:rsid w:val="76E508E9"/>
    <w:rsid w:val="78AE0863"/>
    <w:rsid w:val="79C954B7"/>
    <w:rsid w:val="7B887912"/>
    <w:rsid w:val="7D2B74AC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2</TotalTime>
  <ScaleCrop>false</ScaleCrop>
  <LinksUpToDate>false</LinksUpToDate>
  <CharactersWithSpaces>108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way一直都在</cp:lastModifiedBy>
  <cp:lastPrinted>2020-09-16T03:22:00Z</cp:lastPrinted>
  <dcterms:modified xsi:type="dcterms:W3CDTF">2022-01-06T02:42:34Z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5142633DE4FB47D5B8CBF65F9154903F</vt:lpwstr>
  </property>
</Properties>
</file>