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ind w:firstLine="1680" w:firstLineChars="800"/>
        <w:jc w:val="center"/>
        <w:rPr>
          <w:rFonts w:hint="eastAsia"/>
          <w:lang w:eastAsia="zh-CN"/>
        </w:rPr>
      </w:pP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乐至县乐烹农业科技有限公司 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售后服务管理师名单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6"/>
        <w:tblW w:w="8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11"/>
        <w:gridCol w:w="3144"/>
        <w:gridCol w:w="2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蒋波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18982976611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511002197811062236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赵龙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13518209937</w:t>
            </w:r>
            <w:bookmarkStart w:id="0" w:name="_GoBack"/>
            <w:bookmarkEnd w:id="0"/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513922198805060016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</w:tr>
    </w:tbl>
    <w:p>
      <w:pPr>
        <w:tabs>
          <w:tab w:val="left" w:pos="1210"/>
        </w:tabs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1210"/>
          <w:tab w:val="left" w:pos="4090"/>
        </w:tabs>
        <w:ind w:firstLine="1800" w:firstLineChars="60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8685A"/>
    <w:rsid w:val="00237E1A"/>
    <w:rsid w:val="00455F6B"/>
    <w:rsid w:val="004D0A6E"/>
    <w:rsid w:val="006D2655"/>
    <w:rsid w:val="008972D1"/>
    <w:rsid w:val="01335765"/>
    <w:rsid w:val="01F01089"/>
    <w:rsid w:val="01FB6C58"/>
    <w:rsid w:val="02415F03"/>
    <w:rsid w:val="0244001F"/>
    <w:rsid w:val="033341A3"/>
    <w:rsid w:val="036E153E"/>
    <w:rsid w:val="03D8729C"/>
    <w:rsid w:val="058D30F7"/>
    <w:rsid w:val="06A441DD"/>
    <w:rsid w:val="07771AEF"/>
    <w:rsid w:val="08246738"/>
    <w:rsid w:val="084E5376"/>
    <w:rsid w:val="092404C2"/>
    <w:rsid w:val="0A98685A"/>
    <w:rsid w:val="0B2B56FF"/>
    <w:rsid w:val="0CE666B4"/>
    <w:rsid w:val="0EFF6104"/>
    <w:rsid w:val="0F42541C"/>
    <w:rsid w:val="0F687DC1"/>
    <w:rsid w:val="0F8B5EC2"/>
    <w:rsid w:val="10330CE8"/>
    <w:rsid w:val="10F10578"/>
    <w:rsid w:val="12F503F8"/>
    <w:rsid w:val="13701095"/>
    <w:rsid w:val="15020277"/>
    <w:rsid w:val="15405ABF"/>
    <w:rsid w:val="160E255E"/>
    <w:rsid w:val="163428F3"/>
    <w:rsid w:val="16F46524"/>
    <w:rsid w:val="175D2234"/>
    <w:rsid w:val="187D4ACB"/>
    <w:rsid w:val="18C63386"/>
    <w:rsid w:val="1AC36DAA"/>
    <w:rsid w:val="1AC37DA9"/>
    <w:rsid w:val="1CC00115"/>
    <w:rsid w:val="1DD32B5D"/>
    <w:rsid w:val="1E462A9E"/>
    <w:rsid w:val="20F10ECA"/>
    <w:rsid w:val="212D66F4"/>
    <w:rsid w:val="21A26866"/>
    <w:rsid w:val="21FA2BA5"/>
    <w:rsid w:val="239825DF"/>
    <w:rsid w:val="24A94674"/>
    <w:rsid w:val="25F353C7"/>
    <w:rsid w:val="26BC6390"/>
    <w:rsid w:val="26E8257B"/>
    <w:rsid w:val="292D464B"/>
    <w:rsid w:val="293C3C5B"/>
    <w:rsid w:val="2A165769"/>
    <w:rsid w:val="2A4C515D"/>
    <w:rsid w:val="2BCE6F41"/>
    <w:rsid w:val="2D02331D"/>
    <w:rsid w:val="2D4B479C"/>
    <w:rsid w:val="2D576610"/>
    <w:rsid w:val="2DF64670"/>
    <w:rsid w:val="2EE32719"/>
    <w:rsid w:val="322D2CC9"/>
    <w:rsid w:val="34BC7819"/>
    <w:rsid w:val="34F9102D"/>
    <w:rsid w:val="358F7F5F"/>
    <w:rsid w:val="36021512"/>
    <w:rsid w:val="36C56482"/>
    <w:rsid w:val="371E3D0A"/>
    <w:rsid w:val="37355C3C"/>
    <w:rsid w:val="38C41EB8"/>
    <w:rsid w:val="38CA6C3A"/>
    <w:rsid w:val="38D44F4E"/>
    <w:rsid w:val="3BA65993"/>
    <w:rsid w:val="3C991771"/>
    <w:rsid w:val="3F6F2FBB"/>
    <w:rsid w:val="40664832"/>
    <w:rsid w:val="410D2EE6"/>
    <w:rsid w:val="415C6819"/>
    <w:rsid w:val="44260228"/>
    <w:rsid w:val="44C42736"/>
    <w:rsid w:val="4591259A"/>
    <w:rsid w:val="46060062"/>
    <w:rsid w:val="46E97D3A"/>
    <w:rsid w:val="48A002DE"/>
    <w:rsid w:val="48FC5810"/>
    <w:rsid w:val="4C8A43DE"/>
    <w:rsid w:val="4CAF260C"/>
    <w:rsid w:val="4D777169"/>
    <w:rsid w:val="4D884F06"/>
    <w:rsid w:val="4D9376F0"/>
    <w:rsid w:val="4E1E02F6"/>
    <w:rsid w:val="4FBB5038"/>
    <w:rsid w:val="503B0E15"/>
    <w:rsid w:val="50F56C9C"/>
    <w:rsid w:val="510A24B1"/>
    <w:rsid w:val="539F28AD"/>
    <w:rsid w:val="53EA3E0C"/>
    <w:rsid w:val="541538E8"/>
    <w:rsid w:val="561A4FEB"/>
    <w:rsid w:val="577650C0"/>
    <w:rsid w:val="58027206"/>
    <w:rsid w:val="58890970"/>
    <w:rsid w:val="5BCC003D"/>
    <w:rsid w:val="5C8A6D7C"/>
    <w:rsid w:val="5C8C6E4E"/>
    <w:rsid w:val="5D0C4C36"/>
    <w:rsid w:val="5D300A92"/>
    <w:rsid w:val="5D8671C6"/>
    <w:rsid w:val="5E604FFB"/>
    <w:rsid w:val="5EED3344"/>
    <w:rsid w:val="5F6E72A9"/>
    <w:rsid w:val="5F8D34EC"/>
    <w:rsid w:val="67A92614"/>
    <w:rsid w:val="67AB5747"/>
    <w:rsid w:val="6952274D"/>
    <w:rsid w:val="6AD8032A"/>
    <w:rsid w:val="6C055747"/>
    <w:rsid w:val="6D535020"/>
    <w:rsid w:val="6D736E1A"/>
    <w:rsid w:val="6D7E74F0"/>
    <w:rsid w:val="6EE264BA"/>
    <w:rsid w:val="6F2030DE"/>
    <w:rsid w:val="70F142EF"/>
    <w:rsid w:val="71424E05"/>
    <w:rsid w:val="746074BE"/>
    <w:rsid w:val="75FC631A"/>
    <w:rsid w:val="76E508E9"/>
    <w:rsid w:val="79C954B7"/>
    <w:rsid w:val="7B887912"/>
    <w:rsid w:val="7D2B74AC"/>
    <w:rsid w:val="7E546975"/>
    <w:rsid w:val="7FD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20</Words>
  <Characters>89</Characters>
  <Lines>1</Lines>
  <Paragraphs>1</Paragraphs>
  <TotalTime>1</TotalTime>
  <ScaleCrop>false</ScaleCrop>
  <LinksUpToDate>false</LinksUpToDate>
  <CharactersWithSpaces>108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2018-10-13T06:47:00Z</dcterms:created>
  <dc:creator>Administrator</dc:creator>
  <cp:lastModifiedBy>1</cp:lastModifiedBy>
  <cp:lastPrinted>2020-09-16T03:22:00Z</cp:lastPrinted>
  <dcterms:modified xsi:type="dcterms:W3CDTF">2021-12-06T02:57:48Z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5142633DE4FB47D5B8CBF65F9154903F</vt:lpwstr>
  </property>
</Properties>
</file>