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4487545</wp:posOffset>
                </wp:positionV>
                <wp:extent cx="1684655" cy="1855470"/>
                <wp:effectExtent l="6350" t="6350" r="23495" b="2413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4655" cy="1855470"/>
                          <a:chOff x="9226" y="11522"/>
                          <a:chExt cx="2653" cy="2922"/>
                        </a:xfrm>
                      </wpg:grpSpPr>
                      <wps:wsp>
                        <wps:cNvPr id="27" name="流程图: 可选过程 17"/>
                        <wps:cNvSpPr/>
                        <wps:spPr>
                          <a:xfrm rot="5400000">
                            <a:off x="8135" y="12612"/>
                            <a:ext cx="2922" cy="741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36"/>
                                  <w:szCs w:val="4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36"/>
                                  <w:szCs w:val="4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行政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<a:noAutofit/>
                        </wps:bodyPr>
                      </wps:wsp>
                      <wps:wsp>
                        <wps:cNvPr id="29" name="流程图: 可选过程 20"/>
                        <wps:cNvSpPr/>
                        <wps:spPr>
                          <a:xfrm rot="5400000">
                            <a:off x="10047" y="12612"/>
                            <a:ext cx="2922" cy="741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36"/>
                                  <w:szCs w:val="4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36"/>
                                  <w:szCs w:val="4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后勤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6.9pt;margin-top:353.35pt;height:146.1pt;width:132.65pt;z-index:251667456;mso-width-relative:page;mso-height-relative:page;" coordorigin="9226,11522" coordsize="2653,2922" o:gfxdata="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">
                <o:lock v:ext="edit" aspectratio="f"/>
                <v:shape id="流程图: 可选过程 17" o:spid="_x0000_s1026" o:spt="176" type="#_x0000_t176" style="position:absolute;left:8135;top:12612;height:741;width:2922;rotation:5898240f;v-text-anchor:middle;" fillcolor="#FFFFFF [3212]" filled="t" stroked="t" coordsize="21600,21600" o:gfxdata="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SXiF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60" w:lineRule="auto"/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36"/>
                            <w:szCs w:val="4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36"/>
                            <w:szCs w:val="4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行政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流程图: 可选过程 20" o:spid="_x0000_s1026" o:spt="176" type="#_x0000_t176" style="position:absolute;left:10047;top:12612;height:741;width:2922;rotation:5898240f;v-text-anchor:middle;" fillcolor="#FFFFFF [3212]" filled="t" stroked="t" coordsize="21600,21600" o:gfxdata="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mkls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60" w:lineRule="auto"/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36"/>
                            <w:szCs w:val="4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36"/>
                            <w:szCs w:val="4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后勤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2355850</wp:posOffset>
                </wp:positionV>
                <wp:extent cx="1905" cy="502285"/>
                <wp:effectExtent l="48895" t="0" r="63500" b="1206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5022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9.35pt;margin-top:185.5pt;height:39.55pt;width:0.15pt;z-index:251681792;mso-width-relative:page;mso-height-relative:page;" filled="f" stroked="t" coordsize="21600,21600" o:gfxdata="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zzj9o2QAAAAsBAAAPAAAAAAAAAAEA&#10;IAAAACIAAABkcnMvZG93bnJldi54bWxQSwECFAAUAAAACACHTuJA60+IeQ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3799205</wp:posOffset>
                </wp:positionV>
                <wp:extent cx="635" cy="364490"/>
                <wp:effectExtent l="48895" t="0" r="64770" b="1651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644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6.45pt;margin-top:299.15pt;height:28.7pt;width:0.05pt;z-index:251680768;mso-width-relative:page;mso-height-relative:page;" filled="f" stroked="t" coordsize="21600,21600" o:gfxdata="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qzO8tsAAAALAQAADwAAAAAAAAAB&#10;ACAAAAAiAAAAZHJzL2Rvd25yZXYueG1sUEsBAhQAFAAAAAgAh07iQJ+bGLMNAgAA6wMAAA4AAAAA&#10;AAAAAQAgAAAAKgEAAGRycy9lMm9Eb2MueG1sUEsFBgAAAAAGAAYAWQEAAKk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3814445</wp:posOffset>
                </wp:positionV>
                <wp:extent cx="1905" cy="680085"/>
                <wp:effectExtent l="47625" t="0" r="64770" b="571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80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2.75pt;margin-top:300.35pt;height:53.55pt;width:0.15pt;z-index:251679744;mso-width-relative:page;mso-height-relative:page;" filled="f" stroked="t" coordsize="21600,21600" o:gfxdata="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yMWp7ZAAAACwEAAA8AAAAAAAAAAQAgAAAAIgAA&#10;AGRycy9kb3ducmV2LnhtbFBLAQIUABQAAAAIAIdO4kBP9UTP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3815715</wp:posOffset>
                </wp:positionV>
                <wp:extent cx="1905" cy="680085"/>
                <wp:effectExtent l="47625" t="0" r="64770" b="571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80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8.8pt;margin-top:300.45pt;height:53.55pt;width:0.15pt;z-index:251678720;mso-width-relative:page;mso-height-relative:page;" filled="f" stroked="t" coordsize="21600,21600" o:gfxdata="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7FJ0X2AAAAAsBAAAPAAAAAAAAAAEAIAAAACIAAABk&#10;cnMvZG93bnJldi54bWxQSwECFAAUAAAACACHTuJA86eeqQYCAADiAwAADgAAAAAAAAABACAAAAAn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3816985</wp:posOffset>
                </wp:positionV>
                <wp:extent cx="1905" cy="680085"/>
                <wp:effectExtent l="47625" t="0" r="64770" b="571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680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pt;margin-top:300.55pt;height:53.55pt;width:0.15pt;z-index:251677696;mso-width-relative:page;mso-height-relative:page;" filled="f" stroked="t" coordsize="21600,21600" o:gfxdata="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T6wLPZAAAACQEAAA8AAAAAAAAAAQAgAAAAIgAA&#10;AGRycy9kb3ducmV2LnhtbFBLAQIUABQAAAAIAIdO4kBYlAc9BwIAAOI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2866390</wp:posOffset>
                </wp:positionV>
                <wp:extent cx="3810" cy="448310"/>
                <wp:effectExtent l="46355" t="0" r="64135" b="889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4483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7.05pt;margin-top:225.7pt;height:35.3pt;width:0.3pt;z-index:251676672;mso-width-relative:page;mso-height-relative:page;" filled="f" stroked="t" coordsize="21600,21600" o:gfxdata="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mIjmW2QAAAAsBAAAPAAAAAAAAAAEAIAAAACIAAABk&#10;cnMvZG93bnJldi54bWxQSwECFAAUAAAACACHTuJAuZOqkAUCAADiAwAADgAAAAAAAAABACAAAAAo&#10;AQAAZHJzL2Uyb0RvYy54bWxQSwUGAAAAAAYABgBZAQAAn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2863215</wp:posOffset>
                </wp:positionV>
                <wp:extent cx="3810" cy="448310"/>
                <wp:effectExtent l="46355" t="0" r="64135" b="889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4" idx="0"/>
                      </wps:cNvCnPr>
                      <wps:spPr>
                        <a:xfrm>
                          <a:off x="3063240" y="5167630"/>
                          <a:ext cx="3810" cy="4483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0.9pt;margin-top:225.45pt;height:35.3pt;width:0.3pt;z-index:251675648;mso-width-relative:page;mso-height-relative:page;" filled="f" stroked="t" coordsize="21600,21600" o:gfxdata="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+NUvtsAAAALAQAADwAAAAAAAAABACAAAAAiAAAAZHJzL2Rvd25yZXYueG1sUEsBAhQAFAAAAAgA&#10;h07iQPXGje8iAgAAFgQAAA4AAAAAAAAAAQAgAAAAKgEAAGRycy9lMm9Eb2MueG1sUEsFBgAAAAAG&#10;AAYAWQEAAL4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461645</wp:posOffset>
                </wp:positionV>
                <wp:extent cx="1127125" cy="314960"/>
                <wp:effectExtent l="6350" t="6350" r="9525" b="21590"/>
                <wp:wrapNone/>
                <wp:docPr id="10" name="流程图: 终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07335" y="2230120"/>
                          <a:ext cx="1127125" cy="31496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总经理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65.35pt;margin-top:36.35pt;height:24.8pt;width:88.75pt;z-index:251659264;v-text-anchor:middle;mso-width-relative:page;mso-height-relative:page;" fillcolor="#FFFFFF [3212]" filled="t" stroked="t" coordsize="21600,21600" o:gfxdata="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m+nA7tsAAAAKAQAADwAAAAAAAAABACAAAAAiAAAAZHJzL2Rvd25yZXYueG1sUEsBAhQAFAAA&#10;AAgAh07iQIjnIWWXAgAAFwUAAA4AAAAAAAAAAQAgAAAAKgEAAGRycy9lMm9Eb2MueG1sUEsFBgAA&#10;AAAGAAYAWQEAADM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6"/>
                          <w:szCs w:val="4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4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总经理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962025</wp:posOffset>
                </wp:positionV>
                <wp:extent cx="6985" cy="878840"/>
                <wp:effectExtent l="42545" t="0" r="64770" b="1651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2" idx="0"/>
                      </wps:cNvCnPr>
                      <wps:spPr>
                        <a:xfrm>
                          <a:off x="3813810" y="3263265"/>
                          <a:ext cx="6985" cy="8788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5pt;margin-top:75.75pt;height:69.2pt;width:0.55pt;z-index:251674624;mso-width-relative:page;mso-height-relative:page;" filled="f" stroked="t" coordsize="21600,21600" o:gfxdata="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onCe9oAAAALAQAADwAAAAAAAAABACAAAAAiAAAAZHJzL2Rvd25yZXYueG1sUEsBAhQA&#10;FAAAAAgAh07iQOKS5IwpAgAAMAQAAA4AAAAAAAAAAQAgAAAAKQEAAGRycy9lMm9Eb2MueG1sUEsF&#10;BgAAAAAGAAYAWQEAAMQ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3311525</wp:posOffset>
                </wp:positionV>
                <wp:extent cx="1127125" cy="314960"/>
                <wp:effectExtent l="6350" t="6350" r="9525" b="21590"/>
                <wp:wrapNone/>
                <wp:docPr id="16" name="流程图: 终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31496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综合部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57.5pt;margin-top:260.75pt;height:24.8pt;width:88.75pt;z-index:251664384;v-text-anchor:middle;mso-width-relative:page;mso-height-relative:page;" fillcolor="#FFFFFF [3212]" filled="t" stroked="t" coordsize="21600,21600" o:gfxdata="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CepUPDdAAAA&#10;CwEAAA8AAAAAAAAAAQAgAAAAIgAAAGRycy9kb3ducmV2LnhtbFBLAQIUABQAAAAIAIdO4kCCQCoS&#10;igIAAAsFAAAOAAAAAAAAAAEAIAAAACwBAABkcnMvZTJvRG9jLnhtbFBLBQYAAAAABgAGAFkBAAAo&#10;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4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综合部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3880485</wp:posOffset>
                </wp:positionV>
                <wp:extent cx="3175" cy="1214120"/>
                <wp:effectExtent l="49530" t="241300" r="50800" b="3175"/>
                <wp:wrapNone/>
                <wp:docPr id="39" name="肘形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7" idx="1"/>
                        <a:endCxn id="29" idx="1"/>
                      </wps:cNvCnPr>
                      <wps:spPr>
                        <a:xfrm rot="16200000">
                          <a:off x="6263640" y="6181725"/>
                          <a:ext cx="3175" cy="1214120"/>
                        </a:xfrm>
                        <a:prstGeom prst="bentConnector3">
                          <a:avLst>
                            <a:gd name="adj1" fmla="val 7550000"/>
                          </a:avLst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403.2pt;margin-top:305.55pt;height:95.6pt;width:0.25pt;rotation:-5898240f;z-index:251673600;mso-width-relative:page;mso-height-relative:page;" filled="f" stroked="t" coordsize="21600,21600" o:gfxdata="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eNo0I2QAAAAsB&#10;AAAPAAAAAAAAAAEAIAAAACIAAABkcnMvZG93bnJldi54bWxQSwECFAAUAAAACACHTuJAmBkSk1MC&#10;AAB+BAAADgAAAAAAAAABACAAAAAoAQAAZHJzL2Uyb0RvYy54bWxQSwUGAAAAAAYABgBZAQAA7QUA&#10;AAAA&#10;" adj="1630800">
                <v:fill on="f" focussize="0,0"/>
                <v:stroke weight="0.5pt" color="#000000 [3213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3513455</wp:posOffset>
                </wp:positionH>
                <wp:positionV relativeFrom="paragraph">
                  <wp:posOffset>4183380</wp:posOffset>
                </wp:positionV>
                <wp:extent cx="3175" cy="607060"/>
                <wp:effectExtent l="49530" t="330200" r="67310" b="9525"/>
                <wp:wrapNone/>
                <wp:docPr id="38" name="肘形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1"/>
                        <a:endCxn id="32" idx="1"/>
                      </wps:cNvCnPr>
                      <wps:spPr>
                        <a:xfrm rot="16200000">
                          <a:off x="4656455" y="6484620"/>
                          <a:ext cx="3175" cy="607060"/>
                        </a:xfrm>
                        <a:prstGeom prst="bentConnector3">
                          <a:avLst>
                            <a:gd name="adj1" fmla="val 10350000"/>
                          </a:avLst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76.65pt;margin-top:329.4pt;height:47.8pt;width:0.25pt;rotation:-5898240f;z-index:251672576;mso-width-relative:page;mso-height-relative:page;" filled="f" stroked="t" coordsize="21600,21600" o:gfxdata="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X84882QAAAAsBAAAPAAAA&#10;AAAAAAEAIAAAACIAAABkcnMvZG93bnJldi54bWxQSwECFAAUAAAACACHTuJAhF6dFU0CAAB+BAAA&#10;DgAAAAAAAAABACAAAAAoAQAAZHJzL2Uyb0RvYy54bWxQSwUGAAAAAAYABgBZAQAA5wUAAAAA&#10;" adj="2235600">
                <v:fill on="f" focussize="0,0"/>
                <v:stroke weight="0.5pt" color="#000000 [3213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3880485</wp:posOffset>
                </wp:positionV>
                <wp:extent cx="3175" cy="1214120"/>
                <wp:effectExtent l="49530" t="356235" r="50800" b="2540"/>
                <wp:wrapNone/>
                <wp:docPr id="37" name="肘形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1"/>
                        <a:endCxn id="25" idx="1"/>
                      </wps:cNvCnPr>
                      <wps:spPr>
                        <a:xfrm rot="16200000">
                          <a:off x="3049905" y="6181725"/>
                          <a:ext cx="3175" cy="1214120"/>
                        </a:xfrm>
                        <a:prstGeom prst="bentConnector3">
                          <a:avLst>
                            <a:gd name="adj1" fmla="val 11150000"/>
                          </a:avLst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50.15pt;margin-top:305.55pt;height:95.6pt;width:0.25pt;rotation:-5898240f;z-index:251671552;mso-width-relative:page;mso-height-relative:page;" filled="f" stroked="t" coordsize="21600,21600" o:gfxdata="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EJcsXZAAAACwEA&#10;AA8AAAAAAAAAAQAgAAAAIgAAAGRycy9kb3ducmV2LnhtbFBLAQIUABQAAAAIAIdO4kB3RWTgUgIA&#10;AH8EAAAOAAAAAAAAAAEAIAAAACgBAABkcnMvZTJvRG9jLnhtbFBLBQYAAAAABgAGAFkBAADsBQAA&#10;AAA=&#10;" adj="2408400">
                <v:fill on="f" focussize="0,0"/>
                <v:stroke weight="0.5pt" color="#000000 [3213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3880485</wp:posOffset>
                </wp:positionV>
                <wp:extent cx="3175" cy="1214120"/>
                <wp:effectExtent l="49530" t="356235" r="50800" b="2540"/>
                <wp:wrapNone/>
                <wp:docPr id="35" name="肘形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1"/>
                        <a:endCxn id="20" idx="1"/>
                      </wps:cNvCnPr>
                      <wps:spPr>
                        <a:xfrm rot="16200000">
                          <a:off x="1139825" y="6181725"/>
                          <a:ext cx="3175" cy="1214120"/>
                        </a:xfrm>
                        <a:prstGeom prst="bentConnector3">
                          <a:avLst>
                            <a:gd name="adj1" fmla="val 11150000"/>
                          </a:avLst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-0.25pt;margin-top:305.55pt;height:95.6pt;width:0.25pt;rotation:-5898240f;z-index:251670528;mso-width-relative:page;mso-height-relative:page;" filled="f" stroked="t" coordsize="21600,21600" o:gfxdata="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RFAYt9YAAAAGAQAADwAA&#10;AAAAAAABACAAAAAiAAAAZHJzL2Rvd25yZXYueG1sUEsBAhQAFAAAAAgAh07iQNCnqJRRAgAAfwQA&#10;AA4AAAAAAAAAAQAgAAAAJQEAAGRycy9lMm9Eb2MueG1sUEsFBgAAAAAGAAYAWQEAAOgFAAAAAA==&#10;" adj="2408400">
                <v:fill on="f" focussize="0,0"/>
                <v:stroke weight="0.5pt" color="#000000 [3213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2573655</wp:posOffset>
                </wp:positionH>
                <wp:positionV relativeFrom="paragraph">
                  <wp:posOffset>781050</wp:posOffset>
                </wp:positionV>
                <wp:extent cx="3175" cy="5060950"/>
                <wp:effectExtent l="49530" t="457200" r="52070" b="15875"/>
                <wp:wrapNone/>
                <wp:docPr id="34" name="肘形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0"/>
                        <a:endCxn id="16" idx="0"/>
                      </wps:cNvCnPr>
                      <wps:spPr>
                        <a:xfrm rot="16200000">
                          <a:off x="3761105" y="3037840"/>
                          <a:ext cx="3175" cy="5060950"/>
                        </a:xfrm>
                        <a:prstGeom prst="bentConnector3">
                          <a:avLst>
                            <a:gd name="adj1" fmla="val 14350000"/>
                          </a:avLst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2.65pt;margin-top:61.5pt;height:398.5pt;width:0.25pt;rotation:-5898240f;z-index:251669504;mso-width-relative:page;mso-height-relative:page;" filled="f" stroked="t" coordsize="21600,21600" o:gfxdata="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qZ8XatcAAAALAQAADwAA&#10;AAAAAAABACAAAAAiAAAAZHJzL2Rvd25yZXYueG1sUEsBAhQAFAAAAAgAh07iQL883HBQAgAAfwQA&#10;AA4AAAAAAAAAAQAgAAAAJgEAAGRycy9lMm9Eb2MueG1sUEsFBgAAAAAGAAYAWQEAAOgFAAAAAA==&#10;" adj="3099600">
                <v:fill on="f" focussize="0,0"/>
                <v:stroke weight="0.5pt" color="#000000 [3213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2964815</wp:posOffset>
                </wp:positionH>
                <wp:positionV relativeFrom="paragraph">
                  <wp:posOffset>3311525</wp:posOffset>
                </wp:positionV>
                <wp:extent cx="1127125" cy="314960"/>
                <wp:effectExtent l="6350" t="6350" r="9525" b="21590"/>
                <wp:wrapNone/>
                <wp:docPr id="15" name="流程图: 终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31496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财务部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233.45pt;margin-top:260.75pt;height:24.8pt;width:88.75pt;z-index:251663360;v-text-anchor:middle;mso-width-relative:page;mso-height-relative:page;" fillcolor="#FFFFFF [3212]" filled="t" stroked="t" coordsize="21600,21600" o:gfxdata="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iZh6y3AAAAAsB&#10;AAAPAAAAAAAAAAEAIAAAACIAAABkcnMvZG93bnJldi54bWxQSwECFAAUAAAACACHTuJAUXsS0YkC&#10;AAALBQAADgAAAAAAAAABACAAAAArAQAAZHJzL2Uyb0RvYy54bWxQSwUGAAAAAAYABgBZAQAAJgYA&#10;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4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财务部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3311525</wp:posOffset>
                </wp:positionV>
                <wp:extent cx="1127125" cy="314960"/>
                <wp:effectExtent l="6350" t="6350" r="9525" b="21590"/>
                <wp:wrapNone/>
                <wp:docPr id="14" name="流程图: 终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31496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业务部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06.8pt;margin-top:260.75pt;height:24.8pt;width:88.75pt;z-index:251662336;v-text-anchor:middle;mso-width-relative:page;mso-height-relative:page;" fillcolor="#FFFFFF [3212]" filled="t" stroked="t" coordsize="21600,21600" o:gfxdata="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bLKQn9wAAAAL&#10;AQAADwAAAAAAAAABACAAAAAiAAAAZHJzL2Rvd25yZXYueG1sUEsBAhQAFAAAAAgAh07iQN9v1SaK&#10;AgAACwUAAA4AAAAAAAAAAQAgAAAAKwEAAGRycy9lMm9Eb2MueG1sUEsFBgAAAAAGAAYAWQEAACcG&#10;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4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业务部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-520700</wp:posOffset>
                </wp:positionH>
                <wp:positionV relativeFrom="paragraph">
                  <wp:posOffset>3311525</wp:posOffset>
                </wp:positionV>
                <wp:extent cx="1127125" cy="314960"/>
                <wp:effectExtent l="6350" t="6350" r="9525" b="21590"/>
                <wp:wrapNone/>
                <wp:docPr id="13" name="流程图: 终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31496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生产部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41pt;margin-top:260.75pt;height:24.8pt;width:88.75pt;z-index:251661312;v-text-anchor:middle;mso-width-relative:page;mso-height-relative:page;" fillcolor="#FFFFFF [3212]" filled="t" stroked="t" coordsize="21600,21600" o:gfxdata="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lleAWtwAAAAK&#10;AQAADwAAAAAAAAABACAAAAAiAAAAZHJzL2Rvd25yZXYueG1sUEsBAhQAFAAAAAgAh07iQLYKE4yK&#10;AgAACwUAAA4AAAAAAAAAAQAgAAAAKwEAAGRycy9lMm9Eb2MueG1sUEsFBgAAAAAGAAYAWQEAACcG&#10;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36"/>
                          <w:szCs w:val="4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4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生产部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2974975</wp:posOffset>
                </wp:positionH>
                <wp:positionV relativeFrom="paragraph">
                  <wp:posOffset>4486910</wp:posOffset>
                </wp:positionV>
                <wp:extent cx="1077595" cy="1855470"/>
                <wp:effectExtent l="6350" t="6350" r="20955" b="2413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7595" cy="1855470"/>
                          <a:chOff x="9226" y="11522"/>
                          <a:chExt cx="1697" cy="2922"/>
                        </a:xfrm>
                      </wpg:grpSpPr>
                      <wps:wsp>
                        <wps:cNvPr id="31" name="流程图: 可选过程 17"/>
                        <wps:cNvSpPr/>
                        <wps:spPr>
                          <a:xfrm rot="5400000">
                            <a:off x="8135" y="12612"/>
                            <a:ext cx="2922" cy="741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36"/>
                                  <w:szCs w:val="4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36"/>
                                  <w:szCs w:val="4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出纳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<a:noAutofit/>
                        </wps:bodyPr>
                      </wps:wsp>
                      <wps:wsp>
                        <wps:cNvPr id="32" name="流程图: 可选过程 19"/>
                        <wps:cNvSpPr/>
                        <wps:spPr>
                          <a:xfrm rot="5400000">
                            <a:off x="9091" y="12612"/>
                            <a:ext cx="2922" cy="741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36"/>
                                  <w:szCs w:val="4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会计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4.25pt;margin-top:353.3pt;height:146.1pt;width:84.85pt;z-index:251668480;mso-width-relative:page;mso-height-relative:page;" coordorigin="9226,11522" coordsize="1697,2922" o:gfxdata="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">
                <o:lock v:ext="edit" aspectratio="f"/>
                <v:shape id="流程图: 可选过程 17" o:spid="_x0000_s1026" o:spt="176" type="#_x0000_t176" style="position:absolute;left:8135;top:12612;height:741;width:2922;rotation:5898240f;v-text-anchor:middle;" fillcolor="#FFFFFF [3212]" filled="t" stroked="t" coordsize="21600,21600" o:gfxdata="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NdO3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60" w:lineRule="auto"/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36"/>
                            <w:szCs w:val="4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36"/>
                            <w:szCs w:val="4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出纳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流程图: 可选过程 19" o:spid="_x0000_s1026" o:spt="176" type="#_x0000_t176" style="position:absolute;left:9091;top:12612;height:741;width:2922;rotation:5898240f;v-text-anchor:middle;" fillcolor="#FFFFFF [3212]" filled="t" stroked="t" coordsize="21600,21600" o:gfxdata="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503A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36"/>
                            <w:szCs w:val="4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会计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-845185</wp:posOffset>
                </wp:positionH>
                <wp:positionV relativeFrom="paragraph">
                  <wp:posOffset>4486910</wp:posOffset>
                </wp:positionV>
                <wp:extent cx="1684020" cy="1855470"/>
                <wp:effectExtent l="6350" t="5715" r="24130" b="24765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4020" cy="1855470"/>
                          <a:chOff x="9226" y="11521"/>
                          <a:chExt cx="2652" cy="2922"/>
                        </a:xfrm>
                      </wpg:grpSpPr>
                      <wps:wsp>
                        <wps:cNvPr id="17" name="流程图: 可选过程 17"/>
                        <wps:cNvSpPr/>
                        <wps:spPr>
                          <a:xfrm rot="5400000">
                            <a:off x="8135" y="12612"/>
                            <a:ext cx="2922" cy="741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36"/>
                                  <w:szCs w:val="4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设计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<a:noAutofit/>
                        </wps:bodyPr>
                      </wps:wsp>
                      <wps:wsp>
                        <wps:cNvPr id="19" name="流程图: 可选过程 19"/>
                        <wps:cNvSpPr/>
                        <wps:spPr>
                          <a:xfrm rot="5400000">
                            <a:off x="9091" y="12612"/>
                            <a:ext cx="2922" cy="741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36"/>
                                  <w:szCs w:val="4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36"/>
                                  <w:szCs w:val="4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制版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<a:noAutofit/>
                        </wps:bodyPr>
                      </wps:wsp>
                      <wps:wsp>
                        <wps:cNvPr id="20" name="流程图: 可选过程 20"/>
                        <wps:cNvSpPr/>
                        <wps:spPr>
                          <a:xfrm rot="5400000">
                            <a:off x="10047" y="12612"/>
                            <a:ext cx="2922" cy="741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36"/>
                                  <w:szCs w:val="4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质检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6.55pt;margin-top:353.3pt;height:146.1pt;width:132.6pt;z-index:251665408;mso-width-relative:page;mso-height-relative:page;" coordorigin="9226,11521" coordsize="2652,2922" o:gfxdata="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DK4t3b&#10;3AAAAAwBAAAPAAAAAAAAAAEAIAAAACIAAABkcnMvZG93bnJldi54bWxQSwECFAAUAAAACACHTuJA&#10;r6n+3nMDAAAPDQAADgAAAAAAAAABACAAAAArAQAAZHJzL2Uyb0RvYy54bWxQSwUGAAAAAAYABgBZ&#10;AQAAEAcAAAAA&#10;">
                <o:lock v:ext="edit" aspectratio="f"/>
                <v:shape id="_x0000_s1026" o:spid="_x0000_s1026" o:spt="176" type="#_x0000_t176" style="position:absolute;left:8135;top:12612;height:741;width:2922;rotation:5898240f;v-text-anchor:middle;" fillcolor="#FFFFFF [3212]" filled="t" stroked="t" coordsize="21600,21600" o:gfxdata="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JbI4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36"/>
                            <w:szCs w:val="4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设计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9091;top:12612;height:741;width:2922;rotation:5898240f;v-text-anchor:middle;" fillcolor="#FFFFFF [3212]" filled="t" stroked="t" coordsize="21600,21600" o:gfxdata="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9oPR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60" w:lineRule="auto"/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36"/>
                            <w:szCs w:val="4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36"/>
                            <w:szCs w:val="4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制版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10047;top:12612;height:741;width:2922;rotation:5898240f;v-text-anchor:middle;" fillcolor="#FFFFFF [3212]" filled="t" stroked="t" coordsize="21600,21600" o:gfxdata="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3oODx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36"/>
                            <w:szCs w:val="4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质检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1064895</wp:posOffset>
                </wp:positionH>
                <wp:positionV relativeFrom="paragraph">
                  <wp:posOffset>4486910</wp:posOffset>
                </wp:positionV>
                <wp:extent cx="1684020" cy="1855470"/>
                <wp:effectExtent l="6350" t="5715" r="24130" b="2476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4020" cy="1855470"/>
                          <a:chOff x="9226" y="11521"/>
                          <a:chExt cx="2652" cy="2922"/>
                        </a:xfrm>
                      </wpg:grpSpPr>
                      <wps:wsp>
                        <wps:cNvPr id="23" name="流程图: 可选过程 17"/>
                        <wps:cNvSpPr/>
                        <wps:spPr>
                          <a:xfrm rot="5400000">
                            <a:off x="8135" y="12612"/>
                            <a:ext cx="2922" cy="741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36"/>
                                  <w:szCs w:val="4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36"/>
                                  <w:szCs w:val="4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归码下单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<a:noAutofit/>
                        </wps:bodyPr>
                      </wps:wsp>
                      <wps:wsp>
                        <wps:cNvPr id="24" name="流程图: 可选过程 19"/>
                        <wps:cNvSpPr/>
                        <wps:spPr>
                          <a:xfrm rot="5400000">
                            <a:off x="9091" y="12612"/>
                            <a:ext cx="2922" cy="741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hint="eastAsia" w:eastAsiaTheme="minorEastAsia"/>
                                  <w:color w:val="000000" w:themeColor="text1"/>
                                  <w:sz w:val="36"/>
                                  <w:szCs w:val="4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36"/>
                                  <w:szCs w:val="4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采购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hint="default" w:eastAsiaTheme="minorEastAsia"/>
                                  <w:color w:val="000000" w:themeColor="text1"/>
                                  <w:sz w:val="36"/>
                                  <w:szCs w:val="4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<a:noAutofit/>
                        </wps:bodyPr>
                      </wps:wsp>
                      <wps:wsp>
                        <wps:cNvPr id="25" name="流程图: 可选过程 20"/>
                        <wps:cNvSpPr/>
                        <wps:spPr>
                          <a:xfrm rot="5400000">
                            <a:off x="10047" y="12612"/>
                            <a:ext cx="2922" cy="741"/>
                          </a:xfrm>
                          <a:prstGeom prst="flowChartAlternateProces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36"/>
                                  <w:szCs w:val="4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销售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3.85pt;margin-top:353.3pt;height:146.1pt;width:132.6pt;z-index:251666432;mso-width-relative:page;mso-height-relative:page;" coordorigin="9226,11521" coordsize="2652,2922" o:gfxdata="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">
                <o:lock v:ext="edit" aspectratio="f"/>
                <v:shape id="流程图: 可选过程 17" o:spid="_x0000_s1026" o:spt="176" type="#_x0000_t176" style="position:absolute;left:8135;top:12612;height:741;width:2922;rotation:5898240f;v-text-anchor:middle;" fillcolor="#FFFFFF [3212]" filled="t" stroked="t" coordsize="21600,21600" o:gfxdata="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cn6G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60" w:lineRule="auto"/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36"/>
                            <w:szCs w:val="4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36"/>
                            <w:szCs w:val="4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归码下单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流程图: 可选过程 19" o:spid="_x0000_s1026" o:spt="176" type="#_x0000_t176" style="position:absolute;left:9091;top:12612;height:741;width:2922;rotation:5898240f;v-text-anchor:middle;" fillcolor="#FFFFFF [3212]" filled="t" stroked="t" coordsize="21600,21600" o:gfxdata="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m+by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60" w:lineRule="auto"/>
                          <w:jc w:val="center"/>
                          <w:rPr>
                            <w:rFonts w:hint="eastAsia" w:eastAsiaTheme="minorEastAsia"/>
                            <w:color w:val="000000" w:themeColor="text1"/>
                            <w:sz w:val="36"/>
                            <w:szCs w:val="4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36"/>
                            <w:szCs w:val="4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采购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  <w:p>
                        <w:pPr>
                          <w:spacing w:line="360" w:lineRule="auto"/>
                          <w:jc w:val="center"/>
                          <w:rPr>
                            <w:rFonts w:hint="default" w:eastAsiaTheme="minorEastAsia"/>
                            <w:color w:val="000000" w:themeColor="text1"/>
                            <w:sz w:val="36"/>
                            <w:szCs w:val="4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流程图: 可选过程 20" o:spid="_x0000_s1026" o:spt="176" type="#_x0000_t176" style="position:absolute;left:10047;top:12612;height:741;width:2922;rotation:5898240f;v-text-anchor:middle;" fillcolor="#FFFFFF [3212]" filled="t" stroked="t" coordsize="21600,21600" o:gfxdata="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10Np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36"/>
                            <w:szCs w:val="4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销售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2106930</wp:posOffset>
                </wp:positionH>
                <wp:positionV relativeFrom="paragraph">
                  <wp:posOffset>1840865</wp:posOffset>
                </wp:positionV>
                <wp:extent cx="1127125" cy="314960"/>
                <wp:effectExtent l="6350" t="6350" r="9525" b="21590"/>
                <wp:wrapNone/>
                <wp:docPr id="12" name="流程图: 终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5" cy="31496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管代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65.9pt;margin-top:144.95pt;height:24.8pt;width:88.75pt;z-index:251660288;v-text-anchor:middle;mso-width-relative:page;mso-height-relative:page;" fillcolor="#FFFFFF [3212]" filled="t" stroked="t" coordsize="21600,21600" o:gfxdata="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+VoZytwAAAAL&#10;AQAADwAAAAAAAAABACAAAAAiAAAAZHJzL2Rvd25yZXYueG1sUEsBAhQAFAAAAAgAh07iQDge1HuK&#10;AgAACwUAAA4AAAAAAAAAAQAgAAAAKwEAAGRycy9lMm9Eb2MueG1sUEsFBgAAAAAGAAYAWQEAACcG&#10;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36"/>
                          <w:szCs w:val="4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4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管代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GQ5ZWQ1MmJhMGZkNmYwMjg3MjM4MGI4MGE3YjQifQ=="/>
  </w:docVars>
  <w:rsids>
    <w:rsidRoot w:val="77F309D4"/>
    <w:rsid w:val="350C0486"/>
    <w:rsid w:val="392614D0"/>
    <w:rsid w:val="47E75138"/>
    <w:rsid w:val="77F3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kingsoft\office6\templates\download\aea19a15-3e90-d0b1-d5db-8f21e0831ca0\&#20844;&#21496;&#32452;&#32455;&#26550;&#26500;&#22270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公司组织架构图模板.docx</Template>
  <Pages>1</Pages>
  <Words>9</Words>
  <Characters>9</Characters>
  <Lines>0</Lines>
  <Paragraphs>0</Paragraphs>
  <TotalTime>5</TotalTime>
  <ScaleCrop>false</ScaleCrop>
  <LinksUpToDate>false</LinksUpToDate>
  <CharactersWithSpaces>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2019-10-15T09:09:00Z</dcterms:created>
  <dc:creator>夏日沫沫茶</dc:creator>
  <cp:lastModifiedBy>胡琳</cp:lastModifiedBy>
  <dcterms:modified xsi:type="dcterms:W3CDTF">2022-10-14T09:36:50Z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E1DD0C9222754D4AA8D6ACCA1976F635</vt:lpwstr>
  </property>
</Properties>
</file>