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</w:t>
      </w:r>
      <w:r>
        <w:rPr>
          <w:rFonts w:hint="eastAsia"/>
          <w:b/>
          <w:bCs/>
          <w:sz w:val="48"/>
          <w:szCs w:val="48"/>
        </w:rPr>
        <w:t>首次会议签到表</w:t>
      </w:r>
    </w:p>
    <w:tbl>
      <w:tblPr>
        <w:tblStyle w:val="2"/>
        <w:tblpPr w:leftFromText="180" w:rightFromText="180" w:vertAnchor="text" w:horzAnchor="page" w:tblpX="1722" w:tblpY="588"/>
        <w:tblOverlap w:val="never"/>
        <w:tblW w:w="92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851"/>
        <w:gridCol w:w="1388"/>
        <w:gridCol w:w="950"/>
        <w:gridCol w:w="4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企业</w:t>
            </w:r>
          </w:p>
        </w:tc>
        <w:tc>
          <w:tcPr>
            <w:tcW w:w="7939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b/>
                <w:sz w:val="32"/>
                <w:szCs w:val="32"/>
                <w:lang w:eastAsia="zh-CN"/>
              </w:rPr>
              <w:t>浙江屹</w:t>
            </w:r>
            <w:bookmarkStart w:id="0" w:name="_GoBack"/>
            <w:bookmarkEnd w:id="0"/>
            <w:r>
              <w:rPr>
                <w:rFonts w:hint="eastAsia" w:eastAsia="宋体"/>
                <w:b/>
                <w:sz w:val="32"/>
                <w:szCs w:val="32"/>
                <w:lang w:eastAsia="zh-CN"/>
              </w:rPr>
              <w:t>立机器人科技有限公司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314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组长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许振红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组员</w:t>
            </w:r>
          </w:p>
        </w:tc>
        <w:tc>
          <w:tcPr>
            <w:tcW w:w="4750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浦其炳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9253" w:type="dxa"/>
            <w:gridSpan w:val="5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受审核方参加会议人员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9253" w:type="dxa"/>
            <w:gridSpan w:val="5"/>
            <w:vAlign w:val="center"/>
          </w:tcPr>
          <w:p>
            <w:pPr>
              <w:ind w:firstLine="1120" w:firstLineChars="3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首次会议日期：</w:t>
            </w:r>
            <w:r>
              <w:rPr>
                <w:rFonts w:hint="eastAsia"/>
                <w:sz w:val="32"/>
                <w:szCs w:val="32"/>
                <w:lang w:eastAsia="zh-CN"/>
              </w:rPr>
              <w:t>2019</w:t>
            </w:r>
            <w:r>
              <w:rPr>
                <w:sz w:val="32"/>
                <w:szCs w:val="32"/>
              </w:rPr>
              <w:t>-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sz w:val="32"/>
                <w:szCs w:val="32"/>
              </w:rPr>
              <w:t>-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sz w:val="32"/>
                <w:szCs w:val="32"/>
              </w:rPr>
              <w:t xml:space="preserve">    08</w:t>
            </w:r>
            <w:r>
              <w:rPr>
                <w:rFonts w:hint="eastAsia"/>
                <w:sz w:val="32"/>
                <w:szCs w:val="32"/>
              </w:rPr>
              <w:t>：</w:t>
            </w:r>
            <w:r>
              <w:rPr>
                <w:sz w:val="32"/>
                <w:szCs w:val="32"/>
              </w:rPr>
              <w:t>00-08</w:t>
            </w:r>
            <w:r>
              <w:rPr>
                <w:rFonts w:hint="eastAsia"/>
                <w:sz w:val="32"/>
                <w:szCs w:val="32"/>
              </w:rPr>
              <w:t>：</w:t>
            </w:r>
            <w:r>
              <w:rPr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165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部门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216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许振红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216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浦其炳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供销部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管理者代表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16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钱正良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16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章国元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生产部、质量部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16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盛云飞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生产部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16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何振康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165" w:type="dxa"/>
            <w:gridSpan w:val="2"/>
            <w:vAlign w:val="center"/>
          </w:tcPr>
          <w:p>
            <w:pP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165" w:type="dxa"/>
            <w:gridSpan w:val="2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gridSpan w:val="3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165" w:type="dxa"/>
            <w:gridSpan w:val="2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gridSpan w:val="3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165" w:type="dxa"/>
            <w:gridSpan w:val="2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gridSpan w:val="3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165" w:type="dxa"/>
            <w:gridSpan w:val="2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gridSpan w:val="3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165" w:type="dxa"/>
            <w:gridSpan w:val="2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gridSpan w:val="3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165" w:type="dxa"/>
            <w:gridSpan w:val="2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gridSpan w:val="3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165" w:type="dxa"/>
            <w:gridSpan w:val="2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gridSpan w:val="3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</w:tbl>
    <w:p>
      <w:pPr>
        <w:rPr>
          <w:b/>
          <w:bCs/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87E14E8"/>
    <w:rsid w:val="000426F9"/>
    <w:rsid w:val="00192CA0"/>
    <w:rsid w:val="001B503B"/>
    <w:rsid w:val="001E5D1D"/>
    <w:rsid w:val="00493E80"/>
    <w:rsid w:val="00525F12"/>
    <w:rsid w:val="00657D0A"/>
    <w:rsid w:val="0081364F"/>
    <w:rsid w:val="008706CF"/>
    <w:rsid w:val="008B0ED0"/>
    <w:rsid w:val="00AC7D4E"/>
    <w:rsid w:val="00C94ABB"/>
    <w:rsid w:val="00CB1D40"/>
    <w:rsid w:val="00D54F83"/>
    <w:rsid w:val="00D734DB"/>
    <w:rsid w:val="00FB578A"/>
    <w:rsid w:val="01D424D8"/>
    <w:rsid w:val="06E379F6"/>
    <w:rsid w:val="07E23563"/>
    <w:rsid w:val="07E341FF"/>
    <w:rsid w:val="0FCA429F"/>
    <w:rsid w:val="110E69A3"/>
    <w:rsid w:val="13C261FC"/>
    <w:rsid w:val="18012BC8"/>
    <w:rsid w:val="1A0E5B54"/>
    <w:rsid w:val="27433593"/>
    <w:rsid w:val="2AC45754"/>
    <w:rsid w:val="2F6D5CBA"/>
    <w:rsid w:val="336A6E7F"/>
    <w:rsid w:val="3C12293E"/>
    <w:rsid w:val="3F8B0F56"/>
    <w:rsid w:val="474E5F22"/>
    <w:rsid w:val="487E14E8"/>
    <w:rsid w:val="56945D45"/>
    <w:rsid w:val="58147DBE"/>
    <w:rsid w:val="6CC8113F"/>
    <w:rsid w:val="77E73D15"/>
    <w:rsid w:val="7C8750B4"/>
    <w:rsid w:val="7F67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27</Words>
  <Characters>159</Characters>
  <Lines>0</Lines>
  <Paragraphs>0</Paragraphs>
  <TotalTime>1</TotalTime>
  <ScaleCrop>false</ScaleCrop>
  <LinksUpToDate>false</LinksUpToDate>
  <CharactersWithSpaces>0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2017-05-11T13:15:00Z</dcterms:created>
  <dc:creator>Administrator</dc:creator>
  <cp:lastModifiedBy>86135</cp:lastModifiedBy>
  <dcterms:modified xsi:type="dcterms:W3CDTF">2020-04-15T02:56:58Z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